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50700">
        <w:rPr>
          <w:rFonts w:ascii="黑体" w:eastAsia="黑体" w:hAnsi="黑体"/>
          <w:sz w:val="52"/>
        </w:rPr>
        <w:t>02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7DCB" w:rsidRPr="009372E7" w:rsidRDefault="00FE152C" w:rsidP="009372E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配合研发处理</w:t>
            </w:r>
            <w:r w:rsidR="00785E1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r w:rsidR="0026368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研发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785E1B" w:rsidRPr="00FE152C" w:rsidRDefault="009372E7" w:rsidP="00FE15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</w:t>
            </w:r>
            <w:r w:rsidR="00785E1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商务落实工作</w:t>
            </w:r>
            <w:r w:rsidR="00785E1B" w:rsidRPr="00FE152C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63689" w:rsidRPr="00750700" w:rsidRDefault="00FE152C" w:rsidP="00750700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配合公司完成垃圾焚烧工作任务；</w:t>
            </w:r>
          </w:p>
          <w:p w:rsidR="00FE152C" w:rsidRPr="00750700" w:rsidRDefault="00FE152C" w:rsidP="00750700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</w:t>
            </w:r>
            <w:r w:rsidR="0075070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长春督办开展的相关行文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597874" w:rsidRPr="00FE7DCB" w:rsidRDefault="00FE152C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配合研发处理长春督办项目研发工作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FE152C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FE152C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263689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263689" w:rsidRDefault="00750700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编写长春督办开展的相关行文</w:t>
            </w:r>
          </w:p>
        </w:tc>
        <w:tc>
          <w:tcPr>
            <w:tcW w:w="1134" w:type="dxa"/>
            <w:shd w:val="clear" w:color="auto" w:fill="auto"/>
          </w:tcPr>
          <w:p w:rsidR="00263689" w:rsidRDefault="00FE152C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263689" w:rsidRPr="00844037" w:rsidRDefault="00750700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阶段性工作已经完成</w:t>
            </w:r>
          </w:p>
        </w:tc>
      </w:tr>
      <w:tr w:rsidR="00263689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263689" w:rsidRDefault="00FE152C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配合公司完成垃圾焚烧工作任务</w:t>
            </w:r>
          </w:p>
        </w:tc>
        <w:tc>
          <w:tcPr>
            <w:tcW w:w="1134" w:type="dxa"/>
            <w:shd w:val="clear" w:color="auto" w:fill="auto"/>
          </w:tcPr>
          <w:p w:rsidR="00263689" w:rsidRDefault="00FE152C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263689" w:rsidRDefault="00263689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D6963" w:rsidRDefault="00AD6963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计划</w:t>
            </w:r>
            <w:r w:rsidR="00FE152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下周赤峰出差；</w:t>
            </w:r>
          </w:p>
          <w:p w:rsidR="00FE152C" w:rsidRPr="003610A2" w:rsidRDefault="00750700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配合研发处理长春督办项目研发工作</w:t>
            </w:r>
            <w:r w:rsidR="00FE152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50700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9B" w:rsidRDefault="0074329B">
      <w:r>
        <w:separator/>
      </w:r>
    </w:p>
  </w:endnote>
  <w:endnote w:type="continuationSeparator" w:id="0">
    <w:p w:rsidR="0074329B" w:rsidRDefault="0074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4329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9B" w:rsidRDefault="0074329B">
      <w:r>
        <w:separator/>
      </w:r>
    </w:p>
  </w:footnote>
  <w:footnote w:type="continuationSeparator" w:id="0">
    <w:p w:rsidR="0074329B" w:rsidRDefault="00743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4329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4329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5080"/>
    <w:rsid w:val="00354A10"/>
    <w:rsid w:val="003610A2"/>
    <w:rsid w:val="00371E76"/>
    <w:rsid w:val="003751E4"/>
    <w:rsid w:val="0038387F"/>
    <w:rsid w:val="00384713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7874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57D4"/>
    <w:rsid w:val="008364BF"/>
    <w:rsid w:val="00842260"/>
    <w:rsid w:val="00844037"/>
    <w:rsid w:val="00845D9E"/>
    <w:rsid w:val="00857753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44B4"/>
    <w:rsid w:val="00EB5CCE"/>
    <w:rsid w:val="00EC1C23"/>
    <w:rsid w:val="00EC26CF"/>
    <w:rsid w:val="00EC29B9"/>
    <w:rsid w:val="00ED0AF6"/>
    <w:rsid w:val="00ED65A9"/>
    <w:rsid w:val="00F06AA8"/>
    <w:rsid w:val="00F0783D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2B3D6261-E8AA-4277-A77E-F36D7A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947C-4E9C-4484-8197-FE552BAD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184</cp:revision>
  <dcterms:created xsi:type="dcterms:W3CDTF">2015-03-30T02:42:00Z</dcterms:created>
  <dcterms:modified xsi:type="dcterms:W3CDTF">2020-01-10T08:24:00Z</dcterms:modified>
</cp:coreProperties>
</file>