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西安市热力总公司客户回访。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</w:trPr>
        <w:tc>
          <w:tcPr>
            <w:tcW w:w="4077" w:type="dxa"/>
            <w:shd w:val="clear" w:color="auto" w:fill="auto"/>
          </w:tcPr>
          <w:p>
            <w:pPr>
              <w:numPr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1、垃圾焚烧企业补录数据保障。</w:t>
            </w:r>
          </w:p>
          <w:p>
            <w:pPr>
              <w:numPr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2、蓝田光大垃圾焚烧企业缺失数据排查。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垃圾焚烧通讯程序升级。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山西省厅自动监控等保测评工作汇报。</w:t>
            </w:r>
          </w:p>
          <w:p>
            <w:pPr>
              <w:numPr>
                <w:numId w:val="0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5、春节期间值班工作安排。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做好春节期间值班工作保障。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做好春节前数据备份工作。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17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B9A7F"/>
    <w:multiLevelType w:val="singleLevel"/>
    <w:tmpl w:val="9DBB9A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DBE117"/>
    <w:multiLevelType w:val="singleLevel"/>
    <w:tmpl w:val="5ADBE1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657644C"/>
    <w:rsid w:val="09C503EA"/>
    <w:rsid w:val="0AF53F86"/>
    <w:rsid w:val="177D363B"/>
    <w:rsid w:val="17B75E2D"/>
    <w:rsid w:val="26DB6168"/>
    <w:rsid w:val="2B3D400D"/>
    <w:rsid w:val="2C620593"/>
    <w:rsid w:val="2FA96B48"/>
    <w:rsid w:val="36405A43"/>
    <w:rsid w:val="3B3929D2"/>
    <w:rsid w:val="3BDC59BF"/>
    <w:rsid w:val="3D69775B"/>
    <w:rsid w:val="3E9D18CF"/>
    <w:rsid w:val="3F490FC5"/>
    <w:rsid w:val="3FC00069"/>
    <w:rsid w:val="451723A8"/>
    <w:rsid w:val="4AFA2B81"/>
    <w:rsid w:val="4E531436"/>
    <w:rsid w:val="4FDD48AA"/>
    <w:rsid w:val="550B70ED"/>
    <w:rsid w:val="566B007C"/>
    <w:rsid w:val="5D262F88"/>
    <w:rsid w:val="5E3B57AA"/>
    <w:rsid w:val="61C72206"/>
    <w:rsid w:val="67450240"/>
    <w:rsid w:val="75CB733B"/>
    <w:rsid w:val="7B4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903</TotalTime>
  <ScaleCrop>false</ScaleCrop>
  <LinksUpToDate>false</LinksUpToDate>
  <CharactersWithSpaces>256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2020-01-17T07:30:58Z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