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201</w:t>
      </w:r>
      <w:r>
        <w:rPr>
          <w:rFonts w:ascii="黑体" w:hAnsi="黑体" w:eastAsia="黑体"/>
          <w:sz w:val="52"/>
        </w:rPr>
        <w:t>9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134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西安热力总公司项目款催款，回款。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西安咸阳市用电监管项目推进，正在走财审流程。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山西省数采仪代理事宜。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陕西省厅回访，对陕西省污染源自动监控管理办法工作进行推广。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5、西安蓝田光大垃圾电厂与杨曦前往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4077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山西全省的4.1系统部署进行跟踪。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山西省垃圾焚烧电厂培训。</w:t>
            </w:r>
          </w:p>
          <w:p>
            <w:pPr>
              <w:numPr>
                <w:ilvl w:val="0"/>
                <w:numId w:val="5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晋中视频监控投标。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2019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7774D7"/>
    <w:multiLevelType w:val="singleLevel"/>
    <w:tmpl w:val="917774D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399A5C3E"/>
    <w:multiLevelType w:val="singleLevel"/>
    <w:tmpl w:val="399A5C3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4C3437A0"/>
    <w:multiLevelType w:val="multilevel"/>
    <w:tmpl w:val="4C3437A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657644C"/>
    <w:rsid w:val="0AF53F86"/>
    <w:rsid w:val="177D363B"/>
    <w:rsid w:val="17B75E2D"/>
    <w:rsid w:val="26DB6168"/>
    <w:rsid w:val="2B3D400D"/>
    <w:rsid w:val="2C620593"/>
    <w:rsid w:val="36405A43"/>
    <w:rsid w:val="3B3929D2"/>
    <w:rsid w:val="3BDC59BF"/>
    <w:rsid w:val="3D69775B"/>
    <w:rsid w:val="3E9D18CF"/>
    <w:rsid w:val="3F490FC5"/>
    <w:rsid w:val="3FC00069"/>
    <w:rsid w:val="451723A8"/>
    <w:rsid w:val="4AFA2B81"/>
    <w:rsid w:val="4E531436"/>
    <w:rsid w:val="4FDD48AA"/>
    <w:rsid w:val="566B007C"/>
    <w:rsid w:val="5D262F88"/>
    <w:rsid w:val="5E3B57AA"/>
    <w:rsid w:val="61C72206"/>
    <w:rsid w:val="67450240"/>
    <w:rsid w:val="75CB733B"/>
    <w:rsid w:val="7B4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879</TotalTime>
  <ScaleCrop>false</ScaleCrop>
  <LinksUpToDate>false</LinksUpToDate>
  <CharactersWithSpaces>256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2019-12-21T01:31:59Z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