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794B23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10356">
        <w:rPr>
          <w:rFonts w:ascii="黑体" w:eastAsia="黑体" w:hAnsi="黑体"/>
          <w:sz w:val="52"/>
        </w:rPr>
        <w:t>5</w:t>
      </w:r>
      <w:r w:rsidR="0054646C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39254A3" w14:textId="4F3EC953" w:rsidR="0068048B" w:rsidRDefault="007F3DD8" w:rsidP="007F3DD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厦门环境税平台</w:t>
            </w:r>
            <w:r w:rsidR="00BF187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</w:t>
            </w:r>
            <w:r w:rsidR="0054646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与信息中心沟通</w:t>
            </w:r>
            <w:r w:rsidR="00BF187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6BE4387" w14:textId="32D5B8C5" w:rsidR="00813B2B" w:rsidRDefault="00122350" w:rsidP="007F3DD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晋江创冠</w:t>
            </w:r>
            <w:r w:rsidR="00813B2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4台数采仪签约。</w:t>
            </w:r>
          </w:p>
          <w:p w14:paraId="2059478A" w14:textId="08B58210" w:rsidR="00813B2B" w:rsidRDefault="00813B2B" w:rsidP="007F3DD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渝水区投标</w:t>
            </w:r>
            <w:r w:rsidR="009A13D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材料组织。</w:t>
            </w:r>
          </w:p>
          <w:p w14:paraId="364B64BF" w14:textId="63A9697C" w:rsidR="000206E1" w:rsidRDefault="000206E1" w:rsidP="007F3DD8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盱眙圣元安装进度跟进。</w:t>
            </w:r>
          </w:p>
          <w:p w14:paraId="7540AF28" w14:textId="1762D374" w:rsidR="006A62A7" w:rsidRDefault="006A62A7" w:rsidP="007F3DD8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代理合同续约沟通。</w:t>
            </w:r>
          </w:p>
          <w:p w14:paraId="1E4EA931" w14:textId="344ED499" w:rsidR="00095294" w:rsidRDefault="00095294" w:rsidP="00632FE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  <w:p w14:paraId="0AB73AAF" w14:textId="4538C317" w:rsidR="00072605" w:rsidRPr="006065CA" w:rsidRDefault="00072605" w:rsidP="006A62A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F10BC63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F67D2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F67D2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F67D2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F67D2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6A096D7" w:rsidR="00072605" w:rsidRPr="00124875" w:rsidRDefault="00F67D2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7D7B9DE" w14:textId="2F2F91F5" w:rsidR="0054646C" w:rsidRDefault="0054646C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根据信息中心意见修改涉税方案。</w:t>
            </w:r>
          </w:p>
          <w:p w14:paraId="4EFF2DBC" w14:textId="2AD1EABD" w:rsidR="00813B2B" w:rsidRDefault="00813B2B" w:rsidP="00E857CE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南安圣元数采仪合同签订。</w:t>
            </w:r>
          </w:p>
          <w:p w14:paraId="773AC6FA" w14:textId="22988F38" w:rsidR="00F67D20" w:rsidRDefault="009A13D7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渝水区投标工作。</w:t>
            </w:r>
          </w:p>
          <w:p w14:paraId="51BB29D7" w14:textId="77B65749" w:rsidR="00E83457" w:rsidRDefault="00E83457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圣元6</w:t>
            </w:r>
            <w:r w:rsidR="00D23C0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厂值守合同签订。</w:t>
            </w:r>
          </w:p>
          <w:p w14:paraId="55EE6271" w14:textId="5D5A1375" w:rsidR="00166C6F" w:rsidRPr="003570F5" w:rsidRDefault="00D23C0A" w:rsidP="006A62A7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漳浦圣元安装进度跟进。</w:t>
            </w:r>
          </w:p>
        </w:tc>
      </w:tr>
    </w:tbl>
    <w:p w14:paraId="780CD5C7" w14:textId="16E6741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AB13D6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5294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DDE7" w14:textId="77777777" w:rsidR="00C52822" w:rsidRDefault="00C52822">
      <w:r>
        <w:separator/>
      </w:r>
    </w:p>
  </w:endnote>
  <w:endnote w:type="continuationSeparator" w:id="0">
    <w:p w14:paraId="41D046C0" w14:textId="77777777" w:rsidR="00C52822" w:rsidRDefault="00C5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C52822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B99F" w14:textId="77777777" w:rsidR="00C52822" w:rsidRDefault="00C52822">
      <w:r>
        <w:separator/>
      </w:r>
    </w:p>
  </w:footnote>
  <w:footnote w:type="continuationSeparator" w:id="0">
    <w:p w14:paraId="640BD209" w14:textId="77777777" w:rsidR="00C52822" w:rsidRDefault="00C5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C52822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C528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457E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A62A7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4F03"/>
    <w:rsid w:val="00805DDA"/>
    <w:rsid w:val="008108EC"/>
    <w:rsid w:val="00810C36"/>
    <w:rsid w:val="00813B2B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19BC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2357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835</cp:revision>
  <dcterms:created xsi:type="dcterms:W3CDTF">2015-03-30T02:42:00Z</dcterms:created>
  <dcterms:modified xsi:type="dcterms:W3CDTF">2019-12-21T01:27:00Z</dcterms:modified>
</cp:coreProperties>
</file>