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53F3D">
        <w:rPr>
          <w:rFonts w:ascii="黑体" w:eastAsia="黑体" w:hAnsi="黑体"/>
          <w:sz w:val="52"/>
        </w:rPr>
        <w:t>51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785E1B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长春督办项目首付款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帐及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注册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DA3FA0" w:rsidRDefault="009372E7" w:rsidP="00EC26C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商务落实工作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85E1B" w:rsidRDefault="00785E1B" w:rsidP="00EC26C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长春驻地运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维落实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785E1B" w:rsidRDefault="00785E1B" w:rsidP="00EC26C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白山迁移合同签订工作；</w:t>
            </w:r>
          </w:p>
          <w:p w:rsidR="00785E1B" w:rsidRDefault="00785E1B" w:rsidP="00785E1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四平中科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签订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85E1B" w:rsidRPr="00785E1B" w:rsidRDefault="00785E1B" w:rsidP="00785E1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黑龙江软件平台数据接口谈判。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首付款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785E1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</w:t>
            </w:r>
            <w:r w:rsidR="0088599B"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B57D98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商务落实工作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D11232" w:rsidRPr="00844037" w:rsidRDefault="00785E1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完成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785E1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在走流程</w:t>
            </w:r>
          </w:p>
        </w:tc>
      </w:tr>
      <w:tr w:rsidR="00785E1B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785E1B" w:rsidRDefault="00785E1B" w:rsidP="00D11232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四平中科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签订</w:t>
            </w:r>
          </w:p>
        </w:tc>
        <w:tc>
          <w:tcPr>
            <w:tcW w:w="1134" w:type="dxa"/>
            <w:shd w:val="clear" w:color="auto" w:fill="auto"/>
          </w:tcPr>
          <w:p w:rsidR="00785E1B" w:rsidRDefault="00785E1B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785E1B" w:rsidRPr="00844037" w:rsidRDefault="00785E1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785E1B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785E1B" w:rsidRDefault="00785E1B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白山迁移合同签订工作</w:t>
            </w:r>
          </w:p>
        </w:tc>
        <w:tc>
          <w:tcPr>
            <w:tcW w:w="1134" w:type="dxa"/>
            <w:shd w:val="clear" w:color="auto" w:fill="auto"/>
          </w:tcPr>
          <w:p w:rsidR="00785E1B" w:rsidRDefault="00785E1B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未完成</w:t>
            </w:r>
          </w:p>
        </w:tc>
        <w:tc>
          <w:tcPr>
            <w:tcW w:w="3311" w:type="dxa"/>
            <w:shd w:val="clear" w:color="auto" w:fill="auto"/>
          </w:tcPr>
          <w:p w:rsidR="00785E1B" w:rsidRPr="00844037" w:rsidRDefault="00785E1B" w:rsidP="0088599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在走白山局内流程</w:t>
            </w:r>
          </w:p>
        </w:tc>
      </w:tr>
      <w:tr w:rsidR="00785E1B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785E1B" w:rsidRDefault="00785E1B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长春驻地运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维落实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</w:p>
        </w:tc>
        <w:tc>
          <w:tcPr>
            <w:tcW w:w="1134" w:type="dxa"/>
            <w:shd w:val="clear" w:color="auto" w:fill="auto"/>
          </w:tcPr>
          <w:p w:rsidR="00785E1B" w:rsidRDefault="00785E1B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785E1B" w:rsidRDefault="00785E1B" w:rsidP="0088599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商务谈判完成，待签合同</w:t>
            </w:r>
          </w:p>
        </w:tc>
      </w:tr>
      <w:tr w:rsidR="00785E1B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785E1B" w:rsidRDefault="00785E1B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黑龙江软件平台数据接口谈判</w:t>
            </w:r>
          </w:p>
        </w:tc>
        <w:tc>
          <w:tcPr>
            <w:tcW w:w="1134" w:type="dxa"/>
            <w:shd w:val="clear" w:color="auto" w:fill="auto"/>
          </w:tcPr>
          <w:p w:rsidR="00785E1B" w:rsidRDefault="00785E1B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未完成</w:t>
            </w:r>
          </w:p>
        </w:tc>
        <w:tc>
          <w:tcPr>
            <w:tcW w:w="3311" w:type="dxa"/>
            <w:shd w:val="clear" w:color="auto" w:fill="auto"/>
          </w:tcPr>
          <w:p w:rsidR="00785E1B" w:rsidRDefault="00785E1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出报价阶段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EC26CF" w:rsidRDefault="00785E1B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9年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驻地运维合同签订工作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85E1B" w:rsidRDefault="00785E1B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黑龙江软件平台数据接口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谈判工作；</w:t>
            </w:r>
          </w:p>
          <w:p w:rsidR="00785E1B" w:rsidRDefault="00785E1B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总结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9年工作；</w:t>
            </w:r>
          </w:p>
          <w:p w:rsidR="00785E1B" w:rsidRDefault="00785E1B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巴彦淖尔商务落实工作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785E1B" w:rsidRPr="003610A2" w:rsidRDefault="00785E1B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长春督办项目研发进度推进工作。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C26CF">
        <w:rPr>
          <w:rFonts w:ascii="仿宋" w:eastAsia="仿宋" w:hAnsi="仿宋" w:hint="eastAsia"/>
          <w:sz w:val="28"/>
          <w:szCs w:val="28"/>
          <w:u w:val="single"/>
        </w:rPr>
        <w:t>1</w:t>
      </w:r>
      <w:r w:rsidR="00EC26CF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85E1B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53" w:rsidRDefault="00857753">
      <w:r>
        <w:separator/>
      </w:r>
    </w:p>
  </w:endnote>
  <w:endnote w:type="continuationSeparator" w:id="0">
    <w:p w:rsidR="00857753" w:rsidRDefault="0085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5775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53" w:rsidRDefault="00857753">
      <w:r>
        <w:separator/>
      </w:r>
    </w:p>
  </w:footnote>
  <w:footnote w:type="continuationSeparator" w:id="0">
    <w:p w:rsidR="00857753" w:rsidRDefault="0085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5775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5775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2260"/>
    <w:rsid w:val="00844037"/>
    <w:rsid w:val="00845D9E"/>
    <w:rsid w:val="00857753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6CF"/>
    <w:rsid w:val="00EC29B9"/>
    <w:rsid w:val="00ED0AF6"/>
    <w:rsid w:val="00ED65A9"/>
    <w:rsid w:val="00F06AA8"/>
    <w:rsid w:val="00F0783D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FDD0-8288-4AC8-9AC1-C6286E77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898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179</cp:revision>
  <dcterms:created xsi:type="dcterms:W3CDTF">2015-03-30T02:42:00Z</dcterms:created>
  <dcterms:modified xsi:type="dcterms:W3CDTF">2019-12-20T03:05:00Z</dcterms:modified>
</cp:coreProperties>
</file>