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39A3D454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10356">
        <w:rPr>
          <w:rFonts w:ascii="黑体" w:eastAsia="黑体" w:hAnsi="黑体"/>
          <w:sz w:val="52"/>
        </w:rPr>
        <w:t>50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ADF1084" w14:textId="521D6F98" w:rsidR="009F261C" w:rsidRDefault="009F261C" w:rsidP="0068048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39254A3" w14:textId="3729729A" w:rsidR="0068048B" w:rsidRDefault="007F3DD8" w:rsidP="007F3DD8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厦门环境税平台</w:t>
            </w:r>
            <w:r w:rsidR="00BF187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方案报送，采购流程对接。</w:t>
            </w:r>
            <w:bookmarkStart w:id="0" w:name="_GoBack"/>
            <w:bookmarkEnd w:id="0"/>
          </w:p>
          <w:p w14:paraId="1D127E98" w14:textId="4C51C597" w:rsidR="001B65DA" w:rsidRDefault="005F457E" w:rsidP="009F261C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创冠晋江1-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号炉数采仪新购需求沟通。</w:t>
            </w:r>
          </w:p>
          <w:p w14:paraId="78160AA4" w14:textId="724E17FB" w:rsidR="005F457E" w:rsidRDefault="005F457E" w:rsidP="009F261C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南安圣元4台数采仪采购沟通及技术对接。</w:t>
            </w:r>
          </w:p>
          <w:p w14:paraId="3DC6ACC3" w14:textId="06F1F9B2" w:rsidR="009F261C" w:rsidRDefault="00166C6F" w:rsidP="00632FE7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渝水区报名及投标准备工作</w:t>
            </w:r>
            <w:r w:rsidR="0068048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38205163" w14:textId="77777777" w:rsidR="009F261C" w:rsidRDefault="009F261C" w:rsidP="00632FE7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AB73AAF" w14:textId="4538C317" w:rsidR="00072605" w:rsidRPr="006065CA" w:rsidRDefault="00072605" w:rsidP="00B1683F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82050BE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D1035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D1035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D1035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D1035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B44C207" w:rsidR="00072605" w:rsidRPr="00124875" w:rsidRDefault="00D10356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99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041AC6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1D539354" w14:textId="132E4B96" w:rsidR="00F47A64" w:rsidRDefault="00672093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厦门涉税平台招标参数沟通修改工作。</w:t>
            </w:r>
          </w:p>
          <w:p w14:paraId="4E4232A7" w14:textId="0BD348CD" w:rsidR="001B65DA" w:rsidRDefault="00166C6F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福建省数采仪安装计划及进展跟进。</w:t>
            </w:r>
          </w:p>
          <w:p w14:paraId="62CE9515" w14:textId="77777777" w:rsidR="0068048B" w:rsidRDefault="0068048B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渝水区</w:t>
            </w:r>
            <w:r w:rsidR="00166C6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标书筹备组织工作。</w:t>
            </w:r>
          </w:p>
          <w:p w14:paraId="55EE6271" w14:textId="1472E7BD" w:rsidR="00166C6F" w:rsidRPr="003570F5" w:rsidRDefault="00166C6F" w:rsidP="00E857CE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204A93CE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A3D92">
        <w:rPr>
          <w:rFonts w:ascii="仿宋" w:eastAsia="仿宋" w:hAnsi="仿宋"/>
          <w:sz w:val="28"/>
          <w:szCs w:val="28"/>
          <w:u w:val="single"/>
        </w:rPr>
        <w:t>1</w:t>
      </w:r>
      <w:r w:rsidR="00AB13D6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66F35">
        <w:rPr>
          <w:rFonts w:ascii="仿宋" w:eastAsia="仿宋" w:hAnsi="仿宋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65ED6" w14:textId="77777777" w:rsidR="00D519BC" w:rsidRDefault="00D519BC">
      <w:r>
        <w:separator/>
      </w:r>
    </w:p>
  </w:endnote>
  <w:endnote w:type="continuationSeparator" w:id="0">
    <w:p w14:paraId="5867ACEC" w14:textId="77777777" w:rsidR="00D519BC" w:rsidRDefault="00D5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D519BC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97294" w14:textId="77777777" w:rsidR="00D519BC" w:rsidRDefault="00D519BC">
      <w:r>
        <w:separator/>
      </w:r>
    </w:p>
  </w:footnote>
  <w:footnote w:type="continuationSeparator" w:id="0">
    <w:p w14:paraId="49C00C91" w14:textId="77777777" w:rsidR="00D519BC" w:rsidRDefault="00D5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D519BC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D519B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17C2C"/>
    <w:rsid w:val="00020E44"/>
    <w:rsid w:val="000229BB"/>
    <w:rsid w:val="0002483C"/>
    <w:rsid w:val="00026785"/>
    <w:rsid w:val="00033891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3D9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E7F6E"/>
    <w:rsid w:val="000F0523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1CD1"/>
    <w:rsid w:val="001B4FCC"/>
    <w:rsid w:val="001B65DA"/>
    <w:rsid w:val="001B72E0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95FF1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1129"/>
    <w:rsid w:val="004D1CFC"/>
    <w:rsid w:val="004D2608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457E"/>
    <w:rsid w:val="005F78C8"/>
    <w:rsid w:val="006038CB"/>
    <w:rsid w:val="006065CA"/>
    <w:rsid w:val="00606D20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268C"/>
    <w:rsid w:val="006A3159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16948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00B8"/>
    <w:rsid w:val="007D3509"/>
    <w:rsid w:val="007D4E7A"/>
    <w:rsid w:val="007D50FB"/>
    <w:rsid w:val="007D5804"/>
    <w:rsid w:val="007E1E72"/>
    <w:rsid w:val="007E2E2E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87212"/>
    <w:rsid w:val="00887880"/>
    <w:rsid w:val="00893A8E"/>
    <w:rsid w:val="0089451F"/>
    <w:rsid w:val="008957F2"/>
    <w:rsid w:val="00895DCA"/>
    <w:rsid w:val="008967A8"/>
    <w:rsid w:val="008A758D"/>
    <w:rsid w:val="008B26F0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261C"/>
    <w:rsid w:val="009F54DA"/>
    <w:rsid w:val="009F5EF6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13D6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8BD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1873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356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4944"/>
    <w:rsid w:val="00D261C8"/>
    <w:rsid w:val="00D27081"/>
    <w:rsid w:val="00D27DA4"/>
    <w:rsid w:val="00D3042C"/>
    <w:rsid w:val="00D31C7A"/>
    <w:rsid w:val="00D32DDE"/>
    <w:rsid w:val="00D36842"/>
    <w:rsid w:val="00D36CBA"/>
    <w:rsid w:val="00D37867"/>
    <w:rsid w:val="00D401CC"/>
    <w:rsid w:val="00D441B4"/>
    <w:rsid w:val="00D50F31"/>
    <w:rsid w:val="00D519BC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5987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0475"/>
    <w:rsid w:val="00E6122B"/>
    <w:rsid w:val="00E66698"/>
    <w:rsid w:val="00E67BE1"/>
    <w:rsid w:val="00E706B8"/>
    <w:rsid w:val="00E72DA4"/>
    <w:rsid w:val="00E80AA1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2339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825</cp:revision>
  <dcterms:created xsi:type="dcterms:W3CDTF">2015-03-30T02:42:00Z</dcterms:created>
  <dcterms:modified xsi:type="dcterms:W3CDTF">2019-12-14T01:17:00Z</dcterms:modified>
</cp:coreProperties>
</file>