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3689">
        <w:rPr>
          <w:rFonts w:ascii="黑体" w:eastAsia="黑体" w:hAnsi="黑体"/>
          <w:sz w:val="52"/>
        </w:rPr>
        <w:t>52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785E1B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长春督办项目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研发进度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DA3FA0" w:rsidRDefault="009372E7" w:rsidP="00EC26C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商务落实工作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5E1B" w:rsidRPr="00263689" w:rsidRDefault="00785E1B" w:rsidP="0026368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长春驻地运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付</w:t>
            </w:r>
            <w:r w:rsidR="00263689">
              <w:rPr>
                <w:rFonts w:ascii="仿宋" w:eastAsia="仿宋" w:hAnsi="仿宋"/>
                <w:color w:val="000000"/>
                <w:sz w:val="24"/>
                <w:szCs w:val="28"/>
              </w:rPr>
              <w:t>款财政流程工作</w:t>
            </w:r>
            <w:r w:rsidRPr="00263689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5E1B" w:rsidRDefault="00785E1B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黑龙江软件平台数据接口</w:t>
            </w:r>
            <w:r w:rsidR="0026368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报价</w:t>
            </w:r>
            <w:r w:rsidR="00263689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63689" w:rsidRPr="00785E1B" w:rsidRDefault="00263689" w:rsidP="00785E1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采代理商来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年合作事项。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97874" w:rsidRPr="00FE7DCB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F2554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项目</w:t>
            </w:r>
            <w:r w:rsidR="00785E1B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首付款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785E1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</w:t>
            </w:r>
            <w:r w:rsidR="0088599B"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B57D98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263689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巴彦淖尔商务落实工作</w:t>
            </w:r>
          </w:p>
        </w:tc>
        <w:tc>
          <w:tcPr>
            <w:tcW w:w="1134" w:type="dxa"/>
            <w:shd w:val="clear" w:color="auto" w:fill="auto"/>
          </w:tcPr>
          <w:p w:rsidR="00263689" w:rsidRDefault="00263689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未完成</w:t>
            </w:r>
          </w:p>
        </w:tc>
        <w:tc>
          <w:tcPr>
            <w:tcW w:w="3311" w:type="dxa"/>
            <w:shd w:val="clear" w:color="auto" w:fill="auto"/>
          </w:tcPr>
          <w:p w:rsidR="00263689" w:rsidRPr="00844037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已督促落实</w:t>
            </w: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263689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长春驻地运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付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款财政流程工作</w:t>
            </w:r>
          </w:p>
        </w:tc>
        <w:tc>
          <w:tcPr>
            <w:tcW w:w="1134" w:type="dxa"/>
            <w:shd w:val="clear" w:color="auto" w:fill="auto"/>
          </w:tcPr>
          <w:p w:rsidR="00263689" w:rsidRDefault="00263689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263689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黑龙江软件平台数据接口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报价</w:t>
            </w:r>
          </w:p>
        </w:tc>
        <w:tc>
          <w:tcPr>
            <w:tcW w:w="1134" w:type="dxa"/>
            <w:shd w:val="clear" w:color="auto" w:fill="auto"/>
          </w:tcPr>
          <w:p w:rsidR="00263689" w:rsidRDefault="00263689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63689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263689" w:rsidRDefault="00263689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采代理商来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年合作事项</w:t>
            </w:r>
          </w:p>
        </w:tc>
        <w:tc>
          <w:tcPr>
            <w:tcW w:w="1134" w:type="dxa"/>
            <w:shd w:val="clear" w:color="auto" w:fill="auto"/>
          </w:tcPr>
          <w:p w:rsidR="00263689" w:rsidRDefault="00263689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263689" w:rsidRDefault="00263689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Default="00263689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1号前付款工作；</w:t>
            </w:r>
          </w:p>
          <w:p w:rsidR="00263689" w:rsidRDefault="00AD6963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020年重点排查工作；</w:t>
            </w:r>
          </w:p>
          <w:p w:rsidR="00AD6963" w:rsidRDefault="00AD6963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计划1月后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出差；</w:t>
            </w:r>
          </w:p>
          <w:p w:rsidR="00AD6963" w:rsidRPr="003610A2" w:rsidRDefault="00AD6963" w:rsidP="00DA3FA0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计划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1月后赤峰出差。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C26CF">
        <w:rPr>
          <w:rFonts w:ascii="仿宋" w:eastAsia="仿宋" w:hAnsi="仿宋" w:hint="eastAsia"/>
          <w:sz w:val="28"/>
          <w:szCs w:val="28"/>
          <w:u w:val="single"/>
        </w:rPr>
        <w:t>1</w:t>
      </w:r>
      <w:r w:rsidR="00EC26CF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63689">
        <w:rPr>
          <w:rFonts w:ascii="仿宋" w:eastAsia="仿宋" w:hAnsi="仿宋"/>
          <w:sz w:val="28"/>
          <w:szCs w:val="28"/>
          <w:u w:val="single"/>
        </w:rPr>
        <w:t>27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B6" w:rsidRDefault="00580BB6">
      <w:r>
        <w:separator/>
      </w:r>
    </w:p>
  </w:endnote>
  <w:endnote w:type="continuationSeparator" w:id="0">
    <w:p w:rsidR="00580BB6" w:rsidRDefault="0058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80BB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B6" w:rsidRDefault="00580BB6">
      <w:r>
        <w:separator/>
      </w:r>
    </w:p>
  </w:footnote>
  <w:footnote w:type="continuationSeparator" w:id="0">
    <w:p w:rsidR="00580BB6" w:rsidRDefault="0058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80BB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80BB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54A10"/>
    <w:rsid w:val="003610A2"/>
    <w:rsid w:val="00371E76"/>
    <w:rsid w:val="003751E4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2260"/>
    <w:rsid w:val="00844037"/>
    <w:rsid w:val="00845D9E"/>
    <w:rsid w:val="00857753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123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44B4"/>
    <w:rsid w:val="00EB5CCE"/>
    <w:rsid w:val="00EC1C23"/>
    <w:rsid w:val="00EC26CF"/>
    <w:rsid w:val="00EC29B9"/>
    <w:rsid w:val="00ED0AF6"/>
    <w:rsid w:val="00ED65A9"/>
    <w:rsid w:val="00F06AA8"/>
    <w:rsid w:val="00F0783D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DFCF-4E20-4986-A595-B3EBC695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182</cp:revision>
  <dcterms:created xsi:type="dcterms:W3CDTF">2015-03-30T02:42:00Z</dcterms:created>
  <dcterms:modified xsi:type="dcterms:W3CDTF">2019-12-27T09:24:00Z</dcterms:modified>
</cp:coreProperties>
</file>