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热力总公司前往对回款情况进行沟通。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陕西省厅与客户沟通人员调动情况。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运城市县级版软件推广与第三方公司沟通实施方案。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山西吕梁历史投标保证金回款。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年底前对未归档的合同进行催促。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年底前对已归档未回款的合同进行催款。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山西晋中视频监控项目投标。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运城市县级版软件推广。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对山西省省厅以前项目项目质保金进行催回。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E5F858"/>
    <w:multiLevelType w:val="singleLevel"/>
    <w:tmpl w:val="11E5F8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AF53F86"/>
    <w:rsid w:val="177D363B"/>
    <w:rsid w:val="17B75E2D"/>
    <w:rsid w:val="26DB6168"/>
    <w:rsid w:val="2C620593"/>
    <w:rsid w:val="36405A43"/>
    <w:rsid w:val="3D69775B"/>
    <w:rsid w:val="3E9D18CF"/>
    <w:rsid w:val="3F490FC5"/>
    <w:rsid w:val="3FC00069"/>
    <w:rsid w:val="451723A8"/>
    <w:rsid w:val="4AFA2B81"/>
    <w:rsid w:val="4E531436"/>
    <w:rsid w:val="4FDD48AA"/>
    <w:rsid w:val="566B007C"/>
    <w:rsid w:val="5D262F88"/>
    <w:rsid w:val="5E3B57AA"/>
    <w:rsid w:val="61C72206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873</TotalTime>
  <ScaleCrop>false</ScaleCrop>
  <LinksUpToDate>false</LinksUpToDate>
  <CharactersWithSpaces>256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2019-12-07T05:17:30Z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