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1630B694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287C28"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C167C3">
        <w:rPr>
          <w:rFonts w:ascii="黑体" w:eastAsia="黑体" w:hAnsi="黑体" w:hint="eastAsia"/>
          <w:sz w:val="52"/>
        </w:rPr>
        <w:t>4</w:t>
      </w:r>
      <w:r w:rsidR="00017C2C">
        <w:rPr>
          <w:rFonts w:ascii="黑体" w:eastAsia="黑体" w:hAnsi="黑体"/>
          <w:sz w:val="52"/>
        </w:rPr>
        <w:t>9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072605" w:rsidRPr="004000A2" w14:paraId="3252FA8E" w14:textId="77777777" w:rsidTr="00506976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4ADF1084" w14:textId="521D6F98" w:rsidR="009F261C" w:rsidRDefault="009F261C" w:rsidP="0068048B">
            <w:p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  <w:p w14:paraId="039254A3" w14:textId="1FC592D0" w:rsidR="0068048B" w:rsidRDefault="007F3DD8" w:rsidP="007F3DD8">
            <w:pPr>
              <w:ind w:firstLineChars="200" w:firstLine="560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厦门环境税平台建设项目跟进。</w:t>
            </w:r>
          </w:p>
          <w:p w14:paraId="1D127E98" w14:textId="6A4585B6" w:rsidR="001B65DA" w:rsidRDefault="0068048B" w:rsidP="009F261C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翰蓝工程公司烟气</w:t>
            </w:r>
            <w:r w:rsidR="007F3DD8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传输合作洽谈，取得后续新建设项目定向采购的结果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。</w:t>
            </w:r>
          </w:p>
          <w:p w14:paraId="21F4AD15" w14:textId="6520A42C" w:rsidR="0068048B" w:rsidRDefault="007F3DD8" w:rsidP="009F261C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江苏</w:t>
            </w:r>
            <w:r w:rsidR="0068048B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圣元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参数管控功能实施协调</w:t>
            </w:r>
            <w:r w:rsidR="0068048B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工作。</w:t>
            </w:r>
          </w:p>
          <w:p w14:paraId="3DC6ACC3" w14:textId="38721D55" w:rsidR="009F261C" w:rsidRDefault="0068048B" w:rsidP="00632FE7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。</w:t>
            </w:r>
          </w:p>
          <w:p w14:paraId="38205163" w14:textId="77777777" w:rsidR="009F261C" w:rsidRDefault="009F261C" w:rsidP="00632FE7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  <w:p w14:paraId="0AB73AAF" w14:textId="4538C317" w:rsidR="00072605" w:rsidRPr="006065CA" w:rsidRDefault="00072605" w:rsidP="00B1683F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F92BB4" w14:paraId="5436D1CA" w14:textId="77777777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072605" w:rsidRPr="00F92BB4" w14:paraId="3C3A6071" w14:textId="77777777" w:rsidTr="00664516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072605" w:rsidRPr="00020E44" w14:paraId="56371CB3" w14:textId="77777777" w:rsidTr="00664516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4A565F5A" w:rsidR="00072605" w:rsidRPr="0077003A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994601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8</w:t>
            </w:r>
            <w:r w:rsidR="00994601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</w:t>
            </w:r>
            <w:r w:rsidR="00994601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8</w:t>
            </w:r>
            <w:r w:rsidR="00994601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68FC62C5" w:rsidR="00072605" w:rsidRPr="00124875" w:rsidRDefault="00C556EB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100</w:t>
            </w:r>
            <w:r w:rsidR="0007260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50A8906A" w14:textId="77777777" w:rsidTr="00664516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77777777" w:rsidR="00072605" w:rsidRPr="00B14DC9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40BDDE5A" w14:textId="77777777" w:rsidTr="00664516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32AC49D2" w14:textId="77777777" w:rsidTr="00664516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F92BB4" w14:paraId="7CAACAE3" w14:textId="77777777" w:rsidTr="00F92BB4">
        <w:tc>
          <w:tcPr>
            <w:tcW w:w="8522" w:type="dxa"/>
            <w:gridSpan w:val="3"/>
            <w:shd w:val="clear" w:color="auto" w:fill="auto"/>
          </w:tcPr>
          <w:p w14:paraId="1698BD81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72605" w:rsidRPr="00F92BB4" w14:paraId="354375D9" w14:textId="77777777" w:rsidTr="00041AC6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1D539354" w14:textId="132E4B96" w:rsidR="00F47A64" w:rsidRDefault="00672093" w:rsidP="00E857CE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厦门涉税平台招标参数沟通修改工作。</w:t>
            </w:r>
          </w:p>
          <w:p w14:paraId="4E4232A7" w14:textId="35E20723" w:rsidR="001B65DA" w:rsidRDefault="001B65DA" w:rsidP="00E857CE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圣元</w:t>
            </w:r>
            <w:r w:rsidR="0068048B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数采仪安装支持工作。</w:t>
            </w:r>
          </w:p>
          <w:p w14:paraId="04CCCB9F" w14:textId="4A9246C3" w:rsidR="00D31C7A" w:rsidRDefault="00E35987" w:rsidP="00E35987">
            <w:pPr>
              <w:ind w:firstLineChars="200" w:firstLine="560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翰蓝漳北厂的挂网配合工作。</w:t>
            </w:r>
          </w:p>
          <w:p w14:paraId="55EE6271" w14:textId="55C3ACDC" w:rsidR="0068048B" w:rsidRPr="003570F5" w:rsidRDefault="0068048B" w:rsidP="00E857CE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渝水区项目招标参数沟通。</w:t>
            </w:r>
          </w:p>
        </w:tc>
      </w:tr>
    </w:tbl>
    <w:p w14:paraId="780CD5C7" w14:textId="1CBD6071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201</w:t>
      </w:r>
      <w:r w:rsidR="00BA032D">
        <w:rPr>
          <w:rFonts w:ascii="仿宋" w:eastAsia="仿宋" w:hAnsi="仿宋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0A3D92">
        <w:rPr>
          <w:rFonts w:ascii="仿宋" w:eastAsia="仿宋" w:hAnsi="仿宋"/>
          <w:sz w:val="28"/>
          <w:szCs w:val="28"/>
          <w:u w:val="single"/>
        </w:rPr>
        <w:t>1</w:t>
      </w:r>
      <w:r w:rsidR="00AB13D6">
        <w:rPr>
          <w:rFonts w:ascii="仿宋" w:eastAsia="仿宋" w:hAnsi="仿宋"/>
          <w:sz w:val="28"/>
          <w:szCs w:val="28"/>
          <w:u w:val="single"/>
        </w:rPr>
        <w:t>2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AB13D6">
        <w:rPr>
          <w:rFonts w:ascii="仿宋" w:eastAsia="仿宋" w:hAnsi="仿宋"/>
          <w:sz w:val="28"/>
          <w:szCs w:val="28"/>
          <w:u w:val="single"/>
        </w:rPr>
        <w:t>7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68F44" w14:textId="77777777" w:rsidR="007D5804" w:rsidRDefault="007D5804">
      <w:r>
        <w:separator/>
      </w:r>
    </w:p>
  </w:endnote>
  <w:endnote w:type="continuationSeparator" w:id="0">
    <w:p w14:paraId="5BD1CD3E" w14:textId="77777777" w:rsidR="007D5804" w:rsidRDefault="007D5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680B2" w14:textId="77777777" w:rsidR="009E31A5" w:rsidRDefault="007D5804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22CC55B1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951D0" w14:textId="77777777" w:rsidR="007D5804" w:rsidRDefault="007D5804">
      <w:r>
        <w:separator/>
      </w:r>
    </w:p>
  </w:footnote>
  <w:footnote w:type="continuationSeparator" w:id="0">
    <w:p w14:paraId="74B92CB2" w14:textId="77777777" w:rsidR="007D5804" w:rsidRDefault="007D5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0F3EF" w14:textId="77777777" w:rsidR="009E31A5" w:rsidRDefault="007D5804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4D2AF662" w14:textId="77777777" w:rsidR="009E31A5" w:rsidRDefault="007D5804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2050" style="position:absolute;left:0;text-align:left;z-index:2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D9D"/>
    <w:rsid w:val="00005409"/>
    <w:rsid w:val="00010D2D"/>
    <w:rsid w:val="00014BFE"/>
    <w:rsid w:val="000176FE"/>
    <w:rsid w:val="00017C2C"/>
    <w:rsid w:val="00020E44"/>
    <w:rsid w:val="000229BB"/>
    <w:rsid w:val="0002483C"/>
    <w:rsid w:val="00026785"/>
    <w:rsid w:val="00033891"/>
    <w:rsid w:val="00041AC6"/>
    <w:rsid w:val="00041B9E"/>
    <w:rsid w:val="00045632"/>
    <w:rsid w:val="00045772"/>
    <w:rsid w:val="000467CF"/>
    <w:rsid w:val="00052071"/>
    <w:rsid w:val="00052380"/>
    <w:rsid w:val="0005538E"/>
    <w:rsid w:val="000618D2"/>
    <w:rsid w:val="00061A58"/>
    <w:rsid w:val="00063569"/>
    <w:rsid w:val="00067340"/>
    <w:rsid w:val="00067DFC"/>
    <w:rsid w:val="00071534"/>
    <w:rsid w:val="00072605"/>
    <w:rsid w:val="000736E6"/>
    <w:rsid w:val="000753D8"/>
    <w:rsid w:val="00080C0D"/>
    <w:rsid w:val="0008647E"/>
    <w:rsid w:val="00091A46"/>
    <w:rsid w:val="0009625F"/>
    <w:rsid w:val="000967DD"/>
    <w:rsid w:val="000974FF"/>
    <w:rsid w:val="00097C72"/>
    <w:rsid w:val="000A3D92"/>
    <w:rsid w:val="000A504D"/>
    <w:rsid w:val="000A78E2"/>
    <w:rsid w:val="000B4AB2"/>
    <w:rsid w:val="000B5C47"/>
    <w:rsid w:val="000B5E39"/>
    <w:rsid w:val="000C025E"/>
    <w:rsid w:val="000C0EA7"/>
    <w:rsid w:val="000C33D5"/>
    <w:rsid w:val="000D29A5"/>
    <w:rsid w:val="000D651D"/>
    <w:rsid w:val="000D6706"/>
    <w:rsid w:val="000D7F18"/>
    <w:rsid w:val="000E0C12"/>
    <w:rsid w:val="000E1CBF"/>
    <w:rsid w:val="000E23AB"/>
    <w:rsid w:val="000E3366"/>
    <w:rsid w:val="000E7F6E"/>
    <w:rsid w:val="000F0523"/>
    <w:rsid w:val="000F1AF0"/>
    <w:rsid w:val="000F4ADE"/>
    <w:rsid w:val="000F5C73"/>
    <w:rsid w:val="000F7812"/>
    <w:rsid w:val="00105C64"/>
    <w:rsid w:val="00110EEB"/>
    <w:rsid w:val="0011280D"/>
    <w:rsid w:val="0011666E"/>
    <w:rsid w:val="0011726E"/>
    <w:rsid w:val="00121118"/>
    <w:rsid w:val="00122DB7"/>
    <w:rsid w:val="001236B3"/>
    <w:rsid w:val="00124875"/>
    <w:rsid w:val="00125694"/>
    <w:rsid w:val="00130EB5"/>
    <w:rsid w:val="001315CB"/>
    <w:rsid w:val="001332DE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32"/>
    <w:rsid w:val="00162523"/>
    <w:rsid w:val="00164F40"/>
    <w:rsid w:val="001658A9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2C9D"/>
    <w:rsid w:val="001A55E3"/>
    <w:rsid w:val="001A5D74"/>
    <w:rsid w:val="001B03F0"/>
    <w:rsid w:val="001B0446"/>
    <w:rsid w:val="001B1CD1"/>
    <w:rsid w:val="001B4FCC"/>
    <w:rsid w:val="001B65DA"/>
    <w:rsid w:val="001B72E0"/>
    <w:rsid w:val="001B78CE"/>
    <w:rsid w:val="001C1FD8"/>
    <w:rsid w:val="001C4999"/>
    <w:rsid w:val="001C53FC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728D"/>
    <w:rsid w:val="00220654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1114"/>
    <w:rsid w:val="00253E49"/>
    <w:rsid w:val="00263E68"/>
    <w:rsid w:val="0027702C"/>
    <w:rsid w:val="00283209"/>
    <w:rsid w:val="002854ED"/>
    <w:rsid w:val="00286AC0"/>
    <w:rsid w:val="00286AC1"/>
    <w:rsid w:val="00287C28"/>
    <w:rsid w:val="0029210D"/>
    <w:rsid w:val="00293F89"/>
    <w:rsid w:val="00294892"/>
    <w:rsid w:val="002951D8"/>
    <w:rsid w:val="00296EC0"/>
    <w:rsid w:val="00297E11"/>
    <w:rsid w:val="002A0307"/>
    <w:rsid w:val="002A3E02"/>
    <w:rsid w:val="002A40DD"/>
    <w:rsid w:val="002A4137"/>
    <w:rsid w:val="002A72DD"/>
    <w:rsid w:val="002B1E81"/>
    <w:rsid w:val="002B65E2"/>
    <w:rsid w:val="002C2B2E"/>
    <w:rsid w:val="002C55B6"/>
    <w:rsid w:val="002C5A6B"/>
    <w:rsid w:val="002C5CCB"/>
    <w:rsid w:val="002D3F27"/>
    <w:rsid w:val="002D575A"/>
    <w:rsid w:val="002D7024"/>
    <w:rsid w:val="002E1820"/>
    <w:rsid w:val="002E4417"/>
    <w:rsid w:val="002F20DB"/>
    <w:rsid w:val="002F4AAA"/>
    <w:rsid w:val="002F7933"/>
    <w:rsid w:val="003028CD"/>
    <w:rsid w:val="00302C18"/>
    <w:rsid w:val="003037A2"/>
    <w:rsid w:val="00303BB7"/>
    <w:rsid w:val="00311F9B"/>
    <w:rsid w:val="0031223E"/>
    <w:rsid w:val="00315071"/>
    <w:rsid w:val="003168AB"/>
    <w:rsid w:val="003175BF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7093"/>
    <w:rsid w:val="00381CFF"/>
    <w:rsid w:val="00381EDE"/>
    <w:rsid w:val="00385509"/>
    <w:rsid w:val="00386F5D"/>
    <w:rsid w:val="0038793A"/>
    <w:rsid w:val="0039013C"/>
    <w:rsid w:val="00392240"/>
    <w:rsid w:val="003946CD"/>
    <w:rsid w:val="00396617"/>
    <w:rsid w:val="00396C7A"/>
    <w:rsid w:val="003A18CB"/>
    <w:rsid w:val="003B2C0F"/>
    <w:rsid w:val="003B472F"/>
    <w:rsid w:val="003B60EC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F137A"/>
    <w:rsid w:val="003F264E"/>
    <w:rsid w:val="003F57F0"/>
    <w:rsid w:val="004000A2"/>
    <w:rsid w:val="00400D2F"/>
    <w:rsid w:val="0040169B"/>
    <w:rsid w:val="00401A0D"/>
    <w:rsid w:val="0040241B"/>
    <w:rsid w:val="00403BCE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2A30"/>
    <w:rsid w:val="00443262"/>
    <w:rsid w:val="00447221"/>
    <w:rsid w:val="00447550"/>
    <w:rsid w:val="0045237A"/>
    <w:rsid w:val="00454703"/>
    <w:rsid w:val="00456A3D"/>
    <w:rsid w:val="00456B4B"/>
    <w:rsid w:val="0046052E"/>
    <w:rsid w:val="00461FF7"/>
    <w:rsid w:val="00463530"/>
    <w:rsid w:val="00466134"/>
    <w:rsid w:val="004663E2"/>
    <w:rsid w:val="00466ACF"/>
    <w:rsid w:val="00466EAD"/>
    <w:rsid w:val="004672ED"/>
    <w:rsid w:val="0047435B"/>
    <w:rsid w:val="004745C6"/>
    <w:rsid w:val="004749AD"/>
    <w:rsid w:val="00480998"/>
    <w:rsid w:val="004817C8"/>
    <w:rsid w:val="004847B3"/>
    <w:rsid w:val="00484A07"/>
    <w:rsid w:val="0048695E"/>
    <w:rsid w:val="004926A9"/>
    <w:rsid w:val="004952E8"/>
    <w:rsid w:val="00495FF1"/>
    <w:rsid w:val="004A02E9"/>
    <w:rsid w:val="004A146C"/>
    <w:rsid w:val="004A1994"/>
    <w:rsid w:val="004A32E7"/>
    <w:rsid w:val="004A59CE"/>
    <w:rsid w:val="004A7FDA"/>
    <w:rsid w:val="004B1FDC"/>
    <w:rsid w:val="004B2780"/>
    <w:rsid w:val="004B2C00"/>
    <w:rsid w:val="004B32FD"/>
    <w:rsid w:val="004B5118"/>
    <w:rsid w:val="004D1129"/>
    <w:rsid w:val="004D1CFC"/>
    <w:rsid w:val="004D2608"/>
    <w:rsid w:val="004D57F0"/>
    <w:rsid w:val="004D6B71"/>
    <w:rsid w:val="004D72D0"/>
    <w:rsid w:val="004E0179"/>
    <w:rsid w:val="004F0ACF"/>
    <w:rsid w:val="004F10A8"/>
    <w:rsid w:val="004F400C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3138"/>
    <w:rsid w:val="00523A4A"/>
    <w:rsid w:val="00523DAC"/>
    <w:rsid w:val="00524815"/>
    <w:rsid w:val="00524D23"/>
    <w:rsid w:val="00526747"/>
    <w:rsid w:val="00527900"/>
    <w:rsid w:val="00527F78"/>
    <w:rsid w:val="005313C7"/>
    <w:rsid w:val="00531408"/>
    <w:rsid w:val="00532B4C"/>
    <w:rsid w:val="00536920"/>
    <w:rsid w:val="00537972"/>
    <w:rsid w:val="005509BB"/>
    <w:rsid w:val="00550D44"/>
    <w:rsid w:val="005515D7"/>
    <w:rsid w:val="005516D9"/>
    <w:rsid w:val="005533F4"/>
    <w:rsid w:val="00557AC6"/>
    <w:rsid w:val="0057152D"/>
    <w:rsid w:val="00575F5C"/>
    <w:rsid w:val="005834BA"/>
    <w:rsid w:val="00583AC5"/>
    <w:rsid w:val="005853F6"/>
    <w:rsid w:val="00585D34"/>
    <w:rsid w:val="0058688B"/>
    <w:rsid w:val="005877AE"/>
    <w:rsid w:val="00590301"/>
    <w:rsid w:val="005932C8"/>
    <w:rsid w:val="005955C0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3B30"/>
    <w:rsid w:val="005C463A"/>
    <w:rsid w:val="005D00E4"/>
    <w:rsid w:val="005D17D3"/>
    <w:rsid w:val="005D22D5"/>
    <w:rsid w:val="005D2FBD"/>
    <w:rsid w:val="005D343E"/>
    <w:rsid w:val="005D3F1A"/>
    <w:rsid w:val="005D431C"/>
    <w:rsid w:val="005D6FF2"/>
    <w:rsid w:val="005E19EC"/>
    <w:rsid w:val="005E436D"/>
    <w:rsid w:val="005E4DCB"/>
    <w:rsid w:val="005E4F62"/>
    <w:rsid w:val="005E7B5E"/>
    <w:rsid w:val="005F39AE"/>
    <w:rsid w:val="005F4360"/>
    <w:rsid w:val="005F454F"/>
    <w:rsid w:val="005F78C8"/>
    <w:rsid w:val="006038CB"/>
    <w:rsid w:val="006065CA"/>
    <w:rsid w:val="00606D20"/>
    <w:rsid w:val="006153CA"/>
    <w:rsid w:val="006158C5"/>
    <w:rsid w:val="006179FD"/>
    <w:rsid w:val="0062075F"/>
    <w:rsid w:val="00621641"/>
    <w:rsid w:val="0062360D"/>
    <w:rsid w:val="0062364C"/>
    <w:rsid w:val="00624280"/>
    <w:rsid w:val="006266A4"/>
    <w:rsid w:val="00630A07"/>
    <w:rsid w:val="00632AE0"/>
    <w:rsid w:val="00632FE7"/>
    <w:rsid w:val="00633803"/>
    <w:rsid w:val="00640911"/>
    <w:rsid w:val="00641B5C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60BC3"/>
    <w:rsid w:val="00664516"/>
    <w:rsid w:val="00667E64"/>
    <w:rsid w:val="00672093"/>
    <w:rsid w:val="00673C72"/>
    <w:rsid w:val="0068048B"/>
    <w:rsid w:val="00681D9F"/>
    <w:rsid w:val="00682366"/>
    <w:rsid w:val="00690F2E"/>
    <w:rsid w:val="00691D3C"/>
    <w:rsid w:val="006921ED"/>
    <w:rsid w:val="00696870"/>
    <w:rsid w:val="00697D94"/>
    <w:rsid w:val="006A0912"/>
    <w:rsid w:val="006A268C"/>
    <w:rsid w:val="006A3159"/>
    <w:rsid w:val="006B085B"/>
    <w:rsid w:val="006B3846"/>
    <w:rsid w:val="006B6C60"/>
    <w:rsid w:val="006C7545"/>
    <w:rsid w:val="006D08B7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701524"/>
    <w:rsid w:val="007030FF"/>
    <w:rsid w:val="007050EA"/>
    <w:rsid w:val="00706786"/>
    <w:rsid w:val="007067F2"/>
    <w:rsid w:val="00713B61"/>
    <w:rsid w:val="007155D6"/>
    <w:rsid w:val="007161E6"/>
    <w:rsid w:val="00716948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17A9"/>
    <w:rsid w:val="007649FC"/>
    <w:rsid w:val="007651FC"/>
    <w:rsid w:val="00765AFD"/>
    <w:rsid w:val="0077003A"/>
    <w:rsid w:val="00772150"/>
    <w:rsid w:val="007767CA"/>
    <w:rsid w:val="00777CE7"/>
    <w:rsid w:val="007803F1"/>
    <w:rsid w:val="0078136F"/>
    <w:rsid w:val="00781592"/>
    <w:rsid w:val="00781B76"/>
    <w:rsid w:val="00784591"/>
    <w:rsid w:val="00790F0E"/>
    <w:rsid w:val="00792CDE"/>
    <w:rsid w:val="0079367B"/>
    <w:rsid w:val="00793A44"/>
    <w:rsid w:val="007957B3"/>
    <w:rsid w:val="007965CC"/>
    <w:rsid w:val="007A3B6A"/>
    <w:rsid w:val="007A4062"/>
    <w:rsid w:val="007B1953"/>
    <w:rsid w:val="007B2716"/>
    <w:rsid w:val="007C2447"/>
    <w:rsid w:val="007C4177"/>
    <w:rsid w:val="007D00B8"/>
    <w:rsid w:val="007D3509"/>
    <w:rsid w:val="007D4E7A"/>
    <w:rsid w:val="007D50FB"/>
    <w:rsid w:val="007D5804"/>
    <w:rsid w:val="007E1E72"/>
    <w:rsid w:val="007E2E2E"/>
    <w:rsid w:val="007E3E00"/>
    <w:rsid w:val="007E6020"/>
    <w:rsid w:val="007E6D48"/>
    <w:rsid w:val="007E7E99"/>
    <w:rsid w:val="007F1B63"/>
    <w:rsid w:val="007F3DD8"/>
    <w:rsid w:val="007F3F43"/>
    <w:rsid w:val="007F681A"/>
    <w:rsid w:val="007F73C3"/>
    <w:rsid w:val="00800E13"/>
    <w:rsid w:val="00804F03"/>
    <w:rsid w:val="00805DDA"/>
    <w:rsid w:val="008108EC"/>
    <w:rsid w:val="00810C36"/>
    <w:rsid w:val="00814B55"/>
    <w:rsid w:val="0081694A"/>
    <w:rsid w:val="00822172"/>
    <w:rsid w:val="00822B13"/>
    <w:rsid w:val="00827E67"/>
    <w:rsid w:val="00831901"/>
    <w:rsid w:val="0083287B"/>
    <w:rsid w:val="008402AE"/>
    <w:rsid w:val="00842621"/>
    <w:rsid w:val="008426D9"/>
    <w:rsid w:val="00843571"/>
    <w:rsid w:val="00845EAB"/>
    <w:rsid w:val="00846970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D10"/>
    <w:rsid w:val="00865C57"/>
    <w:rsid w:val="00870888"/>
    <w:rsid w:val="008724EE"/>
    <w:rsid w:val="00872A80"/>
    <w:rsid w:val="00887212"/>
    <w:rsid w:val="00887880"/>
    <w:rsid w:val="00893A8E"/>
    <w:rsid w:val="0089451F"/>
    <w:rsid w:val="008957F2"/>
    <w:rsid w:val="00895DCA"/>
    <w:rsid w:val="008967A8"/>
    <w:rsid w:val="008A758D"/>
    <w:rsid w:val="008B26F0"/>
    <w:rsid w:val="008C3AE1"/>
    <w:rsid w:val="008C6916"/>
    <w:rsid w:val="008E0B48"/>
    <w:rsid w:val="008E16A0"/>
    <w:rsid w:val="008E2844"/>
    <w:rsid w:val="008E5A21"/>
    <w:rsid w:val="008F562A"/>
    <w:rsid w:val="0090136A"/>
    <w:rsid w:val="00901546"/>
    <w:rsid w:val="0090176A"/>
    <w:rsid w:val="00903C21"/>
    <w:rsid w:val="00905338"/>
    <w:rsid w:val="00911065"/>
    <w:rsid w:val="00911B6D"/>
    <w:rsid w:val="00912B54"/>
    <w:rsid w:val="00915643"/>
    <w:rsid w:val="009263B6"/>
    <w:rsid w:val="0093136F"/>
    <w:rsid w:val="00935EB4"/>
    <w:rsid w:val="00940365"/>
    <w:rsid w:val="00941F74"/>
    <w:rsid w:val="00951093"/>
    <w:rsid w:val="00961BB3"/>
    <w:rsid w:val="00962AE5"/>
    <w:rsid w:val="00963301"/>
    <w:rsid w:val="00967C02"/>
    <w:rsid w:val="00977F12"/>
    <w:rsid w:val="009827F2"/>
    <w:rsid w:val="00986294"/>
    <w:rsid w:val="00990CAE"/>
    <w:rsid w:val="00991036"/>
    <w:rsid w:val="00991542"/>
    <w:rsid w:val="00991D65"/>
    <w:rsid w:val="009940B1"/>
    <w:rsid w:val="0099427B"/>
    <w:rsid w:val="00994601"/>
    <w:rsid w:val="009957DF"/>
    <w:rsid w:val="00995D51"/>
    <w:rsid w:val="009A3F7D"/>
    <w:rsid w:val="009A44D3"/>
    <w:rsid w:val="009A642B"/>
    <w:rsid w:val="009A7BDB"/>
    <w:rsid w:val="009B0BA0"/>
    <w:rsid w:val="009B4BD5"/>
    <w:rsid w:val="009C0C93"/>
    <w:rsid w:val="009C1695"/>
    <w:rsid w:val="009C3F25"/>
    <w:rsid w:val="009C6F04"/>
    <w:rsid w:val="009C71EF"/>
    <w:rsid w:val="009D0E9C"/>
    <w:rsid w:val="009D125A"/>
    <w:rsid w:val="009D3425"/>
    <w:rsid w:val="009D4947"/>
    <w:rsid w:val="009D4ECD"/>
    <w:rsid w:val="009D772E"/>
    <w:rsid w:val="009D77EA"/>
    <w:rsid w:val="009E2576"/>
    <w:rsid w:val="009E2A9F"/>
    <w:rsid w:val="009E31A5"/>
    <w:rsid w:val="009F261C"/>
    <w:rsid w:val="009F54DA"/>
    <w:rsid w:val="009F5EF6"/>
    <w:rsid w:val="00A0233B"/>
    <w:rsid w:val="00A03623"/>
    <w:rsid w:val="00A03665"/>
    <w:rsid w:val="00A05A1E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CCF"/>
    <w:rsid w:val="00A3146F"/>
    <w:rsid w:val="00A31778"/>
    <w:rsid w:val="00A372D3"/>
    <w:rsid w:val="00A40F21"/>
    <w:rsid w:val="00A428FA"/>
    <w:rsid w:val="00A45368"/>
    <w:rsid w:val="00A45FCE"/>
    <w:rsid w:val="00A5116D"/>
    <w:rsid w:val="00A529C5"/>
    <w:rsid w:val="00A54840"/>
    <w:rsid w:val="00A56019"/>
    <w:rsid w:val="00A62B06"/>
    <w:rsid w:val="00A64A6D"/>
    <w:rsid w:val="00A70FCF"/>
    <w:rsid w:val="00A71BF6"/>
    <w:rsid w:val="00A71F61"/>
    <w:rsid w:val="00A72381"/>
    <w:rsid w:val="00A72420"/>
    <w:rsid w:val="00A725E5"/>
    <w:rsid w:val="00A767BE"/>
    <w:rsid w:val="00A76FA8"/>
    <w:rsid w:val="00A77E3D"/>
    <w:rsid w:val="00A83079"/>
    <w:rsid w:val="00A83122"/>
    <w:rsid w:val="00A83539"/>
    <w:rsid w:val="00A83F93"/>
    <w:rsid w:val="00A86E63"/>
    <w:rsid w:val="00A90799"/>
    <w:rsid w:val="00A90D99"/>
    <w:rsid w:val="00A927F0"/>
    <w:rsid w:val="00A96ADA"/>
    <w:rsid w:val="00A96BEE"/>
    <w:rsid w:val="00AA3945"/>
    <w:rsid w:val="00AA540D"/>
    <w:rsid w:val="00AA76CA"/>
    <w:rsid w:val="00AA78EE"/>
    <w:rsid w:val="00AB13D6"/>
    <w:rsid w:val="00AB2DBC"/>
    <w:rsid w:val="00AB2DD5"/>
    <w:rsid w:val="00AB74AD"/>
    <w:rsid w:val="00AC586A"/>
    <w:rsid w:val="00AD0DA5"/>
    <w:rsid w:val="00AD170E"/>
    <w:rsid w:val="00AD1FBE"/>
    <w:rsid w:val="00AD38F3"/>
    <w:rsid w:val="00AD7101"/>
    <w:rsid w:val="00AE483F"/>
    <w:rsid w:val="00AF17CD"/>
    <w:rsid w:val="00AF3DCE"/>
    <w:rsid w:val="00AF4C4C"/>
    <w:rsid w:val="00B00DE2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30476"/>
    <w:rsid w:val="00B33880"/>
    <w:rsid w:val="00B351E4"/>
    <w:rsid w:val="00B37F9D"/>
    <w:rsid w:val="00B40D2C"/>
    <w:rsid w:val="00B45886"/>
    <w:rsid w:val="00B50415"/>
    <w:rsid w:val="00B5045D"/>
    <w:rsid w:val="00B505D6"/>
    <w:rsid w:val="00B52D46"/>
    <w:rsid w:val="00B56324"/>
    <w:rsid w:val="00B57D98"/>
    <w:rsid w:val="00B606CF"/>
    <w:rsid w:val="00B61FFC"/>
    <w:rsid w:val="00B66F56"/>
    <w:rsid w:val="00B66F93"/>
    <w:rsid w:val="00B70A52"/>
    <w:rsid w:val="00B719FC"/>
    <w:rsid w:val="00B730E1"/>
    <w:rsid w:val="00B765CD"/>
    <w:rsid w:val="00B81FA9"/>
    <w:rsid w:val="00B828BD"/>
    <w:rsid w:val="00B92B1E"/>
    <w:rsid w:val="00B94890"/>
    <w:rsid w:val="00B96A29"/>
    <w:rsid w:val="00B9745B"/>
    <w:rsid w:val="00BA032D"/>
    <w:rsid w:val="00BA4640"/>
    <w:rsid w:val="00BA4C18"/>
    <w:rsid w:val="00BA5FBB"/>
    <w:rsid w:val="00BA6180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3000"/>
    <w:rsid w:val="00BD6601"/>
    <w:rsid w:val="00BE0DED"/>
    <w:rsid w:val="00BE3837"/>
    <w:rsid w:val="00BE68E9"/>
    <w:rsid w:val="00BF3379"/>
    <w:rsid w:val="00C004FD"/>
    <w:rsid w:val="00C01CDE"/>
    <w:rsid w:val="00C0367E"/>
    <w:rsid w:val="00C03CF6"/>
    <w:rsid w:val="00C0423C"/>
    <w:rsid w:val="00C0534F"/>
    <w:rsid w:val="00C11B34"/>
    <w:rsid w:val="00C11D99"/>
    <w:rsid w:val="00C121D1"/>
    <w:rsid w:val="00C13FB0"/>
    <w:rsid w:val="00C15CCC"/>
    <w:rsid w:val="00C1665A"/>
    <w:rsid w:val="00C167C3"/>
    <w:rsid w:val="00C22975"/>
    <w:rsid w:val="00C27356"/>
    <w:rsid w:val="00C300A3"/>
    <w:rsid w:val="00C3143F"/>
    <w:rsid w:val="00C34AFA"/>
    <w:rsid w:val="00C37628"/>
    <w:rsid w:val="00C41BD9"/>
    <w:rsid w:val="00C42046"/>
    <w:rsid w:val="00C44B32"/>
    <w:rsid w:val="00C457B8"/>
    <w:rsid w:val="00C46B48"/>
    <w:rsid w:val="00C5158D"/>
    <w:rsid w:val="00C5494C"/>
    <w:rsid w:val="00C556EB"/>
    <w:rsid w:val="00C55EB3"/>
    <w:rsid w:val="00C5659C"/>
    <w:rsid w:val="00C572D2"/>
    <w:rsid w:val="00C6230C"/>
    <w:rsid w:val="00C63060"/>
    <w:rsid w:val="00C6400F"/>
    <w:rsid w:val="00C6531E"/>
    <w:rsid w:val="00C7191D"/>
    <w:rsid w:val="00C763EB"/>
    <w:rsid w:val="00C8150D"/>
    <w:rsid w:val="00C85C06"/>
    <w:rsid w:val="00C86702"/>
    <w:rsid w:val="00C8740A"/>
    <w:rsid w:val="00C951C4"/>
    <w:rsid w:val="00C956E1"/>
    <w:rsid w:val="00C964F6"/>
    <w:rsid w:val="00CA00FA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6FE6"/>
    <w:rsid w:val="00CE0B9F"/>
    <w:rsid w:val="00CE209E"/>
    <w:rsid w:val="00CE22B7"/>
    <w:rsid w:val="00CE4163"/>
    <w:rsid w:val="00CE5865"/>
    <w:rsid w:val="00CE7DC6"/>
    <w:rsid w:val="00CF4698"/>
    <w:rsid w:val="00CF6AE2"/>
    <w:rsid w:val="00D017B2"/>
    <w:rsid w:val="00D029BC"/>
    <w:rsid w:val="00D03D44"/>
    <w:rsid w:val="00D051D9"/>
    <w:rsid w:val="00D07155"/>
    <w:rsid w:val="00D1025B"/>
    <w:rsid w:val="00D10EA4"/>
    <w:rsid w:val="00D11D4B"/>
    <w:rsid w:val="00D120A4"/>
    <w:rsid w:val="00D12AA8"/>
    <w:rsid w:val="00D15A7D"/>
    <w:rsid w:val="00D202D3"/>
    <w:rsid w:val="00D2108C"/>
    <w:rsid w:val="00D213C4"/>
    <w:rsid w:val="00D21A1D"/>
    <w:rsid w:val="00D24944"/>
    <w:rsid w:val="00D261C8"/>
    <w:rsid w:val="00D27081"/>
    <w:rsid w:val="00D27DA4"/>
    <w:rsid w:val="00D3042C"/>
    <w:rsid w:val="00D31C7A"/>
    <w:rsid w:val="00D32DDE"/>
    <w:rsid w:val="00D36842"/>
    <w:rsid w:val="00D36CBA"/>
    <w:rsid w:val="00D37867"/>
    <w:rsid w:val="00D401CC"/>
    <w:rsid w:val="00D441B4"/>
    <w:rsid w:val="00D50F31"/>
    <w:rsid w:val="00D525A9"/>
    <w:rsid w:val="00D5572A"/>
    <w:rsid w:val="00D60D5F"/>
    <w:rsid w:val="00D61780"/>
    <w:rsid w:val="00D617F7"/>
    <w:rsid w:val="00D62E91"/>
    <w:rsid w:val="00D63957"/>
    <w:rsid w:val="00D65A6B"/>
    <w:rsid w:val="00D665F2"/>
    <w:rsid w:val="00D7694D"/>
    <w:rsid w:val="00D8008F"/>
    <w:rsid w:val="00D83CAB"/>
    <w:rsid w:val="00D8480F"/>
    <w:rsid w:val="00D85A00"/>
    <w:rsid w:val="00D91269"/>
    <w:rsid w:val="00D9442E"/>
    <w:rsid w:val="00D97348"/>
    <w:rsid w:val="00D97644"/>
    <w:rsid w:val="00DA3309"/>
    <w:rsid w:val="00DA3495"/>
    <w:rsid w:val="00DA4E88"/>
    <w:rsid w:val="00DB22A5"/>
    <w:rsid w:val="00DB62D5"/>
    <w:rsid w:val="00DB7489"/>
    <w:rsid w:val="00DC017E"/>
    <w:rsid w:val="00DC5D63"/>
    <w:rsid w:val="00DC68E3"/>
    <w:rsid w:val="00DD0AF6"/>
    <w:rsid w:val="00DD175F"/>
    <w:rsid w:val="00DD5456"/>
    <w:rsid w:val="00DD54D5"/>
    <w:rsid w:val="00DE170A"/>
    <w:rsid w:val="00DE46A4"/>
    <w:rsid w:val="00DE47AC"/>
    <w:rsid w:val="00DE6731"/>
    <w:rsid w:val="00DE70C6"/>
    <w:rsid w:val="00DF0C6C"/>
    <w:rsid w:val="00DF0FF4"/>
    <w:rsid w:val="00DF222A"/>
    <w:rsid w:val="00DF3C89"/>
    <w:rsid w:val="00DF647A"/>
    <w:rsid w:val="00DF787E"/>
    <w:rsid w:val="00E00D1C"/>
    <w:rsid w:val="00E02AD9"/>
    <w:rsid w:val="00E05459"/>
    <w:rsid w:val="00E068E8"/>
    <w:rsid w:val="00E12DA7"/>
    <w:rsid w:val="00E14B0D"/>
    <w:rsid w:val="00E15D70"/>
    <w:rsid w:val="00E16B9E"/>
    <w:rsid w:val="00E20FB5"/>
    <w:rsid w:val="00E23200"/>
    <w:rsid w:val="00E238CF"/>
    <w:rsid w:val="00E259B3"/>
    <w:rsid w:val="00E273C6"/>
    <w:rsid w:val="00E309A6"/>
    <w:rsid w:val="00E353EE"/>
    <w:rsid w:val="00E35987"/>
    <w:rsid w:val="00E36CD8"/>
    <w:rsid w:val="00E36CF7"/>
    <w:rsid w:val="00E40292"/>
    <w:rsid w:val="00E40F95"/>
    <w:rsid w:val="00E4616D"/>
    <w:rsid w:val="00E46958"/>
    <w:rsid w:val="00E476EC"/>
    <w:rsid w:val="00E52538"/>
    <w:rsid w:val="00E53C15"/>
    <w:rsid w:val="00E5678D"/>
    <w:rsid w:val="00E60475"/>
    <w:rsid w:val="00E6122B"/>
    <w:rsid w:val="00E66698"/>
    <w:rsid w:val="00E67BE1"/>
    <w:rsid w:val="00E706B8"/>
    <w:rsid w:val="00E72DA4"/>
    <w:rsid w:val="00E80AA1"/>
    <w:rsid w:val="00E85256"/>
    <w:rsid w:val="00E857CE"/>
    <w:rsid w:val="00E9108E"/>
    <w:rsid w:val="00E923FE"/>
    <w:rsid w:val="00E92C44"/>
    <w:rsid w:val="00E938BD"/>
    <w:rsid w:val="00E966E7"/>
    <w:rsid w:val="00EA11AF"/>
    <w:rsid w:val="00EA11FB"/>
    <w:rsid w:val="00EA2812"/>
    <w:rsid w:val="00EA39AB"/>
    <w:rsid w:val="00EA40E7"/>
    <w:rsid w:val="00EA501E"/>
    <w:rsid w:val="00EB09D5"/>
    <w:rsid w:val="00EB413B"/>
    <w:rsid w:val="00EC5C02"/>
    <w:rsid w:val="00ED23EE"/>
    <w:rsid w:val="00ED430A"/>
    <w:rsid w:val="00ED6DE0"/>
    <w:rsid w:val="00EE2058"/>
    <w:rsid w:val="00EE7F5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204F0"/>
    <w:rsid w:val="00F20C4A"/>
    <w:rsid w:val="00F23A32"/>
    <w:rsid w:val="00F24A0F"/>
    <w:rsid w:val="00F27E77"/>
    <w:rsid w:val="00F33384"/>
    <w:rsid w:val="00F337D0"/>
    <w:rsid w:val="00F37CBB"/>
    <w:rsid w:val="00F41898"/>
    <w:rsid w:val="00F44BA3"/>
    <w:rsid w:val="00F47A64"/>
    <w:rsid w:val="00F527D7"/>
    <w:rsid w:val="00F544A1"/>
    <w:rsid w:val="00F54C7A"/>
    <w:rsid w:val="00F557B2"/>
    <w:rsid w:val="00F55945"/>
    <w:rsid w:val="00F55F5E"/>
    <w:rsid w:val="00F56102"/>
    <w:rsid w:val="00F63387"/>
    <w:rsid w:val="00F63AA7"/>
    <w:rsid w:val="00F63CFB"/>
    <w:rsid w:val="00F654DE"/>
    <w:rsid w:val="00F65C7E"/>
    <w:rsid w:val="00F65EA9"/>
    <w:rsid w:val="00F65F7F"/>
    <w:rsid w:val="00F722CB"/>
    <w:rsid w:val="00F7558E"/>
    <w:rsid w:val="00F77639"/>
    <w:rsid w:val="00F77E3D"/>
    <w:rsid w:val="00F845D2"/>
    <w:rsid w:val="00F84917"/>
    <w:rsid w:val="00F90367"/>
    <w:rsid w:val="00F92BB4"/>
    <w:rsid w:val="00F977A1"/>
    <w:rsid w:val="00FA00C1"/>
    <w:rsid w:val="00FA14AE"/>
    <w:rsid w:val="00FA5DE1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D026A"/>
    <w:rsid w:val="00FD0386"/>
    <w:rsid w:val="00FD3B5B"/>
    <w:rsid w:val="00FD3CC5"/>
    <w:rsid w:val="00FD52A6"/>
    <w:rsid w:val="00FD6151"/>
    <w:rsid w:val="00FD7DE3"/>
    <w:rsid w:val="00FE475C"/>
    <w:rsid w:val="00FE71EF"/>
    <w:rsid w:val="00FF01D8"/>
    <w:rsid w:val="00FF0DD0"/>
    <w:rsid w:val="00FF0FE4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2331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299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819</cp:revision>
  <dcterms:created xsi:type="dcterms:W3CDTF">2015-03-30T02:42:00Z</dcterms:created>
  <dcterms:modified xsi:type="dcterms:W3CDTF">2019-12-07T02:40:00Z</dcterms:modified>
</cp:coreProperties>
</file>