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3A8D587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46E79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122D5">
        <w:rPr>
          <w:rFonts w:ascii="黑体" w:eastAsia="黑体" w:hAnsi="黑体" w:hint="eastAsia"/>
          <w:sz w:val="52"/>
        </w:rPr>
        <w:t>50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B605998" w14:textId="4E1D2F62" w:rsidR="005F6969" w:rsidRDefault="005D1C60" w:rsidP="0088696D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马鞍山服务</w:t>
            </w:r>
            <w:r w:rsidR="00E122D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问题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="00E122D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50AFA0C9" w14:textId="7367ECF3" w:rsidR="00E122D5" w:rsidRDefault="00E122D5" w:rsidP="0088696D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几个值守服务沟通（太仓协鑫、泰兴三峰、上海老港）；</w:t>
            </w:r>
            <w:bookmarkStart w:id="0" w:name="_GoBack"/>
            <w:bookmarkEnd w:id="0"/>
          </w:p>
          <w:p w14:paraId="39977E40" w14:textId="77777777" w:rsidR="005D1C60" w:rsidRDefault="00E122D5" w:rsidP="0088696D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合同催款；</w:t>
            </w:r>
          </w:p>
          <w:p w14:paraId="66F5FE8D" w14:textId="228BBA31" w:rsidR="00E122D5" w:rsidRPr="00967FC7" w:rsidRDefault="00E122D5" w:rsidP="0088696D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问题合同（上海嘉定值守、晨兴环保、宝应数采仪）沟通。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B213B23" w:rsidR="00444B69" w:rsidRDefault="00E122D5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江苏2020年省厅运维</w:t>
            </w:r>
          </w:p>
        </w:tc>
        <w:tc>
          <w:tcPr>
            <w:tcW w:w="1134" w:type="dxa"/>
            <w:shd w:val="clear" w:color="auto" w:fill="auto"/>
          </w:tcPr>
          <w:p w14:paraId="7EDB3E0A" w14:textId="72AFABB4" w:rsidR="00444B69" w:rsidRPr="00070176" w:rsidRDefault="005D1C6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100%</w:t>
            </w:r>
          </w:p>
        </w:tc>
        <w:tc>
          <w:tcPr>
            <w:tcW w:w="3311" w:type="dxa"/>
            <w:shd w:val="clear" w:color="auto" w:fill="auto"/>
          </w:tcPr>
          <w:p w14:paraId="3BE7FBA5" w14:textId="0313CEC5" w:rsidR="00444B69" w:rsidRDefault="00E122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已中标</w:t>
            </w: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99E8D80" w:rsidR="00277F76" w:rsidRDefault="005D1C60" w:rsidP="008A4D8B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苏州项目</w:t>
            </w:r>
            <w:r w:rsidR="00E122D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实施情况沟通，上海中电集团垃圾焚烧培训。</w:t>
            </w:r>
          </w:p>
        </w:tc>
      </w:tr>
    </w:tbl>
    <w:p w14:paraId="7FC7A80A" w14:textId="74895270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A46E79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A7E95">
        <w:rPr>
          <w:rFonts w:ascii="仿宋" w:eastAsia="仿宋" w:hAnsi="仿宋" w:hint="eastAsia"/>
          <w:sz w:val="28"/>
          <w:szCs w:val="28"/>
        </w:rPr>
        <w:t>1</w:t>
      </w:r>
      <w:r w:rsidR="005F6969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E122D5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300C5" w14:textId="77777777" w:rsidR="00053516" w:rsidRDefault="00053516">
      <w:r>
        <w:separator/>
      </w:r>
    </w:p>
  </w:endnote>
  <w:endnote w:type="continuationSeparator" w:id="0">
    <w:p w14:paraId="7C234CCB" w14:textId="77777777" w:rsidR="00053516" w:rsidRDefault="0005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EF61" w14:textId="77777777" w:rsidR="00444B69" w:rsidRDefault="00053516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7A76E" w14:textId="77777777" w:rsidR="00053516" w:rsidRDefault="00053516">
      <w:r>
        <w:separator/>
      </w:r>
    </w:p>
  </w:footnote>
  <w:footnote w:type="continuationSeparator" w:id="0">
    <w:p w14:paraId="51C60FE4" w14:textId="77777777" w:rsidR="00053516" w:rsidRDefault="0005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0891" w14:textId="77777777" w:rsidR="00444B69" w:rsidRDefault="00053516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53516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7C7"/>
    <w:rsid w:val="000974FF"/>
    <w:rsid w:val="000B60E0"/>
    <w:rsid w:val="000E3839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526A"/>
    <w:rsid w:val="003B4B5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10645"/>
    <w:rsid w:val="006166B5"/>
    <w:rsid w:val="0063185D"/>
    <w:rsid w:val="00644463"/>
    <w:rsid w:val="00652E52"/>
    <w:rsid w:val="00653542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67EC8"/>
    <w:rsid w:val="00776EB0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74C5"/>
    <w:rsid w:val="00813199"/>
    <w:rsid w:val="00815CB8"/>
    <w:rsid w:val="0081684D"/>
    <w:rsid w:val="00820A0D"/>
    <w:rsid w:val="00827FD9"/>
    <w:rsid w:val="00834475"/>
    <w:rsid w:val="00847517"/>
    <w:rsid w:val="00863AD6"/>
    <w:rsid w:val="0086620F"/>
    <w:rsid w:val="008663C2"/>
    <w:rsid w:val="0086792F"/>
    <w:rsid w:val="0088696D"/>
    <w:rsid w:val="00887242"/>
    <w:rsid w:val="00891431"/>
    <w:rsid w:val="008A4D8B"/>
    <w:rsid w:val="008A78BB"/>
    <w:rsid w:val="008C059C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7196"/>
    <w:rsid w:val="00967FC7"/>
    <w:rsid w:val="009A2AAC"/>
    <w:rsid w:val="009A3683"/>
    <w:rsid w:val="009C21E3"/>
    <w:rsid w:val="009C401E"/>
    <w:rsid w:val="009C4DD2"/>
    <w:rsid w:val="009D73BC"/>
    <w:rsid w:val="009E2A9F"/>
    <w:rsid w:val="009E31A5"/>
    <w:rsid w:val="009E31E9"/>
    <w:rsid w:val="009F7F8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60D16"/>
    <w:rsid w:val="00C625E3"/>
    <w:rsid w:val="00C71876"/>
    <w:rsid w:val="00C76BB7"/>
    <w:rsid w:val="00C80F82"/>
    <w:rsid w:val="00C8535E"/>
    <w:rsid w:val="00C9231C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7601E"/>
    <w:rsid w:val="00D779B4"/>
    <w:rsid w:val="00D90E44"/>
    <w:rsid w:val="00DA7E95"/>
    <w:rsid w:val="00DC14C1"/>
    <w:rsid w:val="00DC2F78"/>
    <w:rsid w:val="00DC31AE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42E05"/>
    <w:rsid w:val="00F467AE"/>
    <w:rsid w:val="00F47955"/>
    <w:rsid w:val="00F566F3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2AD331-E03B-45C7-8854-DFFAFBD6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874</TotalTime>
  <Pages>1</Pages>
  <Words>37</Words>
  <Characters>212</Characters>
  <Application>Microsoft Office Word</Application>
  <DocSecurity>0</DocSecurity>
  <Lines>1</Lines>
  <Paragraphs>1</Paragraphs>
  <ScaleCrop>false</ScaleCrop>
  <Company>JointSky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lei chen</cp:lastModifiedBy>
  <cp:revision>189</cp:revision>
  <dcterms:created xsi:type="dcterms:W3CDTF">2015-03-30T02:42:00Z</dcterms:created>
  <dcterms:modified xsi:type="dcterms:W3CDTF">2019-12-20T09:40:00Z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