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运城市县级平台建设推广。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山西省厅运维推广及山西污染源架构改造项目质保金退还沟通。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参与公司组织“华山论剑”知识竞赛。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与渠道刘星沟通，收集山西运营商信息进行数采仪推广。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西安蓝田光大发电厂培训。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774D7"/>
    <w:multiLevelType w:val="singleLevel"/>
    <w:tmpl w:val="917774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99A5C3E"/>
    <w:multiLevelType w:val="singleLevel"/>
    <w:tmpl w:val="399A5C3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657644C"/>
    <w:rsid w:val="0AF53F86"/>
    <w:rsid w:val="177D363B"/>
    <w:rsid w:val="17B75E2D"/>
    <w:rsid w:val="26DB6168"/>
    <w:rsid w:val="2C620593"/>
    <w:rsid w:val="36405A43"/>
    <w:rsid w:val="3B3929D2"/>
    <w:rsid w:val="3BDC59BF"/>
    <w:rsid w:val="3D69775B"/>
    <w:rsid w:val="3E9D18CF"/>
    <w:rsid w:val="3F490FC5"/>
    <w:rsid w:val="3FC00069"/>
    <w:rsid w:val="451723A8"/>
    <w:rsid w:val="4AFA2B81"/>
    <w:rsid w:val="4E531436"/>
    <w:rsid w:val="4FDD48AA"/>
    <w:rsid w:val="566B007C"/>
    <w:rsid w:val="5D262F88"/>
    <w:rsid w:val="5E3B57AA"/>
    <w:rsid w:val="61C72206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876</TotalTime>
  <ScaleCrop>false</ScaleCrop>
  <LinksUpToDate>false</LinksUpToDate>
  <CharactersWithSpaces>256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2019-12-14T15:33:38Z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