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20EFD">
        <w:rPr>
          <w:rFonts w:ascii="黑体" w:eastAsia="黑体" w:hAnsi="黑体" w:hint="eastAsia"/>
          <w:sz w:val="52"/>
        </w:rPr>
        <w:t>4</w:t>
      </w:r>
      <w:r w:rsidR="00A10E7A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CD68F4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滨海新区工况用电项目推广会</w:t>
            </w:r>
            <w:r w:rsidR="001B243A">
              <w:rPr>
                <w:rFonts w:hint="eastAsia"/>
                <w:sz w:val="28"/>
                <w:szCs w:val="28"/>
              </w:rPr>
              <w:t>。</w:t>
            </w:r>
          </w:p>
          <w:p w:rsidR="005B1D25" w:rsidRPr="00366B9E" w:rsidRDefault="00CD68F4" w:rsidP="001B243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静海区</w:t>
            </w:r>
            <w:proofErr w:type="gramEnd"/>
            <w:r>
              <w:rPr>
                <w:rFonts w:hint="eastAsia"/>
                <w:sz w:val="28"/>
                <w:szCs w:val="28"/>
              </w:rPr>
              <w:t>工况用电项目推广。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CD68F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区长审批已通过，采购申请中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A10E7A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静海区大邱庄镇用电项目推广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Pr="00A10E7A" w:rsidRDefault="00A10E7A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商务阶段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A10E7A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企业用户联系</w:t>
            </w:r>
            <w:bookmarkStart w:id="0" w:name="_GoBack"/>
            <w:bookmarkEnd w:id="0"/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1B243A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二期项目财政演示</w:t>
            </w:r>
          </w:p>
          <w:p w:rsidR="00F0797C" w:rsidRPr="00D40188" w:rsidRDefault="00C739FB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1B243A">
              <w:rPr>
                <w:rFonts w:hint="eastAsia"/>
                <w:sz w:val="28"/>
                <w:szCs w:val="28"/>
              </w:rPr>
              <w:t>业务督导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243A">
        <w:rPr>
          <w:rFonts w:ascii="仿宋" w:eastAsia="仿宋" w:hAnsi="仿宋" w:hint="eastAsia"/>
          <w:sz w:val="28"/>
          <w:szCs w:val="28"/>
          <w:u w:val="single"/>
        </w:rPr>
        <w:t>1</w:t>
      </w:r>
      <w:r w:rsidR="00CD68F4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10E7A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CB" w:rsidRDefault="00CF52CB">
      <w:r>
        <w:separator/>
      </w:r>
    </w:p>
  </w:endnote>
  <w:endnote w:type="continuationSeparator" w:id="0">
    <w:p w:rsidR="00CF52CB" w:rsidRDefault="00CF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CB" w:rsidRDefault="00CF52CB">
      <w:r>
        <w:separator/>
      </w:r>
    </w:p>
  </w:footnote>
  <w:footnote w:type="continuationSeparator" w:id="0">
    <w:p w:rsidR="00CF52CB" w:rsidRDefault="00CF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F585F"/>
    <w:rsid w:val="00401C2E"/>
    <w:rsid w:val="004131B6"/>
    <w:rsid w:val="004165AA"/>
    <w:rsid w:val="00425B6F"/>
    <w:rsid w:val="0043496A"/>
    <w:rsid w:val="00435158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0E7A"/>
    <w:rsid w:val="00A113A3"/>
    <w:rsid w:val="00A4413F"/>
    <w:rsid w:val="00A55274"/>
    <w:rsid w:val="00A64698"/>
    <w:rsid w:val="00A90577"/>
    <w:rsid w:val="00A952B7"/>
    <w:rsid w:val="00AA20BA"/>
    <w:rsid w:val="00AC3521"/>
    <w:rsid w:val="00B10FD9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D68F4"/>
    <w:rsid w:val="00CE09AC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4E6F-BA5C-4912-A2DD-E62778EA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331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17</cp:revision>
  <dcterms:created xsi:type="dcterms:W3CDTF">2019-08-17T02:39:00Z</dcterms:created>
  <dcterms:modified xsi:type="dcterms:W3CDTF">2019-11-09T02:18:00Z</dcterms:modified>
</cp:coreProperties>
</file>