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晋中视频监控市场推广。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热力总公司需求调研，与产品经理前往沟通客户需求及解释问题原因。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山西长治县级版软件销售。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对历史销售回款情况进行催款。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太原市污染源监管移动端调研，方案编写。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山西、河南VOC联网工作安排。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山西晋中视频监控项目沟通。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销售项目催款。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E5F858"/>
    <w:multiLevelType w:val="singleLevel"/>
    <w:tmpl w:val="11E5F8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AF53F86"/>
    <w:rsid w:val="177D363B"/>
    <w:rsid w:val="17B75E2D"/>
    <w:rsid w:val="26DB6168"/>
    <w:rsid w:val="2C620593"/>
    <w:rsid w:val="36405A43"/>
    <w:rsid w:val="364F45FF"/>
    <w:rsid w:val="3D69775B"/>
    <w:rsid w:val="3E9D18CF"/>
    <w:rsid w:val="3F490FC5"/>
    <w:rsid w:val="3FC00069"/>
    <w:rsid w:val="451723A8"/>
    <w:rsid w:val="4AFA2B81"/>
    <w:rsid w:val="4E531436"/>
    <w:rsid w:val="4FDD48AA"/>
    <w:rsid w:val="566B007C"/>
    <w:rsid w:val="5D262F88"/>
    <w:rsid w:val="5E3B57AA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866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2019-11-30T12:49:50Z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