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283EC2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CD68F4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滨海新区工况用电项目推广会</w:t>
            </w:r>
            <w:r w:rsidR="001B243A">
              <w:rPr>
                <w:rFonts w:hint="eastAsia"/>
                <w:sz w:val="28"/>
                <w:szCs w:val="28"/>
              </w:rPr>
              <w:t>。</w:t>
            </w:r>
          </w:p>
          <w:p w:rsidR="005B1D25" w:rsidRDefault="00CD68F4" w:rsidP="00283EC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静海区</w:t>
            </w:r>
            <w:proofErr w:type="gramEnd"/>
            <w:r>
              <w:rPr>
                <w:rFonts w:hint="eastAsia"/>
                <w:sz w:val="28"/>
                <w:szCs w:val="28"/>
              </w:rPr>
              <w:t>工况用电项目</w:t>
            </w:r>
            <w:r w:rsidR="00283EC2">
              <w:rPr>
                <w:rFonts w:hint="eastAsia"/>
                <w:sz w:val="28"/>
                <w:szCs w:val="28"/>
              </w:rPr>
              <w:t>踏勘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283EC2" w:rsidRPr="00366B9E" w:rsidRDefault="00283EC2" w:rsidP="00283EC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津滨能源供热单位值守合同评审。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CD68F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区长审批已通过，采购申请中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A10E7A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商务阶段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A10E7A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企业用户联系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Pr="00D40188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CD68F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83EC2">
        <w:rPr>
          <w:rFonts w:ascii="仿宋" w:eastAsia="仿宋" w:hAnsi="仿宋" w:hint="eastAsia"/>
          <w:sz w:val="28"/>
          <w:szCs w:val="28"/>
          <w:u w:val="single"/>
        </w:rPr>
        <w:t>15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64" w:rsidRDefault="00FE5E64">
      <w:r>
        <w:separator/>
      </w:r>
    </w:p>
  </w:endnote>
  <w:endnote w:type="continuationSeparator" w:id="0">
    <w:p w:rsidR="00FE5E64" w:rsidRDefault="00F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64" w:rsidRDefault="00FE5E64">
      <w:r>
        <w:separator/>
      </w:r>
    </w:p>
  </w:footnote>
  <w:footnote w:type="continuationSeparator" w:id="0">
    <w:p w:rsidR="00FE5E64" w:rsidRDefault="00F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A633-85DD-44FB-8141-79D53A1C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332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18</cp:revision>
  <dcterms:created xsi:type="dcterms:W3CDTF">2019-08-17T02:39:00Z</dcterms:created>
  <dcterms:modified xsi:type="dcterms:W3CDTF">2019-11-16T04:34:00Z</dcterms:modified>
</cp:coreProperties>
</file>