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5925">
        <w:rPr>
          <w:rFonts w:ascii="黑体" w:eastAsia="黑体" w:hAnsi="黑体" w:hint="eastAsia"/>
          <w:sz w:val="52"/>
        </w:rPr>
        <w:t>4</w:t>
      </w:r>
      <w:r w:rsidR="003D4B96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年新增9个，流失17个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3D4B96" w:rsidRPr="003D4B96" w:rsidRDefault="003D4B96" w:rsidP="003D4B96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4B96">
              <w:rPr>
                <w:rFonts w:ascii="仿宋" w:eastAsia="仿宋" w:hAnsi="仿宋" w:hint="eastAsia"/>
                <w:sz w:val="28"/>
                <w:szCs w:val="24"/>
              </w:rPr>
              <w:t>湖南督办分级管理、下一步工作安排和黄局、胡局、管主任沟通。</w:t>
            </w:r>
          </w:p>
          <w:p w:rsidR="00D47015" w:rsidRDefault="003D4B96" w:rsidP="003D4B96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D4B96">
              <w:rPr>
                <w:rFonts w:ascii="仿宋" w:eastAsia="仿宋" w:hAnsi="仿宋" w:hint="eastAsia"/>
                <w:sz w:val="28"/>
                <w:szCs w:val="24"/>
              </w:rPr>
              <w:t>广西项目和龙工沟通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D4B96" w:rsidRPr="00436CE1" w:rsidRDefault="003D4B96" w:rsidP="003D4B96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D4B96">
              <w:rPr>
                <w:rFonts w:ascii="仿宋" w:eastAsia="仿宋" w:hAnsi="仿宋" w:hint="eastAsia"/>
                <w:sz w:val="28"/>
                <w:szCs w:val="24"/>
              </w:rPr>
              <w:t>光大集团绿色能源值守服务合同沟通中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D4B96" w:rsidRPr="003D4B96" w:rsidRDefault="003D4B96" w:rsidP="003D4B9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4B96">
              <w:rPr>
                <w:rFonts w:ascii="仿宋" w:eastAsia="仿宋" w:hAnsi="仿宋" w:hint="eastAsia"/>
                <w:sz w:val="28"/>
                <w:szCs w:val="24"/>
              </w:rPr>
              <w:t>福建实施运</w:t>
            </w:r>
            <w:proofErr w:type="gramStart"/>
            <w:r w:rsidRPr="003D4B96">
              <w:rPr>
                <w:rFonts w:ascii="仿宋" w:eastAsia="仿宋" w:hAnsi="仿宋" w:hint="eastAsia"/>
                <w:sz w:val="28"/>
                <w:szCs w:val="24"/>
              </w:rPr>
              <w:t>维单位的数采仪推广</w:t>
            </w:r>
            <w:proofErr w:type="gramEnd"/>
            <w:r w:rsidRPr="003D4B96">
              <w:rPr>
                <w:rFonts w:ascii="仿宋" w:eastAsia="仿宋" w:hAnsi="仿宋" w:hint="eastAsia"/>
                <w:sz w:val="28"/>
                <w:szCs w:val="24"/>
              </w:rPr>
              <w:t>沟通。</w:t>
            </w:r>
          </w:p>
          <w:p w:rsidR="003D4B96" w:rsidRPr="003D4B96" w:rsidRDefault="003D4B96" w:rsidP="003D4B9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4B96">
              <w:rPr>
                <w:rFonts w:ascii="仿宋" w:eastAsia="仿宋" w:hAnsi="仿宋" w:hint="eastAsia"/>
                <w:sz w:val="28"/>
                <w:szCs w:val="24"/>
              </w:rPr>
              <w:t>圣</w:t>
            </w:r>
            <w:proofErr w:type="gramStart"/>
            <w:r w:rsidRPr="003D4B96">
              <w:rPr>
                <w:rFonts w:ascii="仿宋" w:eastAsia="仿宋" w:hAnsi="仿宋" w:hint="eastAsia"/>
                <w:sz w:val="28"/>
                <w:szCs w:val="24"/>
              </w:rPr>
              <w:t>元集团</w:t>
            </w:r>
            <w:proofErr w:type="gramEnd"/>
            <w:r w:rsidRPr="003D4B96">
              <w:rPr>
                <w:rFonts w:ascii="仿宋" w:eastAsia="仿宋" w:hAnsi="仿宋" w:hint="eastAsia"/>
                <w:sz w:val="28"/>
                <w:szCs w:val="24"/>
              </w:rPr>
              <w:t>五份合同评审。</w:t>
            </w:r>
          </w:p>
          <w:p w:rsidR="003D4B96" w:rsidRPr="003D4B96" w:rsidRDefault="003D4B96" w:rsidP="003D4B9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D4B96">
              <w:rPr>
                <w:rFonts w:ascii="仿宋" w:eastAsia="仿宋" w:hAnsi="仿宋" w:hint="eastAsia"/>
                <w:sz w:val="28"/>
                <w:szCs w:val="24"/>
              </w:rPr>
              <w:t>舟山监管检查工作实施。</w:t>
            </w:r>
          </w:p>
          <w:p w:rsidR="0096057F" w:rsidRPr="0096057F" w:rsidRDefault="003D4B96" w:rsidP="003D4B9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D4B96">
              <w:rPr>
                <w:rFonts w:ascii="仿宋" w:eastAsia="仿宋" w:hAnsi="仿宋" w:hint="eastAsia"/>
                <w:sz w:val="28"/>
                <w:szCs w:val="24"/>
              </w:rPr>
              <w:t>宜春项目催款</w:t>
            </w:r>
            <w:r w:rsidR="00C60FF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144B58" w:rsidRPr="00144B58" w:rsidRDefault="00144B58" w:rsidP="00144B5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44B58">
              <w:rPr>
                <w:rFonts w:ascii="仿宋" w:eastAsia="仿宋" w:hAnsi="仿宋" w:hint="eastAsia"/>
                <w:sz w:val="28"/>
                <w:szCs w:val="24"/>
              </w:rPr>
              <w:t>长春督办投标准备工作30%；</w:t>
            </w:r>
          </w:p>
          <w:p w:rsidR="00022F87" w:rsidRPr="00022F87" w:rsidRDefault="00144B58" w:rsidP="00144B5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44B58">
              <w:rPr>
                <w:rFonts w:ascii="仿宋" w:eastAsia="仿宋" w:hAnsi="仿宋" w:hint="eastAsia"/>
                <w:sz w:val="28"/>
                <w:szCs w:val="24"/>
              </w:rPr>
              <w:t>巴彦淖尔运</w:t>
            </w:r>
            <w:proofErr w:type="gramStart"/>
            <w:r w:rsidRPr="00144B58">
              <w:rPr>
                <w:rFonts w:ascii="仿宋" w:eastAsia="仿宋" w:hAnsi="仿宋" w:hint="eastAsia"/>
                <w:sz w:val="28"/>
                <w:szCs w:val="24"/>
              </w:rPr>
              <w:t>维财政</w:t>
            </w:r>
            <w:proofErr w:type="gramEnd"/>
            <w:r w:rsidRPr="00144B58">
              <w:rPr>
                <w:rFonts w:ascii="仿宋" w:eastAsia="仿宋" w:hAnsi="仿宋" w:hint="eastAsia"/>
                <w:sz w:val="28"/>
                <w:szCs w:val="24"/>
              </w:rPr>
              <w:t>挂网公示工作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44B58" w:rsidRPr="00144B58" w:rsidRDefault="00144B58" w:rsidP="00144B5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44B58">
              <w:rPr>
                <w:rFonts w:ascii="仿宋" w:eastAsia="仿宋" w:hAnsi="仿宋" w:hint="eastAsia"/>
                <w:sz w:val="28"/>
                <w:szCs w:val="24"/>
              </w:rPr>
              <w:t>西安热力总公司值守服务单一来源邀请文件与甲方沟通。</w:t>
            </w:r>
          </w:p>
          <w:p w:rsidR="00144B58" w:rsidRPr="00144B58" w:rsidRDefault="00144B58" w:rsidP="00144B5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44B58">
              <w:rPr>
                <w:rFonts w:ascii="仿宋" w:eastAsia="仿宋" w:hAnsi="仿宋" w:hint="eastAsia"/>
                <w:sz w:val="28"/>
                <w:szCs w:val="24"/>
              </w:rPr>
              <w:t>咸阳市用电监管推广。</w:t>
            </w:r>
          </w:p>
          <w:p w:rsidR="0036185E" w:rsidRPr="006E10EA" w:rsidRDefault="00144B58" w:rsidP="00144B58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44B58">
              <w:rPr>
                <w:rFonts w:ascii="仿宋" w:eastAsia="仿宋" w:hAnsi="仿宋" w:hint="eastAsia"/>
                <w:sz w:val="28"/>
                <w:szCs w:val="24"/>
              </w:rPr>
              <w:t>运城市县级平台建设方案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DE4159" w:rsidRPr="00DE4159" w:rsidRDefault="00DE4159" w:rsidP="00DE4159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4159">
              <w:rPr>
                <w:rFonts w:ascii="仿宋" w:eastAsia="仿宋" w:hAnsi="仿宋" w:hint="eastAsia"/>
                <w:sz w:val="28"/>
                <w:szCs w:val="24"/>
              </w:rPr>
              <w:t>宜宾市报表开发平台方案确定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7F79E8" w:rsidRPr="00F96710" w:rsidRDefault="00DE4159" w:rsidP="00DE4159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E4159">
              <w:rPr>
                <w:rFonts w:ascii="仿宋" w:eastAsia="仿宋" w:hAnsi="仿宋" w:hint="eastAsia"/>
                <w:sz w:val="28"/>
                <w:szCs w:val="24"/>
              </w:rPr>
              <w:t>中机眉山再生能源有限公司、宜宾海诺尔环保发电有限公司、大理三峰再生能源发电有限公司、</w:t>
            </w:r>
            <w:proofErr w:type="gramStart"/>
            <w:r w:rsidRPr="00DE4159">
              <w:rPr>
                <w:rFonts w:ascii="仿宋" w:eastAsia="仿宋" w:hAnsi="仿宋" w:hint="eastAsia"/>
                <w:sz w:val="28"/>
                <w:szCs w:val="24"/>
              </w:rPr>
              <w:t>广元博能再生能源</w:t>
            </w:r>
            <w:proofErr w:type="gramEnd"/>
            <w:r w:rsidRPr="00DE4159">
              <w:rPr>
                <w:rFonts w:ascii="仿宋" w:eastAsia="仿宋" w:hAnsi="仿宋" w:hint="eastAsia"/>
                <w:sz w:val="28"/>
                <w:szCs w:val="24"/>
              </w:rPr>
              <w:t>有限公司、成都三峰环保发电有限公司、海诺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尔</w:t>
            </w:r>
            <w:r w:rsidRPr="00DE4159">
              <w:rPr>
                <w:rFonts w:ascii="仿宋" w:eastAsia="仿宋" w:hAnsi="仿宋" w:hint="eastAsia"/>
                <w:sz w:val="28"/>
                <w:szCs w:val="24"/>
              </w:rPr>
              <w:t>集团、</w:t>
            </w:r>
            <w:proofErr w:type="gramStart"/>
            <w:r w:rsidRPr="00DE4159">
              <w:rPr>
                <w:rFonts w:ascii="仿宋" w:eastAsia="仿宋" w:hAnsi="仿宋" w:hint="eastAsia"/>
                <w:sz w:val="28"/>
                <w:szCs w:val="24"/>
              </w:rPr>
              <w:t>攀枝花旺能环保</w:t>
            </w:r>
            <w:proofErr w:type="gramEnd"/>
            <w:r w:rsidRPr="00DE4159">
              <w:rPr>
                <w:rFonts w:ascii="仿宋" w:eastAsia="仿宋" w:hAnsi="仿宋" w:hint="eastAsia"/>
                <w:sz w:val="28"/>
                <w:szCs w:val="24"/>
              </w:rPr>
              <w:t>能源有限公司</w:t>
            </w:r>
            <w:proofErr w:type="gramStart"/>
            <w:r w:rsidRPr="00DE4159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DE4159">
              <w:rPr>
                <w:rFonts w:ascii="仿宋" w:eastAsia="仿宋" w:hAnsi="仿宋" w:hint="eastAsia"/>
                <w:sz w:val="28"/>
                <w:szCs w:val="24"/>
              </w:rPr>
              <w:t>推广</w:t>
            </w:r>
            <w:r w:rsidR="00E2487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6865CF" w:rsidRPr="006865CF" w:rsidRDefault="00124CD1" w:rsidP="001727F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24CD1">
              <w:rPr>
                <w:rFonts w:ascii="仿宋" w:eastAsia="仿宋" w:hAnsi="仿宋" w:hint="eastAsia"/>
                <w:sz w:val="28"/>
                <w:szCs w:val="24"/>
              </w:rPr>
              <w:t>滨海新区工况用电项目推广会</w:t>
            </w:r>
            <w:r w:rsidR="006865CF" w:rsidRPr="006865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865CF" w:rsidRPr="006865CF" w:rsidRDefault="00124CD1" w:rsidP="001727F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124CD1">
              <w:rPr>
                <w:rFonts w:ascii="仿宋" w:eastAsia="仿宋" w:hAnsi="仿宋" w:hint="eastAsia"/>
                <w:sz w:val="28"/>
                <w:szCs w:val="24"/>
              </w:rPr>
              <w:t>静海区</w:t>
            </w:r>
            <w:proofErr w:type="gramEnd"/>
            <w:r w:rsidRPr="00124CD1">
              <w:rPr>
                <w:rFonts w:ascii="仿宋" w:eastAsia="仿宋" w:hAnsi="仿宋" w:hint="eastAsia"/>
                <w:sz w:val="28"/>
                <w:szCs w:val="24"/>
              </w:rPr>
              <w:t>工况用电项目推广</w:t>
            </w:r>
            <w:r w:rsidR="006865CF" w:rsidRPr="006865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F30F8" w:rsidRPr="00BF30F8" w:rsidRDefault="00124CD1" w:rsidP="001727F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24CD1">
              <w:rPr>
                <w:rFonts w:ascii="仿宋" w:eastAsia="仿宋" w:hAnsi="仿宋" w:hint="eastAsia"/>
                <w:sz w:val="28"/>
                <w:szCs w:val="24"/>
              </w:rPr>
              <w:t>滨海新区监测站驻地运维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Pr="00124CD1">
              <w:rPr>
                <w:rFonts w:ascii="仿宋" w:eastAsia="仿宋" w:hAnsi="仿宋" w:hint="eastAsia"/>
                <w:sz w:val="28"/>
                <w:szCs w:val="24"/>
              </w:rPr>
              <w:t>区长审批已通过，采购申请中</w:t>
            </w:r>
            <w:r w:rsidR="008E371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471AB3" w:rsidRPr="00471AB3" w:rsidRDefault="00DB2F56" w:rsidP="001727FF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B2F56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跟进青海督办的后续情况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DE0920" w:rsidRPr="00DE0920" w:rsidRDefault="00DE0920" w:rsidP="00DE092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0920">
              <w:rPr>
                <w:rFonts w:ascii="仿宋" w:eastAsia="仿宋" w:hAnsi="仿宋" w:hint="eastAsia"/>
                <w:sz w:val="28"/>
                <w:szCs w:val="24"/>
              </w:rPr>
              <w:t>宝应光大值守合同签订，宝应光大</w:t>
            </w:r>
            <w:proofErr w:type="gramStart"/>
            <w:r w:rsidRPr="00DE0920">
              <w:rPr>
                <w:rFonts w:ascii="仿宋" w:eastAsia="仿宋" w:hAnsi="仿宋" w:hint="eastAsia"/>
                <w:sz w:val="28"/>
                <w:szCs w:val="24"/>
              </w:rPr>
              <w:t>数采仪合同</w:t>
            </w:r>
            <w:proofErr w:type="gramEnd"/>
            <w:r w:rsidRPr="00DE0920">
              <w:rPr>
                <w:rFonts w:ascii="仿宋" w:eastAsia="仿宋" w:hAnsi="仿宋" w:hint="eastAsia"/>
                <w:sz w:val="28"/>
                <w:szCs w:val="24"/>
              </w:rPr>
              <w:t>走流程；</w:t>
            </w:r>
          </w:p>
          <w:p w:rsidR="00DE0920" w:rsidRPr="00DE0920" w:rsidRDefault="00DE0920" w:rsidP="00DE092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E0920">
              <w:rPr>
                <w:rFonts w:ascii="仿宋" w:eastAsia="仿宋" w:hAnsi="仿宋" w:hint="eastAsia"/>
                <w:sz w:val="28"/>
                <w:szCs w:val="24"/>
              </w:rPr>
              <w:t>上海嘉定再生能源值守合同走流程；</w:t>
            </w:r>
          </w:p>
          <w:p w:rsidR="00D209B0" w:rsidRPr="00F23876" w:rsidRDefault="00DE0920" w:rsidP="00DE092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E0920">
              <w:rPr>
                <w:rFonts w:ascii="仿宋" w:eastAsia="仿宋" w:hAnsi="仿宋" w:hint="eastAsia"/>
                <w:sz w:val="28"/>
                <w:szCs w:val="24"/>
              </w:rPr>
              <w:t>光大集团南京地区培训沟通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BD10E9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4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043510" w:rsidRPr="00043510" w:rsidRDefault="00043510" w:rsidP="00043510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43510">
              <w:rPr>
                <w:rFonts w:ascii="仿宋" w:eastAsia="仿宋" w:hAnsi="仿宋" w:hint="eastAsia"/>
                <w:sz w:val="28"/>
                <w:szCs w:val="24"/>
              </w:rPr>
              <w:t>海口谢小通，计划11.4号下周一，西安报到培训~</w:t>
            </w:r>
          </w:p>
          <w:p w:rsidR="00043510" w:rsidRPr="00043510" w:rsidRDefault="00043510" w:rsidP="00043510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43510">
              <w:rPr>
                <w:rFonts w:ascii="仿宋" w:eastAsia="仿宋" w:hAnsi="仿宋" w:hint="eastAsia"/>
                <w:sz w:val="28"/>
                <w:szCs w:val="24"/>
              </w:rPr>
              <w:t>总部2人，1人面试中，1人薛佩更（应届生）11.11号入职</w:t>
            </w:r>
          </w:p>
          <w:p w:rsidR="00BD10E9" w:rsidRPr="002A3E59" w:rsidRDefault="00043510" w:rsidP="00043510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43510">
              <w:rPr>
                <w:rFonts w:ascii="仿宋" w:eastAsia="仿宋" w:hAnsi="仿宋" w:hint="eastAsia"/>
                <w:sz w:val="28"/>
                <w:szCs w:val="24"/>
              </w:rPr>
              <w:t>乌鲁木齐2人，均回绝</w:t>
            </w:r>
            <w:r w:rsidR="00BD10E9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4414D2" w:rsidRPr="004414D2" w:rsidRDefault="007042C6" w:rsidP="001727FF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042C6">
              <w:rPr>
                <w:rFonts w:ascii="仿宋" w:eastAsia="仿宋" w:hAnsi="仿宋" w:hint="eastAsia"/>
                <w:sz w:val="28"/>
                <w:szCs w:val="24"/>
              </w:rPr>
              <w:t>3人：高级服务侯爵、四川省厅信息中心运维倪培洪、新疆运</w:t>
            </w:r>
            <w:proofErr w:type="gramStart"/>
            <w:r w:rsidRPr="007042C6">
              <w:rPr>
                <w:rFonts w:ascii="仿宋" w:eastAsia="仿宋" w:hAnsi="仿宋" w:hint="eastAsia"/>
                <w:sz w:val="28"/>
                <w:szCs w:val="24"/>
              </w:rPr>
              <w:t>维郁会杰</w:t>
            </w:r>
            <w:proofErr w:type="gramEnd"/>
          </w:p>
          <w:p w:rsidR="00E467F4" w:rsidRDefault="00E467F4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364B9F" w:rsidRDefault="00961533" w:rsidP="001727FF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25558" w:rsidRPr="00BF20C9" w:rsidRDefault="00961533" w:rsidP="001727F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61533">
              <w:rPr>
                <w:rFonts w:ascii="仿宋" w:eastAsia="仿宋" w:hAnsi="仿宋" w:hint="eastAsia"/>
                <w:sz w:val="28"/>
                <w:szCs w:val="24"/>
              </w:rPr>
              <w:t>1人，张</w:t>
            </w:r>
            <w:proofErr w:type="gramStart"/>
            <w:r w:rsidRPr="00961533">
              <w:rPr>
                <w:rFonts w:ascii="仿宋" w:eastAsia="仿宋" w:hAnsi="仿宋" w:hint="eastAsia"/>
                <w:sz w:val="28"/>
                <w:szCs w:val="24"/>
              </w:rPr>
              <w:t>喆</w:t>
            </w:r>
            <w:proofErr w:type="gramEnd"/>
            <w:r w:rsidRPr="00961533">
              <w:rPr>
                <w:rFonts w:ascii="仿宋" w:eastAsia="仿宋" w:hAnsi="仿宋" w:hint="eastAsia"/>
                <w:sz w:val="28"/>
                <w:szCs w:val="24"/>
              </w:rPr>
              <w:t>。 预计近期将离职：景盼</w:t>
            </w:r>
            <w:proofErr w:type="gramStart"/>
            <w:r w:rsidRPr="00961533">
              <w:rPr>
                <w:rFonts w:ascii="仿宋" w:eastAsia="仿宋" w:hAnsi="仿宋" w:hint="eastAsia"/>
                <w:sz w:val="28"/>
                <w:szCs w:val="24"/>
              </w:rPr>
              <w:t>盼</w:t>
            </w:r>
            <w:proofErr w:type="gramEnd"/>
            <w:r w:rsidRPr="00961533">
              <w:rPr>
                <w:rFonts w:ascii="仿宋" w:eastAsia="仿宋" w:hAnsi="仿宋" w:hint="eastAsia"/>
                <w:sz w:val="28"/>
                <w:szCs w:val="24"/>
              </w:rPr>
              <w:t>、杨凯凯</w:t>
            </w:r>
          </w:p>
          <w:p w:rsidR="00F62488" w:rsidRDefault="00D91BC5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0453D4" w:rsidRPr="000453D4" w:rsidRDefault="000453D4" w:rsidP="000453D4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453D4">
              <w:rPr>
                <w:rFonts w:ascii="仿宋" w:eastAsia="仿宋" w:hAnsi="仿宋" w:hint="eastAsia"/>
                <w:sz w:val="28"/>
                <w:szCs w:val="24"/>
              </w:rPr>
              <w:t>工作调度及督办平台半年报</w:t>
            </w:r>
          </w:p>
          <w:p w:rsidR="00771E41" w:rsidRDefault="000453D4" w:rsidP="000453D4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453D4">
              <w:rPr>
                <w:rFonts w:ascii="仿宋" w:eastAsia="仿宋" w:hAnsi="仿宋" w:hint="eastAsia"/>
                <w:sz w:val="28"/>
                <w:szCs w:val="24"/>
              </w:rPr>
              <w:t>自动监控项目验收及后续工作结尾</w:t>
            </w:r>
          </w:p>
          <w:p w:rsidR="008A7BF2" w:rsidRPr="008F1AE1" w:rsidRDefault="008A7BF2" w:rsidP="000453D4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上海进博会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交换保障工作</w:t>
            </w:r>
          </w:p>
          <w:p w:rsidR="00A972E3" w:rsidRDefault="00A972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DE392B" w:rsidRPr="00DE392B" w:rsidRDefault="00DE392B" w:rsidP="00DE392B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8933E1">
              <w:rPr>
                <w:rFonts w:ascii="仿宋" w:eastAsia="仿宋" w:hAnsi="仿宋" w:hint="eastAsia"/>
                <w:sz w:val="28"/>
                <w:szCs w:val="24"/>
              </w:rPr>
              <w:t>10</w:t>
            </w:r>
            <w:r w:rsidRPr="00DE392B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DE392B" w:rsidRPr="00DE392B" w:rsidRDefault="00155057" w:rsidP="00DE392B">
            <w:pPr>
              <w:ind w:left="36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15505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贺</w:t>
            </w:r>
            <w:proofErr w:type="gramStart"/>
            <w:r w:rsidRPr="0015505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浩</w:t>
            </w:r>
            <w:proofErr w:type="gramEnd"/>
            <w:r w:rsidRPr="0015505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2B一份</w:t>
            </w:r>
            <w:r w:rsidR="00DE392B"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DE392B" w:rsidRPr="00DE392B" w:rsidRDefault="00155057" w:rsidP="001727FF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5057">
              <w:rPr>
                <w:rFonts w:ascii="仿宋" w:eastAsia="仿宋" w:hAnsi="仿宋" w:hint="eastAsia"/>
                <w:sz w:val="28"/>
                <w:szCs w:val="24"/>
              </w:rPr>
              <w:t>西昌华通机电销售有限责任公司   数据采集仪销售（1.9w)</w:t>
            </w:r>
          </w:p>
          <w:p w:rsidR="00DE392B" w:rsidRPr="00DE392B" w:rsidRDefault="00155057" w:rsidP="00DE392B">
            <w:pPr>
              <w:ind w:left="36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15505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刘希鑫2G一份</w:t>
            </w:r>
            <w:r w:rsidR="00DE392B"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DE392B" w:rsidRPr="00DE392B" w:rsidRDefault="00155057" w:rsidP="001727FF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5057">
              <w:rPr>
                <w:rFonts w:ascii="仿宋" w:eastAsia="仿宋" w:hAnsi="仿宋" w:hint="eastAsia"/>
                <w:sz w:val="28"/>
                <w:szCs w:val="24"/>
              </w:rPr>
              <w:t>江门市生态环境局《江门市污染源自动监控设施专项辅助服务项目合同》补充协议合同</w:t>
            </w:r>
            <w:r w:rsidR="00DE392B" w:rsidRPr="00DE392B"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</w:p>
          <w:p w:rsidR="00DE392B" w:rsidRPr="00DE392B" w:rsidRDefault="008933E1" w:rsidP="00DE392B">
            <w:pPr>
              <w:ind w:left="36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陈磊1 2B一份</w:t>
            </w:r>
            <w:r w:rsidR="00DE392B" w:rsidRPr="00DE392B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DE392B" w:rsidRPr="00DE392B" w:rsidRDefault="008933E1" w:rsidP="001727FF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光大环保能源(宝应)有限公司        企业污染源自动监控远程值守服务（1.96w)</w:t>
            </w:r>
          </w:p>
          <w:p w:rsidR="00DE392B" w:rsidRPr="00E76E1F" w:rsidRDefault="008933E1" w:rsidP="00DE392B">
            <w:pPr>
              <w:ind w:left="36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黄于</w:t>
            </w:r>
            <w:proofErr w:type="gramStart"/>
            <w:r w:rsidRPr="008933E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明协议</w:t>
            </w:r>
            <w:proofErr w:type="gramEnd"/>
            <w:r w:rsidRPr="008933E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一份，2B四份</w:t>
            </w:r>
            <w:r w:rsidR="00DE392B"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8933E1" w:rsidRPr="008933E1" w:rsidRDefault="008933E1" w:rsidP="008933E1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圣元环保股份有限公司   污染源在线监控数据质量提升服务战</w:t>
            </w:r>
            <w:r w:rsidRPr="008933E1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略合作协议书</w:t>
            </w:r>
          </w:p>
          <w:p w:rsidR="008933E1" w:rsidRPr="008933E1" w:rsidRDefault="008933E1" w:rsidP="008933E1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漳州市圣元环保电力有限公司    数据采集仪销售（5.31W)</w:t>
            </w:r>
          </w:p>
          <w:p w:rsidR="008933E1" w:rsidRPr="008933E1" w:rsidRDefault="008933E1" w:rsidP="008933E1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莆田市圣元环保电力有限公司    数据采集仪销售（12.39W)</w:t>
            </w:r>
          </w:p>
          <w:p w:rsidR="008933E1" w:rsidRPr="008933E1" w:rsidRDefault="008933E1" w:rsidP="008933E1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江苏圣元环保电力有限公司      数据采集仪销售（5.31W)</w:t>
            </w:r>
          </w:p>
          <w:p w:rsidR="00DE392B" w:rsidRPr="00DE392B" w:rsidRDefault="008933E1" w:rsidP="008933E1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莆田市圣元环保电力有限公司    污染源在线监控技术服务（18.99W)</w:t>
            </w:r>
          </w:p>
          <w:p w:rsidR="00DE392B" w:rsidRPr="00E76E1F" w:rsidRDefault="008933E1" w:rsidP="00DE392B">
            <w:pPr>
              <w:ind w:left="36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陈磊2 2B一份</w:t>
            </w:r>
            <w:r w:rsidR="00DE392B"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DE392B" w:rsidRPr="00DE392B" w:rsidRDefault="008933E1" w:rsidP="00693A1F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句容绿色动力再生能源有限公司     企业污染源自动监控远程值守服务（1.96w)续签</w:t>
            </w:r>
          </w:p>
          <w:p w:rsidR="00DE392B" w:rsidRPr="00E76E1F" w:rsidRDefault="008933E1" w:rsidP="00E76E1F">
            <w:pPr>
              <w:ind w:left="42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proofErr w:type="gramStart"/>
            <w:r w:rsidRPr="008933E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何帮业</w:t>
            </w:r>
            <w:proofErr w:type="gramEnd"/>
            <w:r w:rsidRPr="008933E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2b一份</w:t>
            </w:r>
            <w:r w:rsidR="00DE392B" w:rsidRPr="00E76E1F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DE392B" w:rsidRPr="00DE392B" w:rsidRDefault="008933E1" w:rsidP="00693A1F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933E1">
              <w:rPr>
                <w:rFonts w:ascii="仿宋" w:eastAsia="仿宋" w:hAnsi="仿宋" w:hint="eastAsia"/>
                <w:sz w:val="28"/>
                <w:szCs w:val="24"/>
              </w:rPr>
              <w:t>光大环保能源（乐山）有限公司         垃圾焚烧标记培训费（0.5W)无合同，</w:t>
            </w:r>
            <w:proofErr w:type="gramStart"/>
            <w:r w:rsidRPr="008933E1">
              <w:rPr>
                <w:rFonts w:ascii="仿宋" w:eastAsia="仿宋" w:hAnsi="仿宋" w:hint="eastAsia"/>
                <w:sz w:val="28"/>
                <w:szCs w:val="24"/>
              </w:rPr>
              <w:t>先票后</w:t>
            </w:r>
            <w:proofErr w:type="gramEnd"/>
            <w:r w:rsidRPr="008933E1">
              <w:rPr>
                <w:rFonts w:ascii="仿宋" w:eastAsia="仿宋" w:hAnsi="仿宋" w:hint="eastAsia"/>
                <w:sz w:val="28"/>
                <w:szCs w:val="24"/>
              </w:rPr>
              <w:t>款</w:t>
            </w:r>
          </w:p>
          <w:p w:rsidR="008B03D0" w:rsidRPr="00DC3F0B" w:rsidRDefault="00B77C2C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EF7D59" w:rsidRPr="00EF7D59" w:rsidRDefault="0036224E" w:rsidP="001727F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6224E">
              <w:rPr>
                <w:rFonts w:ascii="仿宋" w:eastAsia="仿宋" w:hAnsi="仿宋" w:hint="eastAsia"/>
                <w:sz w:val="28"/>
                <w:szCs w:val="28"/>
              </w:rPr>
              <w:t>青海省污染源自动监控报警、统计与督办平台标书</w:t>
            </w:r>
          </w:p>
          <w:p w:rsidR="0033198D" w:rsidRPr="0033198D" w:rsidRDefault="0033198D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1B53A0" w:rsidRPr="001B53A0" w:rsidRDefault="001B53A0" w:rsidP="001B53A0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B53A0">
              <w:rPr>
                <w:rFonts w:ascii="仿宋" w:eastAsia="仿宋" w:hAnsi="仿宋" w:hint="eastAsia"/>
                <w:sz w:val="28"/>
                <w:szCs w:val="28"/>
              </w:rPr>
              <w:t>招聘：培训师招聘沟通、新疆乌鲁木齐招聘沟通、实习生招聘沟通；</w:t>
            </w:r>
          </w:p>
          <w:p w:rsidR="001B53A0" w:rsidRPr="001B53A0" w:rsidRDefault="001B53A0" w:rsidP="001B53A0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B53A0">
              <w:rPr>
                <w:rFonts w:ascii="仿宋" w:eastAsia="仿宋" w:hAnsi="仿宋" w:hint="eastAsia"/>
                <w:sz w:val="28"/>
                <w:szCs w:val="28"/>
              </w:rPr>
              <w:t>10月绩效公布；</w:t>
            </w:r>
          </w:p>
          <w:p w:rsidR="001B53A0" w:rsidRPr="001B53A0" w:rsidRDefault="001B53A0" w:rsidP="001B53A0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B53A0">
              <w:rPr>
                <w:rFonts w:ascii="仿宋" w:eastAsia="仿宋" w:hAnsi="仿宋" w:hint="eastAsia"/>
                <w:sz w:val="28"/>
                <w:szCs w:val="28"/>
              </w:rPr>
              <w:t>ITSS培训会议；</w:t>
            </w:r>
          </w:p>
          <w:p w:rsidR="001B53A0" w:rsidRPr="001B53A0" w:rsidRDefault="001B53A0" w:rsidP="001B53A0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B53A0">
              <w:rPr>
                <w:rFonts w:ascii="仿宋" w:eastAsia="仿宋" w:hAnsi="仿宋" w:hint="eastAsia"/>
                <w:sz w:val="28"/>
                <w:szCs w:val="28"/>
              </w:rPr>
              <w:t>10月提成分配、确认；</w:t>
            </w:r>
          </w:p>
          <w:p w:rsidR="001B53A0" w:rsidRPr="001B53A0" w:rsidRDefault="001B53A0" w:rsidP="001B53A0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B53A0">
              <w:rPr>
                <w:rFonts w:ascii="仿宋" w:eastAsia="仿宋" w:hAnsi="仿宋" w:hint="eastAsia"/>
                <w:sz w:val="28"/>
                <w:szCs w:val="28"/>
              </w:rPr>
              <w:t>问题</w:t>
            </w:r>
            <w:proofErr w:type="gramStart"/>
            <w:r w:rsidRPr="001B53A0">
              <w:rPr>
                <w:rFonts w:ascii="仿宋" w:eastAsia="仿宋" w:hAnsi="仿宋" w:hint="eastAsia"/>
                <w:sz w:val="28"/>
                <w:szCs w:val="28"/>
              </w:rPr>
              <w:t>对接组</w:t>
            </w:r>
            <w:proofErr w:type="gramEnd"/>
            <w:r w:rsidRPr="001B53A0">
              <w:rPr>
                <w:rFonts w:ascii="仿宋" w:eastAsia="仿宋" w:hAnsi="仿宋" w:hint="eastAsia"/>
                <w:sz w:val="28"/>
                <w:szCs w:val="28"/>
              </w:rPr>
              <w:t>绩效考核相关准备事项跟进；</w:t>
            </w:r>
          </w:p>
          <w:p w:rsidR="002B21B1" w:rsidRPr="00D8219E" w:rsidRDefault="001B53A0" w:rsidP="001B53A0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B53A0">
              <w:rPr>
                <w:rFonts w:ascii="仿宋" w:eastAsia="仿宋" w:hAnsi="仿宋" w:hint="eastAsia"/>
                <w:sz w:val="28"/>
                <w:szCs w:val="28"/>
              </w:rPr>
              <w:t>人员成本跟进：与M1销售部门同步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E" w:rsidRPr="0050383E" w:rsidRDefault="00A24FD6" w:rsidP="0050383E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截止10月18日企业</w:t>
            </w:r>
            <w:proofErr w:type="gramStart"/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关注人数48416，绑定用户28897人；10月12日至10月18日新增关注用户118人,绑定用户数增加100人</w:t>
            </w:r>
            <w:r w:rsidR="0050383E" w:rsidRPr="0050383E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50383E" w:rsidP="0050383E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50383E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咨询90人次,回复消息总数413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95048B" w:rsidRPr="0095048B">
              <w:rPr>
                <w:rFonts w:ascii="仿宋" w:eastAsia="仿宋" w:hAnsi="仿宋" w:hint="eastAsia"/>
                <w:sz w:val="28"/>
                <w:szCs w:val="24"/>
              </w:rPr>
              <w:t>共值守228企业,566个监控点,本周新增企业10家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D7" w:rsidRDefault="00555CD7" w:rsidP="00134EB5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上海进博会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保障工作；</w:t>
            </w:r>
          </w:p>
          <w:p w:rsidR="00134EB5" w:rsidRPr="00134EB5" w:rsidRDefault="00134EB5" w:rsidP="00134EB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EB5">
              <w:rPr>
                <w:rFonts w:ascii="仿宋" w:eastAsia="仿宋" w:hAnsi="仿宋" w:hint="eastAsia"/>
                <w:sz w:val="28"/>
                <w:szCs w:val="24"/>
              </w:rPr>
              <w:t>4.1交换切换推进；</w:t>
            </w:r>
          </w:p>
          <w:p w:rsidR="00134EB5" w:rsidRPr="00134EB5" w:rsidRDefault="00134EB5" w:rsidP="00134EB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EB5">
              <w:rPr>
                <w:rFonts w:ascii="仿宋" w:eastAsia="仿宋" w:hAnsi="仿宋" w:hint="eastAsia"/>
                <w:sz w:val="28"/>
                <w:szCs w:val="24"/>
              </w:rPr>
              <w:t>10月人员空缺、招聘报表；</w:t>
            </w:r>
          </w:p>
          <w:p w:rsidR="00134EB5" w:rsidRPr="00134EB5" w:rsidRDefault="00134EB5" w:rsidP="00134EB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EB5">
              <w:rPr>
                <w:rFonts w:ascii="仿宋" w:eastAsia="仿宋" w:hAnsi="仿宋" w:hint="eastAsia"/>
                <w:sz w:val="28"/>
                <w:szCs w:val="24"/>
              </w:rPr>
              <w:t>服务内容梳理、服务内容标准化推进；</w:t>
            </w:r>
          </w:p>
          <w:p w:rsidR="00134EB5" w:rsidRPr="00134EB5" w:rsidRDefault="00134EB5" w:rsidP="00134EB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EB5"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  <w:proofErr w:type="gramStart"/>
            <w:r w:rsidRPr="00134EB5">
              <w:rPr>
                <w:rFonts w:ascii="仿宋" w:eastAsia="仿宋" w:hAnsi="仿宋" w:hint="eastAsia"/>
                <w:sz w:val="28"/>
                <w:szCs w:val="24"/>
              </w:rPr>
              <w:t>对接组</w:t>
            </w:r>
            <w:proofErr w:type="gramEnd"/>
            <w:r w:rsidRPr="00134EB5">
              <w:rPr>
                <w:rFonts w:ascii="仿宋" w:eastAsia="仿宋" w:hAnsi="仿宋" w:hint="eastAsia"/>
                <w:sz w:val="28"/>
                <w:szCs w:val="24"/>
              </w:rPr>
              <w:t>10月总结、11月的月计划；</w:t>
            </w:r>
          </w:p>
          <w:p w:rsidR="00134EB5" w:rsidRPr="00134EB5" w:rsidRDefault="00134EB5" w:rsidP="00134EB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EB5">
              <w:rPr>
                <w:rFonts w:ascii="仿宋" w:eastAsia="仿宋" w:hAnsi="仿宋" w:hint="eastAsia"/>
                <w:sz w:val="28"/>
                <w:szCs w:val="24"/>
              </w:rPr>
              <w:t>提交研发关于《长天长服务综合管理平台》部门任务统计2020年</w:t>
            </w:r>
            <w:r w:rsidRPr="00134EB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相关任务单；</w:t>
            </w:r>
          </w:p>
          <w:p w:rsidR="003A10BB" w:rsidRPr="003A10BB" w:rsidRDefault="00134EB5" w:rsidP="00134EB5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34EB5">
              <w:rPr>
                <w:rFonts w:ascii="仿宋" w:eastAsia="仿宋" w:hAnsi="仿宋" w:hint="eastAsia"/>
                <w:sz w:val="28"/>
                <w:szCs w:val="24"/>
              </w:rPr>
              <w:t>10月合同事项表确认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D59F6">
        <w:rPr>
          <w:rFonts w:ascii="仿宋" w:eastAsia="仿宋" w:hAnsi="仿宋" w:hint="eastAsia"/>
          <w:sz w:val="28"/>
          <w:szCs w:val="28"/>
          <w:u w:val="single"/>
        </w:rPr>
        <w:t>1</w:t>
      </w:r>
      <w:r w:rsidR="00E2332C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2332C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9150" w:type="dxa"/>
        <w:tblLook w:val="04A0" w:firstRow="1" w:lastRow="0" w:firstColumn="1" w:lastColumn="0" w:noHBand="0" w:noVBand="1"/>
      </w:tblPr>
      <w:tblGrid>
        <w:gridCol w:w="800"/>
        <w:gridCol w:w="896"/>
        <w:gridCol w:w="663"/>
        <w:gridCol w:w="1600"/>
        <w:gridCol w:w="933"/>
        <w:gridCol w:w="700"/>
        <w:gridCol w:w="709"/>
        <w:gridCol w:w="709"/>
        <w:gridCol w:w="2140"/>
      </w:tblGrid>
      <w:tr w:rsidR="00AB07EB" w:rsidRPr="00AB07EB" w:rsidTr="00AB07EB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王佑元、孟令雨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王琳涵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黄茹伟,李乃强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李国华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吕永贞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能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倩倩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温鑫朝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陶烨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周游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黄啸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陈媚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冯烈俊,肖建卫,孙兆平,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谢章成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粤桂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湘琼鄂</w:t>
            </w:r>
            <w:proofErr w:type="gram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崔浩、杨鹏程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李菁、史晔鑫、沈砚文、程家达、钟镇建、钟晓燕、叶诗薇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王雄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刘翔辉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李会珍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,胡逍,毛活文,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盘家宏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吕永贞,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沈超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荆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门市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刘彪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,宋青松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张全俊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田仁德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何柳毅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刘宁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许岩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景盼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盼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寄泽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晋豫陕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兀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军辉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杨凯凯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徐欣,李璐,彭亚萍,张燕燕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艾航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航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612" w:type="dxa"/>
        <w:tblLook w:val="04A0" w:firstRow="1" w:lastRow="0" w:firstColumn="1" w:lastColumn="0" w:noHBand="0" w:noVBand="1"/>
      </w:tblPr>
      <w:tblGrid>
        <w:gridCol w:w="1413"/>
        <w:gridCol w:w="1698"/>
        <w:gridCol w:w="1804"/>
        <w:gridCol w:w="6137"/>
        <w:gridCol w:w="1580"/>
        <w:gridCol w:w="1980"/>
      </w:tblGrid>
      <w:tr w:rsidR="00E2332C" w:rsidRPr="00E2332C" w:rsidTr="00E2332C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屈刚学习</w:t>
            </w:r>
            <w:proofErr w:type="gramEnd"/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倪培洪、郁会杰学习自动监控平台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侯爵学习垃圾焚烧业务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交于</w:t>
            </w:r>
            <w:proofErr w:type="gramStart"/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</w:t>
            </w:r>
            <w:proofErr w:type="gramEnd"/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总安排学习</w:t>
            </w:r>
          </w:p>
        </w:tc>
      </w:tr>
      <w:tr w:rsidR="00E2332C" w:rsidRPr="00E2332C" w:rsidTr="00E2332C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垃圾焚烧业务培训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与各区域沟通建立垃圾焚烧培训人员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安排课程学习</w:t>
            </w:r>
          </w:p>
        </w:tc>
      </w:tr>
      <w:tr w:rsidR="00E2332C" w:rsidRPr="00E2332C" w:rsidTr="00E2332C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垃圾焚烧信息汇编资料整理与问题解答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汇编成册，并定稿</w:t>
            </w:r>
          </w:p>
        </w:tc>
      </w:tr>
      <w:tr w:rsidR="00E2332C" w:rsidRPr="00E2332C" w:rsidTr="00E2332C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协助技术服务</w:t>
            </w:r>
            <w:proofErr w:type="gramStart"/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对接组</w:t>
            </w:r>
            <w:proofErr w:type="gramEnd"/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开展技术常见问题汇总分析分享；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折</w:t>
            </w:r>
            <w:proofErr w:type="gramStart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闵</w:t>
            </w:r>
            <w:proofErr w:type="gramEnd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赣大区培训内容的整理与开发；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和各大区主管沟通管理的想法和动作；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技术培训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组织《常见的技术问题讲解》培训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联系康恒集团</w:t>
            </w:r>
            <w:proofErr w:type="gramEnd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确定平台建设方案并确定报价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待客户回复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编写高级服务人员岗位说明分析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7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外事学院</w:t>
            </w: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“</w:t>
            </w: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环保社团</w:t>
            </w: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”</w:t>
            </w: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发展规划以及初步发展实施；</w:t>
            </w:r>
            <w:proofErr w:type="gramStart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对接创客中心</w:t>
            </w:r>
            <w:proofErr w:type="gramEnd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业务能力，寻找合适的、可合作的项目，目前梳理中；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处理客户问题咨询。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员工关怀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公司</w:t>
            </w: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20</w:t>
            </w:r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周年宣传</w:t>
            </w:r>
            <w:proofErr w:type="gramStart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片资料</w:t>
            </w:r>
            <w:proofErr w:type="gramEnd"/>
            <w:r w:rsidRPr="00E2332C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的再收集，合同的跟进等；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332C" w:rsidRPr="00E2332C" w:rsidTr="00E2332C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部门“未来之星”启动视频脚本的撰写；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2C" w:rsidRPr="00E2332C" w:rsidRDefault="00E2332C" w:rsidP="00E233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E2332C" w:rsidRPr="00E2332C" w:rsidTr="00E2332C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屈刚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学习认真、理解较慢、不善于思考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  <w:tr w:rsidR="00E2332C" w:rsidRPr="00E2332C" w:rsidTr="00E2332C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倪培洪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学习认真、基础知识不好、善于提问、善于思考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E2332C" w:rsidRPr="00E2332C" w:rsidTr="00E2332C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郁会杰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学习认真、基础较好、善于思考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2C" w:rsidRPr="00E2332C" w:rsidRDefault="00E2332C" w:rsidP="00E2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564" w:rsidRDefault="00827564">
      <w:r>
        <w:separator/>
      </w:r>
    </w:p>
  </w:endnote>
  <w:endnote w:type="continuationSeparator" w:id="0">
    <w:p w:rsidR="00827564" w:rsidRDefault="0082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564" w:rsidRDefault="00827564">
      <w:r>
        <w:separator/>
      </w:r>
    </w:p>
  </w:footnote>
  <w:footnote w:type="continuationSeparator" w:id="0">
    <w:p w:rsidR="00827564" w:rsidRDefault="0082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5"/>
      <w:pBdr>
        <w:bottom w:val="single" w:sz="6" w:space="0" w:color="auto"/>
      </w:pBdr>
    </w:pPr>
  </w:p>
  <w:p w:rsidR="00DE392B" w:rsidRDefault="00DE392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9A3776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5B57B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5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12"/>
  </w:num>
  <w:num w:numId="12">
    <w:abstractNumId w:val="23"/>
  </w:num>
  <w:num w:numId="13">
    <w:abstractNumId w:val="3"/>
  </w:num>
  <w:num w:numId="14">
    <w:abstractNumId w:val="11"/>
  </w:num>
  <w:num w:numId="15">
    <w:abstractNumId w:val="8"/>
  </w:num>
  <w:num w:numId="16">
    <w:abstractNumId w:val="1"/>
  </w:num>
  <w:num w:numId="17">
    <w:abstractNumId w:val="16"/>
  </w:num>
  <w:num w:numId="18">
    <w:abstractNumId w:val="24"/>
  </w:num>
  <w:num w:numId="19">
    <w:abstractNumId w:val="22"/>
  </w:num>
  <w:num w:numId="20">
    <w:abstractNumId w:val="13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  <w:num w:numId="25">
    <w:abstractNumId w:val="9"/>
  </w:num>
  <w:num w:numId="26">
    <w:abstractNumId w:val="19"/>
  </w:num>
  <w:num w:numId="27">
    <w:abstractNumId w:val="2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10"/>
  </w:num>
  <w:num w:numId="33">
    <w:abstractNumId w:val="5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639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5294"/>
    <w:rsid w:val="000C54D5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7FF"/>
    <w:rsid w:val="001728E3"/>
    <w:rsid w:val="00173099"/>
    <w:rsid w:val="00174B57"/>
    <w:rsid w:val="00175383"/>
    <w:rsid w:val="0017551B"/>
    <w:rsid w:val="00175925"/>
    <w:rsid w:val="0017600D"/>
    <w:rsid w:val="00176143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3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8D0"/>
    <w:rsid w:val="002A19A9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5CB9"/>
    <w:rsid w:val="002B69A3"/>
    <w:rsid w:val="002B7191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33F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4A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0C3"/>
    <w:rsid w:val="004F571C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733"/>
    <w:rsid w:val="00505CBE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1DCD"/>
    <w:rsid w:val="005B3299"/>
    <w:rsid w:val="005B3687"/>
    <w:rsid w:val="005B3839"/>
    <w:rsid w:val="005B38F7"/>
    <w:rsid w:val="005B3BAF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387E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1BBC"/>
    <w:rsid w:val="0069245D"/>
    <w:rsid w:val="00692E4F"/>
    <w:rsid w:val="00692F17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4E56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B6EE6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DEB"/>
    <w:rsid w:val="00827564"/>
    <w:rsid w:val="00827976"/>
    <w:rsid w:val="00830753"/>
    <w:rsid w:val="0083097F"/>
    <w:rsid w:val="00830A62"/>
    <w:rsid w:val="00830B07"/>
    <w:rsid w:val="00830D12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1D8E"/>
    <w:rsid w:val="00892390"/>
    <w:rsid w:val="008924B4"/>
    <w:rsid w:val="008933E1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C92"/>
    <w:rsid w:val="008E5580"/>
    <w:rsid w:val="008E5B0B"/>
    <w:rsid w:val="008E645A"/>
    <w:rsid w:val="008E67E3"/>
    <w:rsid w:val="008E73DD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48B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2A2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A7C13"/>
    <w:rsid w:val="00AB004D"/>
    <w:rsid w:val="00AB05A2"/>
    <w:rsid w:val="00AB07EB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0E9"/>
    <w:rsid w:val="00BD1109"/>
    <w:rsid w:val="00BD1D8B"/>
    <w:rsid w:val="00BD2CAC"/>
    <w:rsid w:val="00BD38D9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49B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417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32C"/>
    <w:rsid w:val="00E23C6E"/>
    <w:rsid w:val="00E24874"/>
    <w:rsid w:val="00E24B60"/>
    <w:rsid w:val="00E2568D"/>
    <w:rsid w:val="00E25ACE"/>
    <w:rsid w:val="00E26766"/>
    <w:rsid w:val="00E2741A"/>
    <w:rsid w:val="00E2746B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7835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1D32"/>
    <w:rsid w:val="00E72153"/>
    <w:rsid w:val="00E72710"/>
    <w:rsid w:val="00E73C53"/>
    <w:rsid w:val="00E74FF6"/>
    <w:rsid w:val="00E76C65"/>
    <w:rsid w:val="00E76E1F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967"/>
    <w:rsid w:val="00E87B58"/>
    <w:rsid w:val="00E903E2"/>
    <w:rsid w:val="00E9077D"/>
    <w:rsid w:val="00E90AA3"/>
    <w:rsid w:val="00E914DB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32C8"/>
    <w:rsid w:val="00ED5CF0"/>
    <w:rsid w:val="00ED5E90"/>
    <w:rsid w:val="00ED610E"/>
    <w:rsid w:val="00ED636F"/>
    <w:rsid w:val="00ED6B94"/>
    <w:rsid w:val="00ED7BA5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38F9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B9189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E06E-D479-4E57-8AF7-949B38FD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809</TotalTime>
  <Pages>10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34</cp:revision>
  <dcterms:created xsi:type="dcterms:W3CDTF">2019-04-14T07:44:00Z</dcterms:created>
  <dcterms:modified xsi:type="dcterms:W3CDTF">2019-11-03T13:12:00Z</dcterms:modified>
</cp:coreProperties>
</file>