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西安热力总公司值守服务单一来源邀请文件与甲方沟通。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咸阳市用电监管推广。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运城市县级平台建设方案。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大同市张喆提成离职申请。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商丘市合同到期，准备验收资料。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西安热力总公司值守服务合同签订。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运城市县级平台建设软件报告提交。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D93BA"/>
    <w:multiLevelType w:val="singleLevel"/>
    <w:tmpl w:val="1A8D93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AF53F86"/>
    <w:rsid w:val="177D363B"/>
    <w:rsid w:val="17B75E2D"/>
    <w:rsid w:val="2C620593"/>
    <w:rsid w:val="36405A43"/>
    <w:rsid w:val="3F490FC5"/>
    <w:rsid w:val="451723A8"/>
    <w:rsid w:val="4AFA2B81"/>
    <w:rsid w:val="4E531436"/>
    <w:rsid w:val="4FDD48AA"/>
    <w:rsid w:val="5E3B57AA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840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2019-11-02T01:51:26Z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