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47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山西省重点污染源自动监控培训第二期。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山西县级版软件推广。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垃圾焚烧企业值守服务推广。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对山西不符合212协议的数采仪进行数采仪推广。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山西重点污染源自动监控培训第二期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陕西省业务文件及周报整理，进行宣传。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山西晋中、吕梁、长治、运城等地出差进行推广。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咸阳用电监管项目推进。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41C1FBB"/>
    <w:multiLevelType w:val="multilevel"/>
    <w:tmpl w:val="141C1FB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8D93BA"/>
    <w:multiLevelType w:val="singleLevel"/>
    <w:tmpl w:val="1A8D93B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AF53F86"/>
    <w:rsid w:val="177D363B"/>
    <w:rsid w:val="17B75E2D"/>
    <w:rsid w:val="2C620593"/>
    <w:rsid w:val="36405A43"/>
    <w:rsid w:val="3D69775B"/>
    <w:rsid w:val="3F490FC5"/>
    <w:rsid w:val="451723A8"/>
    <w:rsid w:val="4AFA2B81"/>
    <w:rsid w:val="4E531436"/>
    <w:rsid w:val="4FDD48AA"/>
    <w:rsid w:val="566B007C"/>
    <w:rsid w:val="5E3B57AA"/>
    <w:rsid w:val="75CB733B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863</TotalTime>
  <ScaleCrop>false</ScaleCrop>
  <LinksUpToDate>false</LinksUpToDate>
  <CharactersWithSpaces>256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2019-11-23T00:33:59Z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