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20EFD">
        <w:rPr>
          <w:rFonts w:ascii="黑体" w:eastAsia="黑体" w:hAnsi="黑体" w:hint="eastAsia"/>
          <w:sz w:val="52"/>
        </w:rPr>
        <w:t>4</w:t>
      </w:r>
      <w:r w:rsidR="003E7280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83EC2" w:rsidRDefault="003E7280" w:rsidP="003E728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东丽区巡检项目方案报送</w:t>
            </w:r>
          </w:p>
          <w:p w:rsidR="003E7280" w:rsidRDefault="003E7280" w:rsidP="003E728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天津钢铁集团工况用电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个点报价</w:t>
            </w:r>
          </w:p>
          <w:p w:rsidR="003E7280" w:rsidRPr="00366B9E" w:rsidRDefault="003E7280" w:rsidP="00D74B25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CD68F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区长审批已通过，采购申请中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A10E7A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静海区大邱庄镇用电项目推广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Pr="00A10E7A" w:rsidRDefault="00D74B2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D74B2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Pr="00D40188" w:rsidRDefault="00C739FB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1B243A">
              <w:rPr>
                <w:rFonts w:hint="eastAsia"/>
                <w:sz w:val="28"/>
                <w:szCs w:val="28"/>
              </w:rPr>
              <w:t>业务督导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B243A">
        <w:rPr>
          <w:rFonts w:ascii="仿宋" w:eastAsia="仿宋" w:hAnsi="仿宋" w:hint="eastAsia"/>
          <w:sz w:val="28"/>
          <w:szCs w:val="28"/>
          <w:u w:val="single"/>
        </w:rPr>
        <w:t>1</w:t>
      </w:r>
      <w:r w:rsidR="00CD68F4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83EC2">
        <w:rPr>
          <w:rFonts w:ascii="仿宋" w:eastAsia="仿宋" w:hAnsi="仿宋" w:hint="eastAsia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3B" w:rsidRDefault="00207C3B">
      <w:r>
        <w:separator/>
      </w:r>
    </w:p>
  </w:endnote>
  <w:endnote w:type="continuationSeparator" w:id="0">
    <w:p w:rsidR="00207C3B" w:rsidRDefault="0020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3B" w:rsidRDefault="00207C3B">
      <w:r>
        <w:separator/>
      </w:r>
    </w:p>
  </w:footnote>
  <w:footnote w:type="continuationSeparator" w:id="0">
    <w:p w:rsidR="00207C3B" w:rsidRDefault="0020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0E7A"/>
    <w:rsid w:val="00A113A3"/>
    <w:rsid w:val="00A4413F"/>
    <w:rsid w:val="00A55274"/>
    <w:rsid w:val="00A64698"/>
    <w:rsid w:val="00A90577"/>
    <w:rsid w:val="00A952B7"/>
    <w:rsid w:val="00AA20BA"/>
    <w:rsid w:val="00AC3521"/>
    <w:rsid w:val="00B10FD9"/>
    <w:rsid w:val="00B42A7B"/>
    <w:rsid w:val="00B57D98"/>
    <w:rsid w:val="00B60FFB"/>
    <w:rsid w:val="00B61EC0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95AE-8DBF-4B56-8CAE-147CBE93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345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229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19</cp:revision>
  <dcterms:created xsi:type="dcterms:W3CDTF">2019-08-17T02:39:00Z</dcterms:created>
  <dcterms:modified xsi:type="dcterms:W3CDTF">2019-11-22T10:50:00Z</dcterms:modified>
</cp:coreProperties>
</file>