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西安热力总公司值守服务单一来源谈判，成交。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临汾市污染源监管APP合同起草，临汾市污染源运维合同起草。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运城市县级版软件规划与客户电话沟通。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上党区网格化软件推广沟通。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咸阳市用电监管系统项目推进。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商丘资料提交，交接给雪迎进行交接。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临汾市APP与自动监控运维合同签订。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西安热力总公司值守服务开通。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D93BA"/>
    <w:multiLevelType w:val="singleLevel"/>
    <w:tmpl w:val="1A8D93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AF53F86"/>
    <w:rsid w:val="177D363B"/>
    <w:rsid w:val="17B75E2D"/>
    <w:rsid w:val="2C620593"/>
    <w:rsid w:val="36405A43"/>
    <w:rsid w:val="3D69775B"/>
    <w:rsid w:val="3F490FC5"/>
    <w:rsid w:val="451723A8"/>
    <w:rsid w:val="4AFA2B81"/>
    <w:rsid w:val="4E531436"/>
    <w:rsid w:val="4FDD48AA"/>
    <w:rsid w:val="5E3B57AA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844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2019-11-09T00:54:02Z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