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DA3FA0">
        <w:rPr>
          <w:rFonts w:ascii="黑体" w:eastAsia="黑体" w:hAnsi="黑体"/>
          <w:sz w:val="52"/>
        </w:rPr>
        <w:t>48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Pr="009372E7" w:rsidRDefault="00F25542" w:rsidP="009372E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r w:rsidR="00DA3FA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需求调研、合同签订、保证金退款等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97874" w:rsidRDefault="009372E7" w:rsidP="00F2554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</w:t>
            </w:r>
            <w:r w:rsidR="00DA3FA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合同编改评审工作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DA3FA0" w:rsidRDefault="00F25542" w:rsidP="00DA3FA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</w:t>
            </w:r>
            <w:proofErr w:type="gramEnd"/>
            <w:r w:rsidR="00DA3FA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报送财政工作；</w:t>
            </w:r>
          </w:p>
          <w:p w:rsidR="00F25542" w:rsidRDefault="00DA3FA0" w:rsidP="00DA3FA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内蒙三方合心企业版平台问题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DA3FA0" w:rsidRDefault="00DA3FA0" w:rsidP="00DA3FA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黑龙江垃圾焚烧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销售工作；</w:t>
            </w:r>
          </w:p>
          <w:p w:rsidR="00DA3FA0" w:rsidRPr="00F25542" w:rsidRDefault="00DA3FA0" w:rsidP="00DA3FA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吉林省厅升级4.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版讲解工作及项目上报。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597874" w:rsidRPr="00FE7DCB" w:rsidRDefault="003610A2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</w:t>
            </w:r>
            <w:r w:rsidR="00F2554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项目中标后续工作</w:t>
            </w:r>
            <w:r w:rsidR="0026168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DA3FA0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未</w:t>
            </w:r>
            <w:r w:rsidR="0088599B"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DA3FA0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保证金退款流程审批核实中</w:t>
            </w:r>
          </w:p>
        </w:tc>
      </w:tr>
      <w:tr w:rsidR="00D11232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D11232" w:rsidRDefault="00D11232" w:rsidP="00D1123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巴彦淖尔运维</w:t>
            </w:r>
            <w:r w:rsidR="00DA3FA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合同编改工作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1134" w:type="dxa"/>
            <w:shd w:val="clear" w:color="auto" w:fill="auto"/>
          </w:tcPr>
          <w:p w:rsidR="00D11232" w:rsidRPr="00844037" w:rsidRDefault="00F25542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D11232" w:rsidRPr="00844037" w:rsidRDefault="00D11232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D11232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D11232" w:rsidRDefault="00D11232" w:rsidP="00D1123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</w:t>
            </w:r>
            <w:proofErr w:type="gramEnd"/>
            <w:r w:rsidR="00DA3FA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报送财政工作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D11232" w:rsidRPr="00D11232" w:rsidRDefault="00D11232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D11232" w:rsidRPr="00844037" w:rsidRDefault="00D11232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DA3FA0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DA3FA0" w:rsidRDefault="00DA3FA0" w:rsidP="00D1123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内蒙三方合心企业版平台问题</w:t>
            </w:r>
          </w:p>
        </w:tc>
        <w:tc>
          <w:tcPr>
            <w:tcW w:w="1134" w:type="dxa"/>
            <w:shd w:val="clear" w:color="auto" w:fill="auto"/>
          </w:tcPr>
          <w:p w:rsidR="00DA3FA0" w:rsidRDefault="00DA3FA0" w:rsidP="0088599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DA3FA0" w:rsidRPr="00844037" w:rsidRDefault="00DA3FA0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委托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唐欢龙处理</w:t>
            </w:r>
            <w:proofErr w:type="gramEnd"/>
          </w:p>
        </w:tc>
      </w:tr>
      <w:tr w:rsidR="00DA3FA0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DA3FA0" w:rsidRDefault="00DA3FA0" w:rsidP="00DA3FA0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黑龙江垃圾焚烧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</w:t>
            </w:r>
          </w:p>
        </w:tc>
        <w:tc>
          <w:tcPr>
            <w:tcW w:w="1134" w:type="dxa"/>
            <w:shd w:val="clear" w:color="auto" w:fill="auto"/>
          </w:tcPr>
          <w:p w:rsidR="00DA3FA0" w:rsidRDefault="00DA3FA0" w:rsidP="00DA3FA0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DA3FA0" w:rsidRPr="00844037" w:rsidRDefault="00DA3FA0" w:rsidP="00DA3FA0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委托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唐欢龙处理</w:t>
            </w:r>
            <w:proofErr w:type="gramEnd"/>
          </w:p>
        </w:tc>
      </w:tr>
      <w:tr w:rsidR="00DA3FA0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DA3FA0" w:rsidRDefault="00DA3FA0" w:rsidP="00DA3FA0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吉林省厅升级4.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版讲解工作及项目上报</w:t>
            </w:r>
          </w:p>
        </w:tc>
        <w:tc>
          <w:tcPr>
            <w:tcW w:w="1134" w:type="dxa"/>
            <w:shd w:val="clear" w:color="auto" w:fill="auto"/>
          </w:tcPr>
          <w:p w:rsidR="00DA3FA0" w:rsidRDefault="00DA3FA0" w:rsidP="00DA3FA0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DA3FA0" w:rsidRDefault="00DA3FA0" w:rsidP="00DA3FA0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已讲解，已上报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Default="009372E7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</w:t>
            </w:r>
            <w:r w:rsidR="00DA3FA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保证金退</w:t>
            </w:r>
            <w:r w:rsidR="00F2554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款</w:t>
            </w:r>
            <w:r w:rsidR="00DA3FA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、合同付款等</w:t>
            </w:r>
            <w:r w:rsidR="00F2554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325B8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97874" w:rsidRDefault="00597874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巴盟运维</w:t>
            </w:r>
            <w:proofErr w:type="gramEnd"/>
            <w:r w:rsidR="00DA3FA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合同签订付款等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597874" w:rsidRDefault="00597874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</w:t>
            </w:r>
            <w:proofErr w:type="gramEnd"/>
            <w:r w:rsidR="00DA3FA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财政审核结果核实工作；</w:t>
            </w:r>
          </w:p>
          <w:p w:rsidR="00DA3FA0" w:rsidRDefault="00DA3FA0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内蒙三方合心企业版平台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后续工作推进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B4703" w:rsidRPr="003610A2" w:rsidRDefault="00DA3FA0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黑龙江垃圾焚烧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销售后续工作推进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372E7">
        <w:rPr>
          <w:rFonts w:ascii="仿宋" w:eastAsia="仿宋" w:hAnsi="仿宋" w:hint="eastAsia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A3FA0">
        <w:rPr>
          <w:rFonts w:ascii="仿宋" w:eastAsia="仿宋" w:hAnsi="仿宋"/>
          <w:sz w:val="28"/>
          <w:szCs w:val="28"/>
          <w:u w:val="single"/>
        </w:rPr>
        <w:t>29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60" w:rsidRDefault="00842260">
      <w:r>
        <w:separator/>
      </w:r>
    </w:p>
  </w:endnote>
  <w:endnote w:type="continuationSeparator" w:id="0">
    <w:p w:rsidR="00842260" w:rsidRDefault="0084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4226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60" w:rsidRDefault="00842260">
      <w:r>
        <w:separator/>
      </w:r>
    </w:p>
  </w:footnote>
  <w:footnote w:type="continuationSeparator" w:id="0">
    <w:p w:rsidR="00842260" w:rsidRDefault="00842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4226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4226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5080"/>
    <w:rsid w:val="00354A10"/>
    <w:rsid w:val="003610A2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97874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57D4"/>
    <w:rsid w:val="008364BF"/>
    <w:rsid w:val="00842260"/>
    <w:rsid w:val="00844037"/>
    <w:rsid w:val="00845D9E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1232"/>
    <w:rsid w:val="00D15A7D"/>
    <w:rsid w:val="00D15F27"/>
    <w:rsid w:val="00D16D40"/>
    <w:rsid w:val="00D21E17"/>
    <w:rsid w:val="00D327AE"/>
    <w:rsid w:val="00D43B12"/>
    <w:rsid w:val="00D4465C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44B4"/>
    <w:rsid w:val="00EB5CCE"/>
    <w:rsid w:val="00EC1C23"/>
    <w:rsid w:val="00EC29B9"/>
    <w:rsid w:val="00ED0AF6"/>
    <w:rsid w:val="00ED65A9"/>
    <w:rsid w:val="00F06AA8"/>
    <w:rsid w:val="00F0783D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0A36-919B-4C1A-AEBB-11438F91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885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176</cp:revision>
  <dcterms:created xsi:type="dcterms:W3CDTF">2015-03-30T02:42:00Z</dcterms:created>
  <dcterms:modified xsi:type="dcterms:W3CDTF">2019-11-29T02:31:00Z</dcterms:modified>
</cp:coreProperties>
</file>