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7605A6" w:rsidRDefault="002854ED" w:rsidP="00590573">
      <w:pPr>
        <w:jc w:val="center"/>
        <w:outlineLvl w:val="0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E318AB">
        <w:rPr>
          <w:rFonts w:ascii="黑体" w:eastAsia="黑体" w:hAnsi="黑体" w:hint="eastAsia"/>
          <w:sz w:val="52"/>
        </w:rPr>
        <w:t>4</w:t>
      </w:r>
      <w:r w:rsidR="00EB3B59">
        <w:rPr>
          <w:rFonts w:ascii="黑体" w:eastAsia="黑体" w:hAnsi="黑体" w:hint="eastAsia"/>
          <w:sz w:val="52"/>
        </w:rPr>
        <w:t>4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954B7B" w:rsidRPr="00D760E3" w:rsidRDefault="008B2EE1" w:rsidP="00D760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CA79C9" w:rsidRPr="00F458D9" w:rsidRDefault="00CA79C9" w:rsidP="00CA79C9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F458D9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上周遗留情况：</w:t>
            </w:r>
          </w:p>
          <w:p w:rsidR="00CA79C9" w:rsidRPr="00CA79C9" w:rsidRDefault="00CA79C9" w:rsidP="00CA79C9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CA79C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CA79C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、西安服务回绝</w:t>
            </w:r>
          </w:p>
          <w:p w:rsidR="00CA79C9" w:rsidRPr="00CA79C9" w:rsidRDefault="00CA79C9" w:rsidP="00CA79C9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CA79C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 w:rsidRPr="00CA79C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、乌鲁木齐服务郁会杰</w:t>
            </w:r>
            <w:r w:rsidRPr="00CA79C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10.30</w:t>
            </w:r>
            <w:r w:rsidRPr="00CA79C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号入职培训</w:t>
            </w:r>
            <w:r w:rsidRPr="00CA79C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~</w:t>
            </w:r>
          </w:p>
          <w:p w:rsidR="00CA79C9" w:rsidRPr="00F458D9" w:rsidRDefault="00CA79C9" w:rsidP="00CA79C9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F458D9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本周推送人</w:t>
            </w:r>
            <w:r w:rsidR="00F458D9" w:rsidRPr="00F458D9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：</w:t>
            </w:r>
          </w:p>
          <w:p w:rsidR="00CA79C9" w:rsidRPr="00CA79C9" w:rsidRDefault="00CA79C9" w:rsidP="00CA79C9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CA79C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CA79C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、海口谢小通，计划</w:t>
            </w:r>
            <w:r w:rsidRPr="00CA79C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11.4</w:t>
            </w:r>
            <w:r w:rsidRPr="00CA79C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号下周一，西安报到培训</w:t>
            </w:r>
            <w:r w:rsidRPr="00CA79C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~</w:t>
            </w:r>
          </w:p>
          <w:p w:rsidR="00CA79C9" w:rsidRPr="00CA79C9" w:rsidRDefault="00CA79C9" w:rsidP="00CA79C9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CA79C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 w:rsidRPr="00CA79C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、总部</w:t>
            </w:r>
            <w:r w:rsidRPr="00CA79C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 w:rsidRPr="00CA79C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人，</w:t>
            </w:r>
            <w:r w:rsidRPr="00CA79C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CA79C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人面试中，</w:t>
            </w:r>
            <w:r w:rsidRPr="00CA79C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CA79C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人薛佩更（应届生）</w:t>
            </w:r>
            <w:r w:rsidRPr="00CA79C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11.11</w:t>
            </w:r>
            <w:r w:rsidRPr="00CA79C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号入职</w:t>
            </w:r>
            <w:r w:rsidRPr="00CA79C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~</w:t>
            </w:r>
          </w:p>
          <w:p w:rsidR="00CA79C9" w:rsidRPr="00CA79C9" w:rsidRDefault="00CA79C9" w:rsidP="00CA79C9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CA79C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 w:rsidRPr="00CA79C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、乌鲁木齐</w:t>
            </w:r>
            <w:r w:rsidRPr="00CA79C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 w:rsidRPr="00CA79C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人，均回绝</w:t>
            </w:r>
          </w:p>
          <w:p w:rsidR="00CA79C9" w:rsidRPr="00F458D9" w:rsidRDefault="00CA79C9" w:rsidP="00CA79C9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F458D9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面试结果</w:t>
            </w:r>
            <w:r w:rsidRPr="00F458D9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：</w:t>
            </w:r>
          </w:p>
          <w:p w:rsidR="00CA79C9" w:rsidRPr="00CA79C9" w:rsidRDefault="00CA79C9" w:rsidP="00CA79C9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CA79C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CA79C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、海口谢小通，计划</w:t>
            </w:r>
            <w:r w:rsidRPr="00CA79C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11.4</w:t>
            </w:r>
            <w:r w:rsidRPr="00CA79C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号下周一，西安报到培训</w:t>
            </w:r>
          </w:p>
          <w:p w:rsidR="001D7BAB" w:rsidRPr="006F2239" w:rsidRDefault="00CA79C9" w:rsidP="00CA79C9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CA79C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 w:rsidRPr="00CA79C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、西安服务薛佩更（应届生）</w:t>
            </w:r>
            <w:r w:rsidRPr="00CA79C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11.11</w:t>
            </w:r>
            <w:r w:rsidRPr="00CA79C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号入职</w:t>
            </w:r>
            <w:r w:rsidRPr="00CA79C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~</w:t>
            </w:r>
          </w:p>
          <w:p w:rsidR="004A60F3" w:rsidRPr="008C2010" w:rsidRDefault="008B2EE1" w:rsidP="004A60F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="00126637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1D7BAB" w:rsidRPr="00EE6464" w:rsidRDefault="00D55125" w:rsidP="00EE646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 xml:space="preserve">  </w:t>
            </w:r>
            <w:r w:rsidR="00EE6464" w:rsidRPr="00D55125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 xml:space="preserve"> </w:t>
            </w:r>
            <w:r w:rsidR="00BA7C1D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3人</w:t>
            </w:r>
            <w:r w:rsidR="00BA7C1D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：</w:t>
            </w:r>
            <w:r w:rsidR="00BA7C1D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高级服务</w:t>
            </w:r>
            <w:r w:rsidR="00BA7C1D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侯爵、</w:t>
            </w:r>
            <w:r w:rsidR="00BA7C1D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四川省厅</w:t>
            </w:r>
            <w:r w:rsidR="00BA7C1D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信息中心运维倪培洪、</w:t>
            </w:r>
            <w:r w:rsidR="00BA7C1D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新疆运维</w:t>
            </w:r>
            <w:r w:rsidR="00BA7C1D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郁会杰</w:t>
            </w:r>
          </w:p>
          <w:p w:rsidR="008737A5" w:rsidRPr="00D472BD" w:rsidRDefault="008B2EE1" w:rsidP="001D7BA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BA7C1D" w:rsidP="005546A0">
            <w:pPr>
              <w:autoSpaceDE w:val="0"/>
              <w:autoSpaceDN w:val="0"/>
              <w:adjustRightInd w:val="0"/>
              <w:ind w:left="200" w:firstLineChars="50" w:firstLine="105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无</w:t>
            </w:r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EE6464" w:rsidRPr="00D472BD" w:rsidRDefault="007F30FC" w:rsidP="007F30FC">
            <w:pPr>
              <w:ind w:left="200" w:firstLineChars="50" w:firstLine="105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/>
                <w:kern w:val="0"/>
                <w:szCs w:val="24"/>
                <w:lang w:val="zh-CN"/>
              </w:rPr>
              <w:t>1</w:t>
            </w:r>
            <w:r w:rsidR="009A3D7D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人</w:t>
            </w:r>
            <w:r w:rsidR="009A3D7D">
              <w:rPr>
                <w:rFonts w:ascii="宋体" w:hAnsi="宋体" w:cs="微软雅黑"/>
                <w:kern w:val="0"/>
                <w:szCs w:val="24"/>
                <w:lang w:val="zh-CN"/>
              </w:rPr>
              <w:t>，</w:t>
            </w: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张喆</w:t>
            </w:r>
            <w:r w:rsidR="003B0EE4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。 预计</w:t>
            </w:r>
            <w:r w:rsidR="009A3D7D">
              <w:rPr>
                <w:rFonts w:ascii="宋体" w:hAnsi="宋体" w:cs="微软雅黑"/>
                <w:kern w:val="0"/>
                <w:szCs w:val="24"/>
                <w:lang w:val="zh-CN"/>
              </w:rPr>
              <w:t>近期将离职：</w:t>
            </w:r>
            <w:r w:rsidR="007C6819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景盼盼</w:t>
            </w:r>
            <w:r w:rsidR="007C6819">
              <w:rPr>
                <w:rFonts w:ascii="宋体" w:hAnsi="宋体" w:cs="微软雅黑"/>
                <w:kern w:val="0"/>
                <w:szCs w:val="24"/>
                <w:lang w:val="zh-CN"/>
              </w:rPr>
              <w:t>、杨凯凯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973BD4" w:rsidRDefault="007C7B86" w:rsidP="00AE634A">
            <w:pPr>
              <w:rPr>
                <w:rFonts w:ascii="宋体" w:hAnsi="宋体"/>
                <w:szCs w:val="21"/>
              </w:rPr>
            </w:pPr>
            <w:r w:rsidRPr="00973BD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F784B" w:rsidRDefault="00EB3B59" w:rsidP="00EB3B59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工作调度及督办平台半年报</w:t>
            </w:r>
          </w:p>
          <w:p w:rsidR="00EB3B59" w:rsidRPr="00EB3B59" w:rsidRDefault="00D9785A" w:rsidP="00EB3B59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自动监控项目验收及后续工作结尾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4B03D8" w:rsidRDefault="00616D0E" w:rsidP="00213AE1">
            <w:pPr>
              <w:rPr>
                <w:rFonts w:ascii="仿宋" w:eastAsia="仿宋" w:hAnsi="仿宋"/>
                <w:szCs w:val="21"/>
              </w:rPr>
            </w:pPr>
            <w:r w:rsidRPr="004B03D8">
              <w:rPr>
                <w:rFonts w:ascii="宋体" w:hAnsi="宋体" w:hint="eastAsia"/>
                <w:sz w:val="24"/>
                <w:szCs w:val="28"/>
              </w:rPr>
              <w:t>企业版</w:t>
            </w:r>
            <w:r w:rsidRPr="004B03D8">
              <w:rPr>
                <w:rFonts w:ascii="宋体" w:hAnsi="宋体"/>
                <w:sz w:val="24"/>
                <w:szCs w:val="28"/>
              </w:rPr>
              <w:t>实施</w:t>
            </w:r>
            <w:r w:rsidR="00213AE1" w:rsidRPr="004B03D8">
              <w:rPr>
                <w:rFonts w:ascii="宋体" w:hAnsi="宋体" w:hint="eastAsia"/>
                <w:sz w:val="24"/>
                <w:szCs w:val="28"/>
              </w:rPr>
              <w:t>、项目</w:t>
            </w:r>
            <w:r w:rsidR="00213AE1" w:rsidRPr="004B03D8"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812" w:type="dxa"/>
            <w:shd w:val="clear" w:color="auto" w:fill="auto"/>
          </w:tcPr>
          <w:p w:rsidR="00CE0D72" w:rsidRDefault="00361C53" w:rsidP="004B03D8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4B03D8">
              <w:rPr>
                <w:rFonts w:ascii="宋体" w:hAnsi="宋体" w:hint="eastAsia"/>
                <w:b/>
                <w:szCs w:val="21"/>
              </w:rPr>
              <w:t>企业版：</w:t>
            </w:r>
            <w:r w:rsidR="00F61B75" w:rsidRPr="00F61B75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天津电厂企业版无数据问题处理</w:t>
            </w:r>
          </w:p>
          <w:p w:rsidR="00F61B75" w:rsidRDefault="007741A3" w:rsidP="00F61B7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 w:rsidRPr="007741A3">
              <w:rPr>
                <w:rFonts w:ascii="宋体" w:hAnsi="宋体" w:hint="eastAsia"/>
                <w:b/>
                <w:szCs w:val="21"/>
              </w:rPr>
              <w:t>江西区县版软件：</w:t>
            </w:r>
          </w:p>
          <w:p w:rsidR="00F61B75" w:rsidRPr="00F61B75" w:rsidRDefault="00F61B75" w:rsidP="00F61B75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Cs w:val="21"/>
              </w:rPr>
            </w:pPr>
            <w:r w:rsidRPr="00F61B75">
              <w:rPr>
                <w:rFonts w:ascii="宋体" w:hAnsi="宋体" w:hint="eastAsia"/>
                <w:szCs w:val="21"/>
              </w:rPr>
              <w:t>1、永新县督办内容修改提任务单</w:t>
            </w:r>
          </w:p>
          <w:p w:rsidR="007741A3" w:rsidRDefault="00F61B75" w:rsidP="00F61B75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F61B75">
              <w:rPr>
                <w:rFonts w:ascii="宋体" w:hAnsi="宋体" w:hint="eastAsia"/>
                <w:szCs w:val="21"/>
              </w:rPr>
              <w:t>2、于都县督办企业名单添加问题处理</w:t>
            </w:r>
          </w:p>
          <w:p w:rsidR="004810BB" w:rsidRPr="006A0D02" w:rsidRDefault="004810BB" w:rsidP="006A0D0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 w:rsidRPr="006A0D02">
              <w:rPr>
                <w:rFonts w:ascii="宋体" w:hAnsi="宋体" w:hint="eastAsia"/>
                <w:b/>
                <w:szCs w:val="21"/>
              </w:rPr>
              <w:t>绩溪项目：</w:t>
            </w:r>
          </w:p>
          <w:p w:rsidR="00F61B75" w:rsidRPr="00F61B75" w:rsidRDefault="00F61B75" w:rsidP="00F61B75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</w:pPr>
            <w:r w:rsidRPr="00F61B75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污染源监控模块水、气的分钟 、小时数据有缺失，超标，零值，恒值的情况</w:t>
            </w:r>
          </w:p>
          <w:p w:rsidR="00F61B75" w:rsidRDefault="00F61B75" w:rsidP="00F61B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F61B75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绩溪县南郊垃圾处理有限公司废水排放口，安徽立兴化工有限公司废水排放口掉线</w:t>
            </w:r>
          </w:p>
          <w:p w:rsidR="0007450E" w:rsidRPr="006A0D02" w:rsidRDefault="00213AE1" w:rsidP="00F61B75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6A0D02">
              <w:rPr>
                <w:rFonts w:ascii="宋体" w:hAnsi="宋体" w:hint="eastAsia"/>
                <w:b/>
                <w:szCs w:val="21"/>
              </w:rPr>
              <w:t>部信息中心数据</w:t>
            </w:r>
            <w:r w:rsidR="001E6DC5" w:rsidRPr="006A0D02">
              <w:rPr>
                <w:rFonts w:ascii="宋体" w:hAnsi="宋体"/>
                <w:b/>
                <w:szCs w:val="21"/>
              </w:rPr>
              <w:t>同步：</w:t>
            </w:r>
          </w:p>
          <w:p w:rsidR="00213AE1" w:rsidRPr="0007450E" w:rsidRDefault="00B8300C" w:rsidP="0007450E">
            <w:pP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同步基本信息问题处理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EF513F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 w:rsidRPr="00EF513F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EF513F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5565E0" w:rsidRPr="00E5564C" w:rsidRDefault="00E5564C" w:rsidP="00E5564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E5564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E5564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、青海省污染源自动监控报警、统计与督办平台标书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1D7EAE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1E6DC5" w:rsidRPr="008D78CB" w:rsidRDefault="009A387A" w:rsidP="001E6DC5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8D78CB">
              <w:rPr>
                <w:rFonts w:asciiTheme="minorEastAsia" w:eastAsiaTheme="minorEastAsia" w:hAnsiTheme="minorEastAsia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本周评审</w:t>
            </w:r>
            <w:r w:rsidR="007505D2">
              <w:rPr>
                <w:rFonts w:asciiTheme="minorEastAsia" w:eastAsiaTheme="minorEastAsia" w:hAnsiTheme="minorEastAsia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10</w:t>
            </w:r>
            <w:r w:rsidRPr="008D78CB">
              <w:rPr>
                <w:rFonts w:asciiTheme="minorEastAsia" w:eastAsiaTheme="minorEastAsia" w:hAnsiTheme="minorEastAsia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份：</w:t>
            </w:r>
          </w:p>
          <w:p w:rsidR="007505D2" w:rsidRPr="007505D2" w:rsidRDefault="007505D2" w:rsidP="007505D2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贺浩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2B</w:t>
            </w: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一份：</w:t>
            </w:r>
          </w:p>
          <w:p w:rsidR="007505D2" w:rsidRPr="007505D2" w:rsidRDefault="007505D2" w:rsidP="007505D2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①西昌华通机电销售有限责任公司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  </w:t>
            </w: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数据采集仪销售（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1.9w)</w:t>
            </w:r>
          </w:p>
          <w:p w:rsidR="007505D2" w:rsidRPr="007505D2" w:rsidRDefault="007505D2" w:rsidP="007505D2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刘希鑫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2G</w:t>
            </w: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一份：</w:t>
            </w:r>
          </w:p>
          <w:p w:rsidR="007505D2" w:rsidRPr="007505D2" w:rsidRDefault="007505D2" w:rsidP="007505D2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①江门市生态环境局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       </w:t>
            </w: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《江门市污染源自动监控设施专项辅助服务项目合同》补充协议合同</w:t>
            </w:r>
          </w:p>
          <w:p w:rsidR="007505D2" w:rsidRPr="007505D2" w:rsidRDefault="007505D2" w:rsidP="007505D2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陈磊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 2B</w:t>
            </w: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一份：</w:t>
            </w:r>
          </w:p>
          <w:p w:rsidR="007505D2" w:rsidRPr="007505D2" w:rsidRDefault="007505D2" w:rsidP="007505D2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①光大环保能源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(</w:t>
            </w: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宝应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)</w:t>
            </w: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有限公司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       </w:t>
            </w: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企业污染源自动监控远程值守服务（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1.96w)</w:t>
            </w:r>
          </w:p>
          <w:p w:rsidR="007505D2" w:rsidRPr="007505D2" w:rsidRDefault="007505D2" w:rsidP="007505D2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lastRenderedPageBreak/>
              <w:t>黄于明协议一份，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2B</w:t>
            </w: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四份：</w:t>
            </w:r>
          </w:p>
          <w:p w:rsidR="007505D2" w:rsidRPr="007505D2" w:rsidRDefault="007505D2" w:rsidP="007505D2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①圣元环保股份有限公司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  </w:t>
            </w: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污染源在线监控数据质量提升服务战略合作协议书</w:t>
            </w:r>
          </w:p>
          <w:p w:rsidR="007505D2" w:rsidRPr="007505D2" w:rsidRDefault="007505D2" w:rsidP="007505D2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②漳州市圣元环保电力有限公司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   </w:t>
            </w: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数据采集仪销售（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5.31W)</w:t>
            </w:r>
          </w:p>
          <w:p w:rsidR="007505D2" w:rsidRPr="007505D2" w:rsidRDefault="007505D2" w:rsidP="007505D2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③莆田市圣元环保电力有限公司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   </w:t>
            </w: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数据采集仪销售（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12.39W)</w:t>
            </w:r>
          </w:p>
          <w:p w:rsidR="007505D2" w:rsidRPr="007505D2" w:rsidRDefault="007505D2" w:rsidP="007505D2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④江苏圣元环保电力有限公司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     </w:t>
            </w: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数据采集仪销售（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5.31W)</w:t>
            </w:r>
          </w:p>
          <w:p w:rsidR="007505D2" w:rsidRPr="007505D2" w:rsidRDefault="007505D2" w:rsidP="007505D2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⑤莆田市圣元环保电力有限公司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   </w:t>
            </w: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污染源在线监控技术服务（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18.99W)</w:t>
            </w:r>
          </w:p>
          <w:p w:rsidR="007505D2" w:rsidRPr="007505D2" w:rsidRDefault="007505D2" w:rsidP="007505D2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陈磊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 2B</w:t>
            </w: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一份：</w:t>
            </w:r>
          </w:p>
          <w:p w:rsidR="007505D2" w:rsidRPr="007505D2" w:rsidRDefault="007505D2" w:rsidP="007505D2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①句容绿色动力再生能源有限公司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    </w:t>
            </w: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企业污染源自动监控远程值守服务（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1.96w)</w:t>
            </w: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续签</w:t>
            </w:r>
          </w:p>
          <w:p w:rsidR="007505D2" w:rsidRPr="007505D2" w:rsidRDefault="007505D2" w:rsidP="007505D2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何帮业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2b</w:t>
            </w: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一份：</w:t>
            </w:r>
          </w:p>
          <w:p w:rsidR="009F2E88" w:rsidRPr="007505D2" w:rsidRDefault="007505D2" w:rsidP="007505D2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幼圆" w:eastAsia="幼圆" w:hAnsi="Times New Roman" w:cs="幼圆"/>
                <w:b/>
                <w:bCs/>
                <w:color w:val="CC0099"/>
                <w:kern w:val="0"/>
                <w:sz w:val="20"/>
                <w:szCs w:val="20"/>
                <w:lang w:val="zh-CN"/>
              </w:rPr>
            </w:pP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光大环保能源（乐山）有限公司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        </w:t>
            </w: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垃圾焚烧标记培训费（</w:t>
            </w:r>
            <w:r w:rsidRPr="007505D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0.5W)</w:t>
            </w:r>
            <w:r w:rsidRPr="007505D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无合同，先票后款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616D0E" w:rsidRPr="00B8300C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B8300C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1C2771" w:rsidRPr="00B8300C" w:rsidRDefault="001C2771" w:rsidP="00E51A0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B8300C">
              <w:rPr>
                <w:rFonts w:ascii="宋体" w:hAnsi="宋体" w:hint="eastAsia"/>
                <w:szCs w:val="21"/>
              </w:rPr>
              <w:t>4</w:t>
            </w:r>
            <w:r w:rsidRPr="00B8300C">
              <w:rPr>
                <w:rFonts w:ascii="宋体" w:hAnsi="宋体"/>
                <w:szCs w:val="21"/>
              </w:rPr>
              <w:t>.1</w:t>
            </w:r>
            <w:r w:rsidRPr="00B8300C">
              <w:rPr>
                <w:rFonts w:ascii="宋体" w:hAnsi="宋体" w:hint="eastAsia"/>
                <w:szCs w:val="21"/>
              </w:rPr>
              <w:t>交换</w:t>
            </w:r>
            <w:r w:rsidRPr="00B8300C">
              <w:rPr>
                <w:rFonts w:ascii="宋体" w:hAnsi="宋体"/>
                <w:szCs w:val="21"/>
              </w:rPr>
              <w:t>推进：</w:t>
            </w:r>
            <w:r w:rsidR="00E51A0A" w:rsidRPr="00B8300C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235AE4">
        <w:trPr>
          <w:trHeight w:val="584"/>
        </w:trPr>
        <w:tc>
          <w:tcPr>
            <w:tcW w:w="1696" w:type="dxa"/>
            <w:shd w:val="clear" w:color="auto" w:fill="auto"/>
          </w:tcPr>
          <w:p w:rsidR="00616D0E" w:rsidRPr="00AD717B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  <w:r w:rsidRPr="00712ED5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616D0E" w:rsidRPr="00AD717B" w:rsidRDefault="0038456A" w:rsidP="0038456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 w:rsidRPr="0038456A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本周共收到13封邮件  遗留5封邮件 。十月份共收到81封邮件  遗留13封邮件</w:t>
            </w:r>
          </w:p>
        </w:tc>
        <w:tc>
          <w:tcPr>
            <w:tcW w:w="788" w:type="dxa"/>
            <w:shd w:val="clear" w:color="auto" w:fill="auto"/>
          </w:tcPr>
          <w:p w:rsidR="00616D0E" w:rsidRPr="00233D5E" w:rsidRDefault="00616D0E" w:rsidP="00AA281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16D0E" w:rsidRPr="00D472BD" w:rsidTr="00235AE4">
        <w:trPr>
          <w:trHeight w:val="580"/>
        </w:trPr>
        <w:tc>
          <w:tcPr>
            <w:tcW w:w="1696" w:type="dxa"/>
            <w:shd w:val="clear" w:color="auto" w:fill="auto"/>
          </w:tcPr>
          <w:p w:rsidR="00616D0E" w:rsidRPr="00AD717B" w:rsidRDefault="00616D0E" w:rsidP="000974FF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 w:rsidRPr="009B61CE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9B61CE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38456A" w:rsidRPr="0038456A" w:rsidRDefault="0038456A" w:rsidP="0038456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</w:pPr>
            <w:r w:rsidRPr="0038456A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本周共收到14个服务单，已处6个，遗留3个，提交研发任务单5个解决0个遗留5个。</w:t>
            </w:r>
          </w:p>
          <w:p w:rsidR="00616D0E" w:rsidRPr="00AD717B" w:rsidRDefault="0038456A" w:rsidP="0038456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 w:rsidRPr="0038456A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历史遗留2个，合计10个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616D0E" w:rsidP="00B4278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6D0E" w:rsidRPr="00D472BD" w:rsidTr="00855AC3">
        <w:trPr>
          <w:trHeight w:val="528"/>
        </w:trPr>
        <w:tc>
          <w:tcPr>
            <w:tcW w:w="1696" w:type="dxa"/>
            <w:shd w:val="clear" w:color="auto" w:fill="auto"/>
          </w:tcPr>
          <w:p w:rsidR="00616D0E" w:rsidRPr="00AD717B" w:rsidRDefault="00616D0E" w:rsidP="000C6A2F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 w:rsidRPr="009B61CE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9B61CE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AD717B" w:rsidRDefault="0038456A" w:rsidP="00235AE4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 w:rsidRPr="0038456A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本周共收到2个需求单，提交研发2个，已处理0个，历史遗留15个，合计17个。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6A6422" w:rsidRPr="004850C0" w:rsidRDefault="00DF0B2C" w:rsidP="00A31255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CB53D9">
              <w:rPr>
                <w:rFonts w:ascii="宋体" w:hAnsi="宋体"/>
                <w:sz w:val="18"/>
                <w:szCs w:val="18"/>
              </w:rPr>
              <w:t>招聘</w:t>
            </w:r>
            <w:r w:rsidR="00DC4AD9" w:rsidRPr="00CB53D9">
              <w:rPr>
                <w:rFonts w:ascii="宋体" w:hAnsi="宋体"/>
                <w:sz w:val="18"/>
                <w:szCs w:val="18"/>
              </w:rPr>
              <w:t>：</w:t>
            </w:r>
            <w:r w:rsidR="00FE3EDD">
              <w:rPr>
                <w:rFonts w:ascii="宋体" w:hAnsi="宋体" w:hint="eastAsia"/>
                <w:sz w:val="18"/>
                <w:szCs w:val="18"/>
              </w:rPr>
              <w:t>培训师</w:t>
            </w:r>
            <w:r w:rsidR="00B55345">
              <w:rPr>
                <w:rFonts w:ascii="宋体" w:hAnsi="宋体"/>
                <w:sz w:val="18"/>
                <w:szCs w:val="18"/>
              </w:rPr>
              <w:t>招聘沟通</w:t>
            </w:r>
            <w:r w:rsidR="004850C0">
              <w:rPr>
                <w:rFonts w:ascii="宋体" w:hAnsi="宋体" w:hint="eastAsia"/>
                <w:sz w:val="18"/>
                <w:szCs w:val="18"/>
              </w:rPr>
              <w:t>、</w:t>
            </w:r>
            <w:r w:rsidR="004850C0">
              <w:rPr>
                <w:rFonts w:ascii="宋体" w:hAnsi="宋体"/>
                <w:sz w:val="18"/>
                <w:szCs w:val="18"/>
              </w:rPr>
              <w:t>新疆乌鲁木齐招聘沟通</w:t>
            </w:r>
            <w:r w:rsidR="00DD1637">
              <w:rPr>
                <w:rFonts w:ascii="宋体" w:hAnsi="宋体" w:hint="eastAsia"/>
                <w:sz w:val="18"/>
                <w:szCs w:val="18"/>
              </w:rPr>
              <w:t>、</w:t>
            </w:r>
            <w:r w:rsidR="00DD1637">
              <w:rPr>
                <w:rFonts w:ascii="宋体" w:hAnsi="宋体"/>
                <w:sz w:val="18"/>
                <w:szCs w:val="18"/>
              </w:rPr>
              <w:t>实习生招聘沟通</w:t>
            </w:r>
            <w:r w:rsidR="004850C0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185972" w:rsidRPr="004850C0" w:rsidRDefault="00DD1637" w:rsidP="00A31255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>绩效公布</w:t>
            </w:r>
            <w:r w:rsidR="004850C0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185972" w:rsidRDefault="00DD1637" w:rsidP="00A31255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</w:t>
            </w:r>
            <w:r>
              <w:rPr>
                <w:rFonts w:ascii="宋体" w:hAnsi="宋体"/>
                <w:sz w:val="18"/>
                <w:szCs w:val="18"/>
              </w:rPr>
              <w:t>TSS</w:t>
            </w:r>
            <w:r>
              <w:rPr>
                <w:rFonts w:ascii="宋体" w:hAnsi="宋体" w:hint="eastAsia"/>
                <w:sz w:val="18"/>
                <w:szCs w:val="18"/>
              </w:rPr>
              <w:t>培训会议</w:t>
            </w:r>
            <w:r w:rsidR="004850C0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DD1637" w:rsidRDefault="00DD1637" w:rsidP="00A31255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>提成分配、确认</w:t>
            </w:r>
            <w:r w:rsidR="003A702B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A31255" w:rsidRPr="00A31255" w:rsidRDefault="00A31255" w:rsidP="00A31255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A31255">
              <w:rPr>
                <w:rFonts w:ascii="宋体" w:hAnsi="宋体" w:hint="eastAsia"/>
                <w:sz w:val="18"/>
                <w:szCs w:val="18"/>
              </w:rPr>
              <w:t>问题</w:t>
            </w:r>
            <w:r w:rsidRPr="00A31255">
              <w:rPr>
                <w:rFonts w:ascii="宋体" w:hAnsi="宋体"/>
                <w:sz w:val="18"/>
                <w:szCs w:val="18"/>
              </w:rPr>
              <w:t>对接组绩效考核</w:t>
            </w:r>
            <w:r w:rsidRPr="00A31255">
              <w:rPr>
                <w:rFonts w:ascii="宋体" w:hAnsi="宋体" w:hint="eastAsia"/>
                <w:sz w:val="18"/>
                <w:szCs w:val="18"/>
              </w:rPr>
              <w:t>相关准备</w:t>
            </w:r>
            <w:r w:rsidRPr="00A31255">
              <w:rPr>
                <w:rFonts w:ascii="宋体" w:hAnsi="宋体"/>
                <w:sz w:val="18"/>
                <w:szCs w:val="18"/>
              </w:rPr>
              <w:t>事项跟进</w:t>
            </w:r>
            <w:r w:rsidRPr="00A31255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E33CCD" w:rsidRPr="00B34C93" w:rsidRDefault="00E33CCD" w:rsidP="00B34C93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人员成本</w:t>
            </w:r>
            <w:r>
              <w:rPr>
                <w:rFonts w:ascii="宋体" w:hAnsi="宋体"/>
                <w:sz w:val="18"/>
                <w:szCs w:val="18"/>
              </w:rPr>
              <w:t>跟进：与</w:t>
            </w:r>
            <w:r>
              <w:rPr>
                <w:rFonts w:ascii="宋体" w:hAnsi="宋体" w:hint="eastAsia"/>
                <w:sz w:val="18"/>
                <w:szCs w:val="18"/>
              </w:rPr>
              <w:t>M1销售部门</w:t>
            </w:r>
            <w:r>
              <w:rPr>
                <w:rFonts w:ascii="宋体" w:hAnsi="宋体"/>
                <w:sz w:val="18"/>
                <w:szCs w:val="18"/>
              </w:rPr>
              <w:t>同步</w:t>
            </w:r>
          </w:p>
        </w:tc>
        <w:tc>
          <w:tcPr>
            <w:tcW w:w="788" w:type="dxa"/>
            <w:shd w:val="clear" w:color="auto" w:fill="auto"/>
          </w:tcPr>
          <w:p w:rsidR="00CE0D72" w:rsidRPr="00CA53D2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841BF3" w:rsidRPr="00234678" w:rsidRDefault="00E61305" w:rsidP="00234678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4.1交换</w:t>
            </w:r>
            <w:r>
              <w:rPr>
                <w:rFonts w:ascii="宋体" w:hAnsi="宋体"/>
                <w:szCs w:val="21"/>
              </w:rPr>
              <w:t>切换推进</w:t>
            </w:r>
            <w:r w:rsidR="00965616">
              <w:rPr>
                <w:rFonts w:ascii="宋体" w:hAnsi="宋体" w:hint="eastAsia"/>
                <w:szCs w:val="21"/>
              </w:rPr>
              <w:t>；</w:t>
            </w:r>
          </w:p>
          <w:p w:rsidR="00886458" w:rsidRDefault="00DD7FC8" w:rsidP="00886458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10月</w:t>
            </w:r>
            <w:r>
              <w:rPr>
                <w:rFonts w:ascii="宋体" w:hAnsi="宋体"/>
                <w:szCs w:val="21"/>
              </w:rPr>
              <w:t>人员空缺、招聘报表</w:t>
            </w:r>
            <w:r w:rsidR="00A31255">
              <w:rPr>
                <w:rFonts w:ascii="宋体" w:hAnsi="宋体" w:hint="eastAsia"/>
                <w:szCs w:val="21"/>
              </w:rPr>
              <w:t>；</w:t>
            </w:r>
          </w:p>
          <w:p w:rsidR="00A31255" w:rsidRDefault="00121D47" w:rsidP="00886458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服务内容梳理、</w:t>
            </w:r>
            <w:r>
              <w:rPr>
                <w:rFonts w:ascii="宋体" w:hAnsi="宋体"/>
                <w:szCs w:val="21"/>
              </w:rPr>
              <w:t>服务内容标准化推进</w:t>
            </w:r>
            <w:r w:rsidR="00A5488A">
              <w:rPr>
                <w:rFonts w:ascii="宋体" w:hAnsi="宋体" w:hint="eastAsia"/>
                <w:szCs w:val="21"/>
              </w:rPr>
              <w:t>；</w:t>
            </w:r>
          </w:p>
          <w:p w:rsidR="00121D47" w:rsidRDefault="00DC1019" w:rsidP="00886458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问题对接组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总结、</w:t>
            </w:r>
            <w:r>
              <w:rPr>
                <w:rFonts w:ascii="宋体" w:hAnsi="宋体" w:hint="eastAsia"/>
                <w:szCs w:val="21"/>
              </w:rPr>
              <w:t>11月</w:t>
            </w:r>
            <w:r w:rsidR="005104E3"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月计划；</w:t>
            </w:r>
          </w:p>
          <w:p w:rsidR="00FB10F1" w:rsidRDefault="00FB10F1" w:rsidP="005A3001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提交</w:t>
            </w:r>
            <w:r w:rsidR="00294C8E">
              <w:rPr>
                <w:rFonts w:ascii="宋体" w:hAnsi="宋体" w:hint="eastAsia"/>
                <w:szCs w:val="21"/>
              </w:rPr>
              <w:t>研发</w:t>
            </w:r>
            <w:r>
              <w:rPr>
                <w:rFonts w:ascii="宋体" w:hAnsi="宋体"/>
                <w:szCs w:val="21"/>
              </w:rPr>
              <w:t>关于</w:t>
            </w:r>
            <w:r w:rsidR="00294C8E">
              <w:rPr>
                <w:rFonts w:ascii="宋体" w:hAnsi="宋体" w:hint="eastAsia"/>
                <w:szCs w:val="21"/>
              </w:rPr>
              <w:t>《长天长服务综合</w:t>
            </w:r>
            <w:r w:rsidR="00294C8E">
              <w:rPr>
                <w:rFonts w:ascii="宋体" w:hAnsi="宋体"/>
                <w:szCs w:val="21"/>
              </w:rPr>
              <w:t>管理平台</w:t>
            </w:r>
            <w:r w:rsidR="00294C8E"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部门任务统计2020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相关任务单；</w:t>
            </w:r>
          </w:p>
          <w:p w:rsidR="00DA00E1" w:rsidRPr="00863373" w:rsidRDefault="00DA00E1" w:rsidP="0086337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10月合同事项表确认</w:t>
            </w:r>
            <w:r>
              <w:rPr>
                <w:rFonts w:ascii="宋体" w:hAnsi="宋体"/>
                <w:szCs w:val="21"/>
              </w:rPr>
              <w:t>；</w:t>
            </w:r>
            <w:bookmarkStart w:id="0" w:name="_GoBack"/>
            <w:bookmarkEnd w:id="0"/>
          </w:p>
        </w:tc>
      </w:tr>
    </w:tbl>
    <w:p w:rsidR="00780D38" w:rsidRPr="0062719C" w:rsidRDefault="005169D4" w:rsidP="0062719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</w:t>
      </w:r>
    </w:p>
    <w:p w:rsidR="00B139F3" w:rsidRPr="000974FF" w:rsidRDefault="00780D38" w:rsidP="00B139F3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</w:t>
      </w:r>
      <w:r w:rsidR="00812621">
        <w:rPr>
          <w:rFonts w:ascii="仿宋" w:eastAsia="仿宋" w:hAnsi="仿宋"/>
          <w:sz w:val="28"/>
          <w:szCs w:val="28"/>
        </w:rPr>
        <w:t xml:space="preserve">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</w:t>
      </w:r>
      <w:r w:rsidR="00E115B0">
        <w:rPr>
          <w:rFonts w:ascii="仿宋" w:eastAsia="仿宋" w:hAnsi="仿宋"/>
          <w:sz w:val="28"/>
          <w:szCs w:val="28"/>
        </w:rPr>
        <w:t xml:space="preserve">        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     </w:t>
      </w:r>
      <w:r w:rsidR="00B139F3">
        <w:rPr>
          <w:rFonts w:ascii="仿宋" w:eastAsia="仿宋" w:hAnsi="仿宋"/>
          <w:sz w:val="28"/>
          <w:szCs w:val="28"/>
        </w:rPr>
        <w:t xml:space="preserve">  </w:t>
      </w:r>
      <w:r w:rsidR="00B139F3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812621">
        <w:rPr>
          <w:rFonts w:ascii="仿宋" w:eastAsia="仿宋" w:hAnsi="仿宋"/>
          <w:sz w:val="28"/>
          <w:szCs w:val="28"/>
        </w:rPr>
        <w:t xml:space="preserve"> 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201</w:t>
      </w:r>
      <w:r w:rsidR="00B139F3">
        <w:rPr>
          <w:rFonts w:ascii="仿宋" w:eastAsia="仿宋" w:hAnsi="仿宋"/>
          <w:sz w:val="28"/>
          <w:szCs w:val="28"/>
          <w:u w:val="single"/>
        </w:rPr>
        <w:t>9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139F3" w:rsidRPr="00D472BD">
        <w:rPr>
          <w:rFonts w:ascii="仿宋" w:eastAsia="仿宋" w:hAnsi="仿宋" w:hint="eastAsia"/>
          <w:sz w:val="28"/>
          <w:szCs w:val="28"/>
        </w:rPr>
        <w:t>年</w:t>
      </w:r>
      <w:r w:rsidR="00FC58A3">
        <w:rPr>
          <w:rFonts w:ascii="仿宋" w:eastAsia="仿宋" w:hAnsi="仿宋"/>
          <w:sz w:val="28"/>
          <w:szCs w:val="28"/>
          <w:u w:val="single"/>
        </w:rPr>
        <w:t>11</w:t>
      </w:r>
      <w:r w:rsidR="00B139F3" w:rsidRPr="00D472BD">
        <w:rPr>
          <w:rFonts w:ascii="仿宋" w:eastAsia="仿宋" w:hAnsi="仿宋" w:hint="eastAsia"/>
          <w:sz w:val="28"/>
          <w:szCs w:val="28"/>
        </w:rPr>
        <w:t>月</w:t>
      </w:r>
      <w:r w:rsidR="00FC58A3">
        <w:rPr>
          <w:rFonts w:ascii="仿宋" w:eastAsia="仿宋" w:hAnsi="仿宋"/>
          <w:sz w:val="28"/>
          <w:szCs w:val="28"/>
          <w:u w:val="single"/>
        </w:rPr>
        <w:t>1</w:t>
      </w:r>
      <w:r w:rsidR="00B139F3" w:rsidRPr="00D472BD">
        <w:rPr>
          <w:rFonts w:ascii="仿宋" w:eastAsia="仿宋" w:hAnsi="仿宋" w:hint="eastAsia"/>
          <w:sz w:val="28"/>
          <w:szCs w:val="28"/>
        </w:rPr>
        <w:t>日</w:t>
      </w:r>
    </w:p>
    <w:p w:rsidR="00FF0DD0" w:rsidRPr="000974FF" w:rsidRDefault="00FF0DD0" w:rsidP="00780D38">
      <w:pPr>
        <w:wordWrap w:val="0"/>
        <w:ind w:right="560"/>
        <w:rPr>
          <w:rFonts w:ascii="仿宋" w:eastAsia="仿宋" w:hAnsi="仿宋"/>
        </w:rPr>
      </w:pP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D87" w:rsidRDefault="00182D87">
      <w:r>
        <w:separator/>
      </w:r>
    </w:p>
  </w:endnote>
  <w:endnote w:type="continuationSeparator" w:id="0">
    <w:p w:rsidR="00182D87" w:rsidRDefault="0018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3EE9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A61686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D87" w:rsidRDefault="00182D87">
      <w:r>
        <w:separator/>
      </w:r>
    </w:p>
  </w:footnote>
  <w:footnote w:type="continuationSeparator" w:id="0">
    <w:p w:rsidR="00182D87" w:rsidRDefault="00182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573EE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4B674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5CF77C1"/>
    <w:multiLevelType w:val="hybridMultilevel"/>
    <w:tmpl w:val="6994E73A"/>
    <w:lvl w:ilvl="0" w:tplc="B8E478E4">
      <w:start w:val="1"/>
      <w:numFmt w:val="decimal"/>
      <w:lvlText w:val="%1、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hybridMultilevel"/>
    <w:tmpl w:val="FB7C4BC4"/>
    <w:lvl w:ilvl="0" w:tplc="E59082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B96026"/>
    <w:multiLevelType w:val="hybridMultilevel"/>
    <w:tmpl w:val="1A7446B0"/>
    <w:lvl w:ilvl="0" w:tplc="B72C95EC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8823AD"/>
    <w:multiLevelType w:val="hybridMultilevel"/>
    <w:tmpl w:val="414C5B4C"/>
    <w:lvl w:ilvl="0" w:tplc="81C273B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D195AA3"/>
    <w:multiLevelType w:val="hybridMultilevel"/>
    <w:tmpl w:val="7D5469EC"/>
    <w:lvl w:ilvl="0" w:tplc="327ABC9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AB15A3"/>
    <w:multiLevelType w:val="hybridMultilevel"/>
    <w:tmpl w:val="A644FE6C"/>
    <w:lvl w:ilvl="0" w:tplc="F106309E">
      <w:start w:val="1"/>
      <w:numFmt w:val="decimal"/>
      <w:lvlText w:val="%1."/>
      <w:lvlJc w:val="left"/>
      <w:pPr>
        <w:ind w:left="36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9">
    <w:nsid w:val="70ED133E"/>
    <w:multiLevelType w:val="hybridMultilevel"/>
    <w:tmpl w:val="90CEB7C6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D4A8AF82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5" w:color="auto" w:fill="FFFFFF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0">
    <w:nsid w:val="737657D7"/>
    <w:multiLevelType w:val="hybridMultilevel"/>
    <w:tmpl w:val="950428F8"/>
    <w:lvl w:ilvl="0" w:tplc="8E4428CC">
      <w:start w:val="1"/>
      <w:numFmt w:val="decimalEnclosedCircle"/>
      <w:lvlText w:val="%1"/>
      <w:lvlJc w:val="left"/>
      <w:pPr>
        <w:ind w:left="540" w:hanging="360"/>
      </w:pPr>
      <w:rPr>
        <w:rFonts w:ascii="宋体" w:eastAsia="宋体" w:cs="宋体"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9"/>
  </w:num>
  <w:num w:numId="12">
    <w:abstractNumId w:val="7"/>
  </w:num>
  <w:num w:numId="13">
    <w:abstractNumId w:val="3"/>
  </w:num>
  <w:num w:numId="14">
    <w:abstractNumId w:val="8"/>
  </w:num>
  <w:num w:numId="15">
    <w:abstractNumId w:val="2"/>
  </w:num>
  <w:num w:numId="16">
    <w:abstractNumId w:val="1"/>
  </w:num>
  <w:num w:numId="17">
    <w:abstractNumId w:val="4"/>
  </w:num>
  <w:num w:numId="18">
    <w:abstractNumId w:val="5"/>
  </w:num>
  <w:num w:numId="1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25FE"/>
    <w:rsid w:val="00003576"/>
    <w:rsid w:val="00004423"/>
    <w:rsid w:val="00004DFA"/>
    <w:rsid w:val="000075F5"/>
    <w:rsid w:val="00007D69"/>
    <w:rsid w:val="00011D22"/>
    <w:rsid w:val="000123F4"/>
    <w:rsid w:val="000131A0"/>
    <w:rsid w:val="00014B8D"/>
    <w:rsid w:val="00015419"/>
    <w:rsid w:val="0001671D"/>
    <w:rsid w:val="00016E25"/>
    <w:rsid w:val="00017156"/>
    <w:rsid w:val="00017FED"/>
    <w:rsid w:val="00020BF5"/>
    <w:rsid w:val="000240D8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30FC"/>
    <w:rsid w:val="00033206"/>
    <w:rsid w:val="0003456F"/>
    <w:rsid w:val="00035A27"/>
    <w:rsid w:val="00037962"/>
    <w:rsid w:val="000400C4"/>
    <w:rsid w:val="0004061C"/>
    <w:rsid w:val="000417CF"/>
    <w:rsid w:val="00042194"/>
    <w:rsid w:val="00042A5F"/>
    <w:rsid w:val="00042A6B"/>
    <w:rsid w:val="000432AF"/>
    <w:rsid w:val="00043654"/>
    <w:rsid w:val="000436E9"/>
    <w:rsid w:val="000447B2"/>
    <w:rsid w:val="00044FEA"/>
    <w:rsid w:val="00045095"/>
    <w:rsid w:val="000504D1"/>
    <w:rsid w:val="00052F6B"/>
    <w:rsid w:val="00053232"/>
    <w:rsid w:val="000538CE"/>
    <w:rsid w:val="0005492A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77F"/>
    <w:rsid w:val="000649E9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7886"/>
    <w:rsid w:val="00077DE7"/>
    <w:rsid w:val="00080718"/>
    <w:rsid w:val="000821A1"/>
    <w:rsid w:val="000825EC"/>
    <w:rsid w:val="0008584B"/>
    <w:rsid w:val="00085A3B"/>
    <w:rsid w:val="00090B09"/>
    <w:rsid w:val="00092ED8"/>
    <w:rsid w:val="00092F96"/>
    <w:rsid w:val="00095053"/>
    <w:rsid w:val="0009545C"/>
    <w:rsid w:val="000962A6"/>
    <w:rsid w:val="000965B8"/>
    <w:rsid w:val="0009742E"/>
    <w:rsid w:val="000974FF"/>
    <w:rsid w:val="00097C13"/>
    <w:rsid w:val="00097D2B"/>
    <w:rsid w:val="000A27AB"/>
    <w:rsid w:val="000A2A52"/>
    <w:rsid w:val="000A2AE4"/>
    <w:rsid w:val="000A3233"/>
    <w:rsid w:val="000A4E9E"/>
    <w:rsid w:val="000A5C70"/>
    <w:rsid w:val="000A5C91"/>
    <w:rsid w:val="000A6F38"/>
    <w:rsid w:val="000A712A"/>
    <w:rsid w:val="000B0521"/>
    <w:rsid w:val="000B0989"/>
    <w:rsid w:val="000B1F0D"/>
    <w:rsid w:val="000B295D"/>
    <w:rsid w:val="000B327B"/>
    <w:rsid w:val="000B4032"/>
    <w:rsid w:val="000B41F8"/>
    <w:rsid w:val="000B44E8"/>
    <w:rsid w:val="000B54A3"/>
    <w:rsid w:val="000B5552"/>
    <w:rsid w:val="000B5DE2"/>
    <w:rsid w:val="000B6174"/>
    <w:rsid w:val="000B6488"/>
    <w:rsid w:val="000B74DC"/>
    <w:rsid w:val="000B7594"/>
    <w:rsid w:val="000B7E4E"/>
    <w:rsid w:val="000C032E"/>
    <w:rsid w:val="000C1289"/>
    <w:rsid w:val="000C129E"/>
    <w:rsid w:val="000C1F94"/>
    <w:rsid w:val="000C3833"/>
    <w:rsid w:val="000C3EBF"/>
    <w:rsid w:val="000C5355"/>
    <w:rsid w:val="000C5FE1"/>
    <w:rsid w:val="000C623F"/>
    <w:rsid w:val="000C6A12"/>
    <w:rsid w:val="000C6A2F"/>
    <w:rsid w:val="000C73E5"/>
    <w:rsid w:val="000D11D2"/>
    <w:rsid w:val="000D317E"/>
    <w:rsid w:val="000D337A"/>
    <w:rsid w:val="000D40A6"/>
    <w:rsid w:val="000D4BEC"/>
    <w:rsid w:val="000D6FAF"/>
    <w:rsid w:val="000E0FEA"/>
    <w:rsid w:val="000E26CA"/>
    <w:rsid w:val="000E694C"/>
    <w:rsid w:val="000E6CA2"/>
    <w:rsid w:val="000E7BD6"/>
    <w:rsid w:val="000F082C"/>
    <w:rsid w:val="000F0A14"/>
    <w:rsid w:val="000F0A70"/>
    <w:rsid w:val="000F2F09"/>
    <w:rsid w:val="000F3609"/>
    <w:rsid w:val="000F390D"/>
    <w:rsid w:val="000F399E"/>
    <w:rsid w:val="000F3E30"/>
    <w:rsid w:val="000F4551"/>
    <w:rsid w:val="000F4D4E"/>
    <w:rsid w:val="000F69EE"/>
    <w:rsid w:val="000F6A7F"/>
    <w:rsid w:val="000F6BFC"/>
    <w:rsid w:val="000F7BC1"/>
    <w:rsid w:val="001033FF"/>
    <w:rsid w:val="00103432"/>
    <w:rsid w:val="00103867"/>
    <w:rsid w:val="001038B4"/>
    <w:rsid w:val="00105519"/>
    <w:rsid w:val="00105566"/>
    <w:rsid w:val="0010576E"/>
    <w:rsid w:val="00105E1B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1D47"/>
    <w:rsid w:val="001229C1"/>
    <w:rsid w:val="00122D21"/>
    <w:rsid w:val="001231DE"/>
    <w:rsid w:val="00124126"/>
    <w:rsid w:val="001260B0"/>
    <w:rsid w:val="00126637"/>
    <w:rsid w:val="001268E4"/>
    <w:rsid w:val="001275DA"/>
    <w:rsid w:val="00127B51"/>
    <w:rsid w:val="00130937"/>
    <w:rsid w:val="0013311B"/>
    <w:rsid w:val="0013478C"/>
    <w:rsid w:val="001351A8"/>
    <w:rsid w:val="001353C4"/>
    <w:rsid w:val="0013782C"/>
    <w:rsid w:val="00137893"/>
    <w:rsid w:val="00137FA0"/>
    <w:rsid w:val="00140612"/>
    <w:rsid w:val="00140A2F"/>
    <w:rsid w:val="00141AFC"/>
    <w:rsid w:val="00141DDC"/>
    <w:rsid w:val="001440DF"/>
    <w:rsid w:val="00146A65"/>
    <w:rsid w:val="00150657"/>
    <w:rsid w:val="00150FEC"/>
    <w:rsid w:val="00151172"/>
    <w:rsid w:val="00152402"/>
    <w:rsid w:val="00152657"/>
    <w:rsid w:val="0015429F"/>
    <w:rsid w:val="00154D99"/>
    <w:rsid w:val="0015546D"/>
    <w:rsid w:val="00162DD8"/>
    <w:rsid w:val="00163168"/>
    <w:rsid w:val="00165619"/>
    <w:rsid w:val="0016565A"/>
    <w:rsid w:val="00165704"/>
    <w:rsid w:val="00165C94"/>
    <w:rsid w:val="00165FCD"/>
    <w:rsid w:val="001709EE"/>
    <w:rsid w:val="00171046"/>
    <w:rsid w:val="001710FE"/>
    <w:rsid w:val="00171D41"/>
    <w:rsid w:val="00172A5C"/>
    <w:rsid w:val="00172AD2"/>
    <w:rsid w:val="00173961"/>
    <w:rsid w:val="001749FD"/>
    <w:rsid w:val="00176A8A"/>
    <w:rsid w:val="00177B4B"/>
    <w:rsid w:val="00177BBB"/>
    <w:rsid w:val="00181B47"/>
    <w:rsid w:val="00181F14"/>
    <w:rsid w:val="00181F66"/>
    <w:rsid w:val="00182D87"/>
    <w:rsid w:val="00182FD9"/>
    <w:rsid w:val="001856F4"/>
    <w:rsid w:val="00185972"/>
    <w:rsid w:val="00187290"/>
    <w:rsid w:val="00187395"/>
    <w:rsid w:val="0019080A"/>
    <w:rsid w:val="00190EE1"/>
    <w:rsid w:val="001922CD"/>
    <w:rsid w:val="001926E9"/>
    <w:rsid w:val="00192CFD"/>
    <w:rsid w:val="00196896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5414"/>
    <w:rsid w:val="001A5ED9"/>
    <w:rsid w:val="001A62E8"/>
    <w:rsid w:val="001A6D04"/>
    <w:rsid w:val="001A6E55"/>
    <w:rsid w:val="001A71B8"/>
    <w:rsid w:val="001A7DED"/>
    <w:rsid w:val="001A7EA2"/>
    <w:rsid w:val="001B07E1"/>
    <w:rsid w:val="001B0B2E"/>
    <w:rsid w:val="001B1B4B"/>
    <w:rsid w:val="001B1C8D"/>
    <w:rsid w:val="001B4CFE"/>
    <w:rsid w:val="001B4EFE"/>
    <w:rsid w:val="001B51EC"/>
    <w:rsid w:val="001B57B3"/>
    <w:rsid w:val="001B5AB4"/>
    <w:rsid w:val="001C0D30"/>
    <w:rsid w:val="001C1336"/>
    <w:rsid w:val="001C2771"/>
    <w:rsid w:val="001C3B01"/>
    <w:rsid w:val="001C4224"/>
    <w:rsid w:val="001C4238"/>
    <w:rsid w:val="001C4641"/>
    <w:rsid w:val="001C47E1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E51"/>
    <w:rsid w:val="001D7EAE"/>
    <w:rsid w:val="001E0E48"/>
    <w:rsid w:val="001E3948"/>
    <w:rsid w:val="001E4383"/>
    <w:rsid w:val="001E45CB"/>
    <w:rsid w:val="001E5B09"/>
    <w:rsid w:val="001E6075"/>
    <w:rsid w:val="001E6DC5"/>
    <w:rsid w:val="001E72FC"/>
    <w:rsid w:val="001E738C"/>
    <w:rsid w:val="001F3337"/>
    <w:rsid w:val="001F3B0C"/>
    <w:rsid w:val="001F52EA"/>
    <w:rsid w:val="001F6D4F"/>
    <w:rsid w:val="001F708A"/>
    <w:rsid w:val="001F72B9"/>
    <w:rsid w:val="001F7A30"/>
    <w:rsid w:val="001F7EC7"/>
    <w:rsid w:val="00201BE0"/>
    <w:rsid w:val="00204043"/>
    <w:rsid w:val="00204D1B"/>
    <w:rsid w:val="00206432"/>
    <w:rsid w:val="00206DD3"/>
    <w:rsid w:val="002071E0"/>
    <w:rsid w:val="002075A1"/>
    <w:rsid w:val="00211BD6"/>
    <w:rsid w:val="00211E06"/>
    <w:rsid w:val="0021242C"/>
    <w:rsid w:val="0021251D"/>
    <w:rsid w:val="00212998"/>
    <w:rsid w:val="00213670"/>
    <w:rsid w:val="00213AE1"/>
    <w:rsid w:val="00215FFA"/>
    <w:rsid w:val="00216899"/>
    <w:rsid w:val="00216F2E"/>
    <w:rsid w:val="00220F3B"/>
    <w:rsid w:val="002214DE"/>
    <w:rsid w:val="00224445"/>
    <w:rsid w:val="00226775"/>
    <w:rsid w:val="00226BFC"/>
    <w:rsid w:val="00226F1C"/>
    <w:rsid w:val="0023060B"/>
    <w:rsid w:val="00230D26"/>
    <w:rsid w:val="00231344"/>
    <w:rsid w:val="0023178E"/>
    <w:rsid w:val="00231AA3"/>
    <w:rsid w:val="00233D5E"/>
    <w:rsid w:val="00234637"/>
    <w:rsid w:val="00234678"/>
    <w:rsid w:val="0023505D"/>
    <w:rsid w:val="00235AE4"/>
    <w:rsid w:val="00236E61"/>
    <w:rsid w:val="00241637"/>
    <w:rsid w:val="00243DB9"/>
    <w:rsid w:val="002440FD"/>
    <w:rsid w:val="00244D49"/>
    <w:rsid w:val="00253051"/>
    <w:rsid w:val="00253557"/>
    <w:rsid w:val="002537BF"/>
    <w:rsid w:val="00253C6E"/>
    <w:rsid w:val="0026047E"/>
    <w:rsid w:val="002608A2"/>
    <w:rsid w:val="00260C4A"/>
    <w:rsid w:val="00262FFB"/>
    <w:rsid w:val="002649EF"/>
    <w:rsid w:val="00264A21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3CEA"/>
    <w:rsid w:val="00284FEF"/>
    <w:rsid w:val="002854ED"/>
    <w:rsid w:val="002876A6"/>
    <w:rsid w:val="00287EFD"/>
    <w:rsid w:val="00290C8C"/>
    <w:rsid w:val="00292B80"/>
    <w:rsid w:val="00292C65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2D05"/>
    <w:rsid w:val="002A4D6E"/>
    <w:rsid w:val="002A590F"/>
    <w:rsid w:val="002A6258"/>
    <w:rsid w:val="002A7489"/>
    <w:rsid w:val="002A7791"/>
    <w:rsid w:val="002B02B3"/>
    <w:rsid w:val="002B293B"/>
    <w:rsid w:val="002B2FF5"/>
    <w:rsid w:val="002B40FE"/>
    <w:rsid w:val="002B69B2"/>
    <w:rsid w:val="002B7F75"/>
    <w:rsid w:val="002C120A"/>
    <w:rsid w:val="002C149F"/>
    <w:rsid w:val="002C224A"/>
    <w:rsid w:val="002C33F7"/>
    <w:rsid w:val="002C5A12"/>
    <w:rsid w:val="002C5CCF"/>
    <w:rsid w:val="002C620C"/>
    <w:rsid w:val="002C6A16"/>
    <w:rsid w:val="002C732A"/>
    <w:rsid w:val="002C7423"/>
    <w:rsid w:val="002C743C"/>
    <w:rsid w:val="002C76B0"/>
    <w:rsid w:val="002D06DD"/>
    <w:rsid w:val="002D3878"/>
    <w:rsid w:val="002D407D"/>
    <w:rsid w:val="002D47AE"/>
    <w:rsid w:val="002D503F"/>
    <w:rsid w:val="002D690A"/>
    <w:rsid w:val="002D7D79"/>
    <w:rsid w:val="002E0E83"/>
    <w:rsid w:val="002E12ED"/>
    <w:rsid w:val="002E2DAA"/>
    <w:rsid w:val="002E5E47"/>
    <w:rsid w:val="002E6496"/>
    <w:rsid w:val="002E6C5F"/>
    <w:rsid w:val="002F12FB"/>
    <w:rsid w:val="002F147D"/>
    <w:rsid w:val="002F27E3"/>
    <w:rsid w:val="002F302C"/>
    <w:rsid w:val="002F3B08"/>
    <w:rsid w:val="002F492D"/>
    <w:rsid w:val="002F6F2E"/>
    <w:rsid w:val="002F793A"/>
    <w:rsid w:val="002F7F05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6C1B"/>
    <w:rsid w:val="00317685"/>
    <w:rsid w:val="00320B2E"/>
    <w:rsid w:val="00321C1A"/>
    <w:rsid w:val="003224C8"/>
    <w:rsid w:val="003229D7"/>
    <w:rsid w:val="00323DEF"/>
    <w:rsid w:val="00324C4E"/>
    <w:rsid w:val="00325304"/>
    <w:rsid w:val="00327572"/>
    <w:rsid w:val="00327B26"/>
    <w:rsid w:val="00327E1E"/>
    <w:rsid w:val="00330345"/>
    <w:rsid w:val="003306B9"/>
    <w:rsid w:val="003313DB"/>
    <w:rsid w:val="003325F8"/>
    <w:rsid w:val="00332B98"/>
    <w:rsid w:val="003335F4"/>
    <w:rsid w:val="00334154"/>
    <w:rsid w:val="003341D0"/>
    <w:rsid w:val="00337C66"/>
    <w:rsid w:val="00341503"/>
    <w:rsid w:val="00342725"/>
    <w:rsid w:val="00342DE2"/>
    <w:rsid w:val="00344A15"/>
    <w:rsid w:val="00344A5D"/>
    <w:rsid w:val="00345A3B"/>
    <w:rsid w:val="0035095D"/>
    <w:rsid w:val="00350A8A"/>
    <w:rsid w:val="00350C69"/>
    <w:rsid w:val="00351471"/>
    <w:rsid w:val="003518D1"/>
    <w:rsid w:val="00354342"/>
    <w:rsid w:val="003552FD"/>
    <w:rsid w:val="00355FCC"/>
    <w:rsid w:val="00356949"/>
    <w:rsid w:val="00356C0A"/>
    <w:rsid w:val="003578BE"/>
    <w:rsid w:val="0036007E"/>
    <w:rsid w:val="00360236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BE6"/>
    <w:rsid w:val="003711BF"/>
    <w:rsid w:val="0037157A"/>
    <w:rsid w:val="0037422F"/>
    <w:rsid w:val="00375192"/>
    <w:rsid w:val="00375556"/>
    <w:rsid w:val="00376320"/>
    <w:rsid w:val="00376E21"/>
    <w:rsid w:val="0037757D"/>
    <w:rsid w:val="00381E32"/>
    <w:rsid w:val="00383C42"/>
    <w:rsid w:val="0038456A"/>
    <w:rsid w:val="00385699"/>
    <w:rsid w:val="003861C3"/>
    <w:rsid w:val="00386208"/>
    <w:rsid w:val="00386E4A"/>
    <w:rsid w:val="003903AD"/>
    <w:rsid w:val="003910D0"/>
    <w:rsid w:val="003933C7"/>
    <w:rsid w:val="00394F17"/>
    <w:rsid w:val="003A2B64"/>
    <w:rsid w:val="003A321C"/>
    <w:rsid w:val="003A3B7D"/>
    <w:rsid w:val="003A4F53"/>
    <w:rsid w:val="003A4FBF"/>
    <w:rsid w:val="003A5B6F"/>
    <w:rsid w:val="003A702B"/>
    <w:rsid w:val="003A76B6"/>
    <w:rsid w:val="003B0EE4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6EA"/>
    <w:rsid w:val="003B6E00"/>
    <w:rsid w:val="003B735A"/>
    <w:rsid w:val="003C002C"/>
    <w:rsid w:val="003C01E4"/>
    <w:rsid w:val="003C198B"/>
    <w:rsid w:val="003C262E"/>
    <w:rsid w:val="003C35CB"/>
    <w:rsid w:val="003C4811"/>
    <w:rsid w:val="003C5617"/>
    <w:rsid w:val="003C7BDC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F0776"/>
    <w:rsid w:val="003F1259"/>
    <w:rsid w:val="003F2DCB"/>
    <w:rsid w:val="003F3AF8"/>
    <w:rsid w:val="003F54B9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3282"/>
    <w:rsid w:val="00413A8C"/>
    <w:rsid w:val="00416529"/>
    <w:rsid w:val="004165DD"/>
    <w:rsid w:val="00416AE5"/>
    <w:rsid w:val="00416C57"/>
    <w:rsid w:val="00423078"/>
    <w:rsid w:val="0042372F"/>
    <w:rsid w:val="004250A5"/>
    <w:rsid w:val="004258E6"/>
    <w:rsid w:val="00430ACA"/>
    <w:rsid w:val="004313EB"/>
    <w:rsid w:val="00431C07"/>
    <w:rsid w:val="00432548"/>
    <w:rsid w:val="00433759"/>
    <w:rsid w:val="004341D2"/>
    <w:rsid w:val="0043682B"/>
    <w:rsid w:val="00437FC4"/>
    <w:rsid w:val="00440127"/>
    <w:rsid w:val="004427D7"/>
    <w:rsid w:val="00442E71"/>
    <w:rsid w:val="00443037"/>
    <w:rsid w:val="00443B3F"/>
    <w:rsid w:val="00443DCA"/>
    <w:rsid w:val="004445C6"/>
    <w:rsid w:val="004453CA"/>
    <w:rsid w:val="004458E5"/>
    <w:rsid w:val="004464C6"/>
    <w:rsid w:val="00446607"/>
    <w:rsid w:val="004468F4"/>
    <w:rsid w:val="0044727F"/>
    <w:rsid w:val="0045055D"/>
    <w:rsid w:val="004505C3"/>
    <w:rsid w:val="00451857"/>
    <w:rsid w:val="00454518"/>
    <w:rsid w:val="00454CE5"/>
    <w:rsid w:val="00455E64"/>
    <w:rsid w:val="0045640B"/>
    <w:rsid w:val="00456561"/>
    <w:rsid w:val="00460361"/>
    <w:rsid w:val="0046208D"/>
    <w:rsid w:val="004639B5"/>
    <w:rsid w:val="00464D2E"/>
    <w:rsid w:val="00465E6F"/>
    <w:rsid w:val="00465F29"/>
    <w:rsid w:val="00466721"/>
    <w:rsid w:val="00467C40"/>
    <w:rsid w:val="00471944"/>
    <w:rsid w:val="00473117"/>
    <w:rsid w:val="00473876"/>
    <w:rsid w:val="00473C2E"/>
    <w:rsid w:val="00473E55"/>
    <w:rsid w:val="00475C27"/>
    <w:rsid w:val="004802C5"/>
    <w:rsid w:val="004810BB"/>
    <w:rsid w:val="004819C7"/>
    <w:rsid w:val="00484401"/>
    <w:rsid w:val="00484A8F"/>
    <w:rsid w:val="00484E2B"/>
    <w:rsid w:val="004850C0"/>
    <w:rsid w:val="004860EC"/>
    <w:rsid w:val="00486534"/>
    <w:rsid w:val="0048776C"/>
    <w:rsid w:val="00487DB1"/>
    <w:rsid w:val="0049082D"/>
    <w:rsid w:val="00490D42"/>
    <w:rsid w:val="00492302"/>
    <w:rsid w:val="00493C81"/>
    <w:rsid w:val="00495469"/>
    <w:rsid w:val="004958C3"/>
    <w:rsid w:val="00495D08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210C"/>
    <w:rsid w:val="004B499C"/>
    <w:rsid w:val="004B49CC"/>
    <w:rsid w:val="004B675D"/>
    <w:rsid w:val="004B6A84"/>
    <w:rsid w:val="004B6EFE"/>
    <w:rsid w:val="004C0C03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5D48"/>
    <w:rsid w:val="004D6CAB"/>
    <w:rsid w:val="004D752B"/>
    <w:rsid w:val="004D75EB"/>
    <w:rsid w:val="004D75EC"/>
    <w:rsid w:val="004D7D1B"/>
    <w:rsid w:val="004E1D15"/>
    <w:rsid w:val="004E1D2E"/>
    <w:rsid w:val="004E2B26"/>
    <w:rsid w:val="004E2E3F"/>
    <w:rsid w:val="004E4B40"/>
    <w:rsid w:val="004E6017"/>
    <w:rsid w:val="004F2EFC"/>
    <w:rsid w:val="004F3E61"/>
    <w:rsid w:val="004F3FF5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4E3"/>
    <w:rsid w:val="0051086E"/>
    <w:rsid w:val="00511B4A"/>
    <w:rsid w:val="00513194"/>
    <w:rsid w:val="00513FCC"/>
    <w:rsid w:val="0051450E"/>
    <w:rsid w:val="005153B9"/>
    <w:rsid w:val="00515AE2"/>
    <w:rsid w:val="00515EDB"/>
    <w:rsid w:val="005163C6"/>
    <w:rsid w:val="005169D4"/>
    <w:rsid w:val="00516F47"/>
    <w:rsid w:val="00520716"/>
    <w:rsid w:val="005210BB"/>
    <w:rsid w:val="0052127F"/>
    <w:rsid w:val="00522B32"/>
    <w:rsid w:val="00522B62"/>
    <w:rsid w:val="00523250"/>
    <w:rsid w:val="00523975"/>
    <w:rsid w:val="00523D62"/>
    <w:rsid w:val="00524335"/>
    <w:rsid w:val="00524666"/>
    <w:rsid w:val="00524A37"/>
    <w:rsid w:val="00524AB4"/>
    <w:rsid w:val="00526191"/>
    <w:rsid w:val="00526331"/>
    <w:rsid w:val="00526AB4"/>
    <w:rsid w:val="00527852"/>
    <w:rsid w:val="00527A00"/>
    <w:rsid w:val="00527B72"/>
    <w:rsid w:val="005315CC"/>
    <w:rsid w:val="005336FF"/>
    <w:rsid w:val="005337DD"/>
    <w:rsid w:val="005347C6"/>
    <w:rsid w:val="00537672"/>
    <w:rsid w:val="00537A15"/>
    <w:rsid w:val="00537E25"/>
    <w:rsid w:val="005418C1"/>
    <w:rsid w:val="00543722"/>
    <w:rsid w:val="005444D7"/>
    <w:rsid w:val="00544E25"/>
    <w:rsid w:val="00545085"/>
    <w:rsid w:val="00545D5A"/>
    <w:rsid w:val="0054607F"/>
    <w:rsid w:val="00546118"/>
    <w:rsid w:val="005462C9"/>
    <w:rsid w:val="00547056"/>
    <w:rsid w:val="00547B1F"/>
    <w:rsid w:val="00547B72"/>
    <w:rsid w:val="005546A0"/>
    <w:rsid w:val="00554A2E"/>
    <w:rsid w:val="005553C5"/>
    <w:rsid w:val="00555E0D"/>
    <w:rsid w:val="0055653E"/>
    <w:rsid w:val="005565E0"/>
    <w:rsid w:val="00556C21"/>
    <w:rsid w:val="0055775D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65DC"/>
    <w:rsid w:val="005671E4"/>
    <w:rsid w:val="0057047B"/>
    <w:rsid w:val="005705CD"/>
    <w:rsid w:val="00570938"/>
    <w:rsid w:val="00571F5C"/>
    <w:rsid w:val="00572F7B"/>
    <w:rsid w:val="005739FE"/>
    <w:rsid w:val="00573EE9"/>
    <w:rsid w:val="00574088"/>
    <w:rsid w:val="00574AB4"/>
    <w:rsid w:val="005766C7"/>
    <w:rsid w:val="0057745C"/>
    <w:rsid w:val="00580872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C6D"/>
    <w:rsid w:val="00594403"/>
    <w:rsid w:val="005944A8"/>
    <w:rsid w:val="00594D2B"/>
    <w:rsid w:val="005970CE"/>
    <w:rsid w:val="0059749A"/>
    <w:rsid w:val="0059771F"/>
    <w:rsid w:val="00597AA7"/>
    <w:rsid w:val="005A148B"/>
    <w:rsid w:val="005A23D2"/>
    <w:rsid w:val="005A2DF3"/>
    <w:rsid w:val="005A3001"/>
    <w:rsid w:val="005A6744"/>
    <w:rsid w:val="005A7BEB"/>
    <w:rsid w:val="005A7E27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79F7"/>
    <w:rsid w:val="005B7D03"/>
    <w:rsid w:val="005C0A3D"/>
    <w:rsid w:val="005C17C2"/>
    <w:rsid w:val="005C368F"/>
    <w:rsid w:val="005C3EB9"/>
    <w:rsid w:val="005C400B"/>
    <w:rsid w:val="005C4684"/>
    <w:rsid w:val="005C4905"/>
    <w:rsid w:val="005C4B76"/>
    <w:rsid w:val="005C5926"/>
    <w:rsid w:val="005C5D5D"/>
    <w:rsid w:val="005C5DFD"/>
    <w:rsid w:val="005C62FC"/>
    <w:rsid w:val="005D0878"/>
    <w:rsid w:val="005D169F"/>
    <w:rsid w:val="005D1725"/>
    <w:rsid w:val="005D1ABE"/>
    <w:rsid w:val="005D1E54"/>
    <w:rsid w:val="005D3238"/>
    <w:rsid w:val="005D3539"/>
    <w:rsid w:val="005D3582"/>
    <w:rsid w:val="005D4FBE"/>
    <w:rsid w:val="005D530A"/>
    <w:rsid w:val="005D73AA"/>
    <w:rsid w:val="005E0A4D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2887"/>
    <w:rsid w:val="005F29AF"/>
    <w:rsid w:val="005F3A80"/>
    <w:rsid w:val="005F3BA9"/>
    <w:rsid w:val="005F422B"/>
    <w:rsid w:val="005F4429"/>
    <w:rsid w:val="005F4AC3"/>
    <w:rsid w:val="005F7582"/>
    <w:rsid w:val="006018AD"/>
    <w:rsid w:val="00602BA3"/>
    <w:rsid w:val="006047E4"/>
    <w:rsid w:val="0060495B"/>
    <w:rsid w:val="006056FB"/>
    <w:rsid w:val="00606F69"/>
    <w:rsid w:val="00607521"/>
    <w:rsid w:val="00611F58"/>
    <w:rsid w:val="00611FDF"/>
    <w:rsid w:val="00613458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0FAB"/>
    <w:rsid w:val="00621F4C"/>
    <w:rsid w:val="006237BD"/>
    <w:rsid w:val="006247D9"/>
    <w:rsid w:val="006248E7"/>
    <w:rsid w:val="00625995"/>
    <w:rsid w:val="0062719C"/>
    <w:rsid w:val="00632160"/>
    <w:rsid w:val="00634CB9"/>
    <w:rsid w:val="00636576"/>
    <w:rsid w:val="006367A8"/>
    <w:rsid w:val="00636C8C"/>
    <w:rsid w:val="00636D23"/>
    <w:rsid w:val="00637156"/>
    <w:rsid w:val="006371B2"/>
    <w:rsid w:val="006427A5"/>
    <w:rsid w:val="00645936"/>
    <w:rsid w:val="00645B03"/>
    <w:rsid w:val="00645F67"/>
    <w:rsid w:val="00646E53"/>
    <w:rsid w:val="00646EE3"/>
    <w:rsid w:val="00647709"/>
    <w:rsid w:val="00647C6D"/>
    <w:rsid w:val="0065232B"/>
    <w:rsid w:val="00652B2F"/>
    <w:rsid w:val="00652B48"/>
    <w:rsid w:val="006553C6"/>
    <w:rsid w:val="00656A70"/>
    <w:rsid w:val="00657D93"/>
    <w:rsid w:val="006621F5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1D7C"/>
    <w:rsid w:val="00681F8A"/>
    <w:rsid w:val="00682288"/>
    <w:rsid w:val="00682E50"/>
    <w:rsid w:val="00684889"/>
    <w:rsid w:val="00685F73"/>
    <w:rsid w:val="00686366"/>
    <w:rsid w:val="006911A2"/>
    <w:rsid w:val="0069208B"/>
    <w:rsid w:val="00692368"/>
    <w:rsid w:val="006939B2"/>
    <w:rsid w:val="00696D71"/>
    <w:rsid w:val="00697B8F"/>
    <w:rsid w:val="006A02E9"/>
    <w:rsid w:val="006A0C63"/>
    <w:rsid w:val="006A0D02"/>
    <w:rsid w:val="006A233B"/>
    <w:rsid w:val="006A2ED2"/>
    <w:rsid w:val="006A2F0C"/>
    <w:rsid w:val="006A314C"/>
    <w:rsid w:val="006A3369"/>
    <w:rsid w:val="006A3CF6"/>
    <w:rsid w:val="006A41E4"/>
    <w:rsid w:val="006A5736"/>
    <w:rsid w:val="006A6422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A84"/>
    <w:rsid w:val="006C4BD0"/>
    <w:rsid w:val="006C4DE3"/>
    <w:rsid w:val="006C4E94"/>
    <w:rsid w:val="006C6004"/>
    <w:rsid w:val="006C6E43"/>
    <w:rsid w:val="006C726C"/>
    <w:rsid w:val="006C75AE"/>
    <w:rsid w:val="006C7BAB"/>
    <w:rsid w:val="006D0D37"/>
    <w:rsid w:val="006D16CF"/>
    <w:rsid w:val="006D45EF"/>
    <w:rsid w:val="006D6AB5"/>
    <w:rsid w:val="006D6BB8"/>
    <w:rsid w:val="006D787B"/>
    <w:rsid w:val="006D7A6A"/>
    <w:rsid w:val="006E1DF0"/>
    <w:rsid w:val="006E2807"/>
    <w:rsid w:val="006E3F69"/>
    <w:rsid w:val="006E473C"/>
    <w:rsid w:val="006E5535"/>
    <w:rsid w:val="006E5FA6"/>
    <w:rsid w:val="006E7A81"/>
    <w:rsid w:val="006F0CB8"/>
    <w:rsid w:val="006F0F87"/>
    <w:rsid w:val="006F1B3E"/>
    <w:rsid w:val="006F2239"/>
    <w:rsid w:val="006F3698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2ED5"/>
    <w:rsid w:val="00713366"/>
    <w:rsid w:val="007144C7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7C63"/>
    <w:rsid w:val="00727EE4"/>
    <w:rsid w:val="007301A7"/>
    <w:rsid w:val="00730ED3"/>
    <w:rsid w:val="0073106A"/>
    <w:rsid w:val="00731CB2"/>
    <w:rsid w:val="007323E7"/>
    <w:rsid w:val="007328FD"/>
    <w:rsid w:val="0073295C"/>
    <w:rsid w:val="00732F37"/>
    <w:rsid w:val="007331C2"/>
    <w:rsid w:val="007349C1"/>
    <w:rsid w:val="00735385"/>
    <w:rsid w:val="00735972"/>
    <w:rsid w:val="00736F8A"/>
    <w:rsid w:val="007402D1"/>
    <w:rsid w:val="00740BDE"/>
    <w:rsid w:val="00740C04"/>
    <w:rsid w:val="00741D66"/>
    <w:rsid w:val="0074292B"/>
    <w:rsid w:val="00745990"/>
    <w:rsid w:val="00746217"/>
    <w:rsid w:val="00747F1B"/>
    <w:rsid w:val="007505D2"/>
    <w:rsid w:val="00751290"/>
    <w:rsid w:val="00751F5E"/>
    <w:rsid w:val="00753485"/>
    <w:rsid w:val="007536A6"/>
    <w:rsid w:val="00753FFB"/>
    <w:rsid w:val="00754F02"/>
    <w:rsid w:val="007555F1"/>
    <w:rsid w:val="007563AA"/>
    <w:rsid w:val="00756F8F"/>
    <w:rsid w:val="00757A2F"/>
    <w:rsid w:val="00757AA5"/>
    <w:rsid w:val="007605A6"/>
    <w:rsid w:val="00760AE2"/>
    <w:rsid w:val="00760FCE"/>
    <w:rsid w:val="0076276E"/>
    <w:rsid w:val="007632AD"/>
    <w:rsid w:val="0076382F"/>
    <w:rsid w:val="00764D8B"/>
    <w:rsid w:val="00764FD1"/>
    <w:rsid w:val="007661B6"/>
    <w:rsid w:val="0077223D"/>
    <w:rsid w:val="00772D95"/>
    <w:rsid w:val="007741A3"/>
    <w:rsid w:val="007743E1"/>
    <w:rsid w:val="00775008"/>
    <w:rsid w:val="007759E9"/>
    <w:rsid w:val="007768C1"/>
    <w:rsid w:val="0077760D"/>
    <w:rsid w:val="007805FC"/>
    <w:rsid w:val="00780BE9"/>
    <w:rsid w:val="00780D38"/>
    <w:rsid w:val="00782AC5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CE2"/>
    <w:rsid w:val="00796E71"/>
    <w:rsid w:val="00797191"/>
    <w:rsid w:val="00797C73"/>
    <w:rsid w:val="007A020A"/>
    <w:rsid w:val="007A0417"/>
    <w:rsid w:val="007A05FD"/>
    <w:rsid w:val="007A0A73"/>
    <w:rsid w:val="007A1641"/>
    <w:rsid w:val="007A22F7"/>
    <w:rsid w:val="007A283E"/>
    <w:rsid w:val="007A2987"/>
    <w:rsid w:val="007A2DC9"/>
    <w:rsid w:val="007A2F03"/>
    <w:rsid w:val="007A5126"/>
    <w:rsid w:val="007A5283"/>
    <w:rsid w:val="007A674A"/>
    <w:rsid w:val="007A7534"/>
    <w:rsid w:val="007B1A99"/>
    <w:rsid w:val="007B1F09"/>
    <w:rsid w:val="007B40DB"/>
    <w:rsid w:val="007B49B8"/>
    <w:rsid w:val="007B6E90"/>
    <w:rsid w:val="007C0251"/>
    <w:rsid w:val="007C0B28"/>
    <w:rsid w:val="007C0FBC"/>
    <w:rsid w:val="007C121F"/>
    <w:rsid w:val="007C3A69"/>
    <w:rsid w:val="007C3FA5"/>
    <w:rsid w:val="007C48B4"/>
    <w:rsid w:val="007C4C5D"/>
    <w:rsid w:val="007C5F7B"/>
    <w:rsid w:val="007C6819"/>
    <w:rsid w:val="007C7830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169"/>
    <w:rsid w:val="007D6D3A"/>
    <w:rsid w:val="007D77B8"/>
    <w:rsid w:val="007D7DC9"/>
    <w:rsid w:val="007E0AEF"/>
    <w:rsid w:val="007E0CFE"/>
    <w:rsid w:val="007E15A5"/>
    <w:rsid w:val="007E2C1B"/>
    <w:rsid w:val="007E4CF0"/>
    <w:rsid w:val="007E6708"/>
    <w:rsid w:val="007E6EFD"/>
    <w:rsid w:val="007F26E1"/>
    <w:rsid w:val="007F30FC"/>
    <w:rsid w:val="007F37D8"/>
    <w:rsid w:val="007F4975"/>
    <w:rsid w:val="007F564D"/>
    <w:rsid w:val="007F57DB"/>
    <w:rsid w:val="007F6C8D"/>
    <w:rsid w:val="007F71CD"/>
    <w:rsid w:val="007F7D97"/>
    <w:rsid w:val="008002BD"/>
    <w:rsid w:val="00802572"/>
    <w:rsid w:val="00802A09"/>
    <w:rsid w:val="00803CE7"/>
    <w:rsid w:val="00805B4B"/>
    <w:rsid w:val="00805D32"/>
    <w:rsid w:val="00806526"/>
    <w:rsid w:val="008070FA"/>
    <w:rsid w:val="0080717B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341"/>
    <w:rsid w:val="0081681B"/>
    <w:rsid w:val="00816871"/>
    <w:rsid w:val="008176D4"/>
    <w:rsid w:val="008179A7"/>
    <w:rsid w:val="00822B38"/>
    <w:rsid w:val="00823C52"/>
    <w:rsid w:val="00823C9B"/>
    <w:rsid w:val="0082445B"/>
    <w:rsid w:val="00824B4F"/>
    <w:rsid w:val="008254D3"/>
    <w:rsid w:val="00826A3B"/>
    <w:rsid w:val="00827AB8"/>
    <w:rsid w:val="00830556"/>
    <w:rsid w:val="008315B7"/>
    <w:rsid w:val="00834C43"/>
    <w:rsid w:val="008369FD"/>
    <w:rsid w:val="00836C24"/>
    <w:rsid w:val="00840B51"/>
    <w:rsid w:val="00841BF3"/>
    <w:rsid w:val="00841F4B"/>
    <w:rsid w:val="00841F65"/>
    <w:rsid w:val="008429A0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5AC3"/>
    <w:rsid w:val="00856C89"/>
    <w:rsid w:val="00860F28"/>
    <w:rsid w:val="00861FD5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EC5"/>
    <w:rsid w:val="00875D23"/>
    <w:rsid w:val="008762B1"/>
    <w:rsid w:val="008764E3"/>
    <w:rsid w:val="00877A76"/>
    <w:rsid w:val="00877F85"/>
    <w:rsid w:val="0088003D"/>
    <w:rsid w:val="00880854"/>
    <w:rsid w:val="00881972"/>
    <w:rsid w:val="00882C2B"/>
    <w:rsid w:val="00882EA1"/>
    <w:rsid w:val="00884ADA"/>
    <w:rsid w:val="00884D46"/>
    <w:rsid w:val="00886458"/>
    <w:rsid w:val="0088735E"/>
    <w:rsid w:val="008901D4"/>
    <w:rsid w:val="00890219"/>
    <w:rsid w:val="00892E63"/>
    <w:rsid w:val="0089384E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48A4"/>
    <w:rsid w:val="008A5271"/>
    <w:rsid w:val="008A6F53"/>
    <w:rsid w:val="008A70A9"/>
    <w:rsid w:val="008A7339"/>
    <w:rsid w:val="008A7E4C"/>
    <w:rsid w:val="008B1754"/>
    <w:rsid w:val="008B1C1E"/>
    <w:rsid w:val="008B1E43"/>
    <w:rsid w:val="008B2EE1"/>
    <w:rsid w:val="008C08AF"/>
    <w:rsid w:val="008C1264"/>
    <w:rsid w:val="008C2010"/>
    <w:rsid w:val="008C668C"/>
    <w:rsid w:val="008C6797"/>
    <w:rsid w:val="008C7603"/>
    <w:rsid w:val="008C7DBB"/>
    <w:rsid w:val="008D022B"/>
    <w:rsid w:val="008D1183"/>
    <w:rsid w:val="008D156B"/>
    <w:rsid w:val="008D56D1"/>
    <w:rsid w:val="008D637E"/>
    <w:rsid w:val="008D78CB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383C"/>
    <w:rsid w:val="008F38B5"/>
    <w:rsid w:val="008F4290"/>
    <w:rsid w:val="008F4761"/>
    <w:rsid w:val="008F4F87"/>
    <w:rsid w:val="008F501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2048A"/>
    <w:rsid w:val="009217E4"/>
    <w:rsid w:val="00921B7A"/>
    <w:rsid w:val="00922E89"/>
    <w:rsid w:val="009248AC"/>
    <w:rsid w:val="00925371"/>
    <w:rsid w:val="00927520"/>
    <w:rsid w:val="00927D7A"/>
    <w:rsid w:val="00933A43"/>
    <w:rsid w:val="00933F18"/>
    <w:rsid w:val="00935504"/>
    <w:rsid w:val="009410F5"/>
    <w:rsid w:val="009418E4"/>
    <w:rsid w:val="00942E01"/>
    <w:rsid w:val="00943D97"/>
    <w:rsid w:val="00944ED2"/>
    <w:rsid w:val="00945681"/>
    <w:rsid w:val="009459ED"/>
    <w:rsid w:val="00950137"/>
    <w:rsid w:val="0095015C"/>
    <w:rsid w:val="00950640"/>
    <w:rsid w:val="009514B5"/>
    <w:rsid w:val="00952BD7"/>
    <w:rsid w:val="00953D91"/>
    <w:rsid w:val="00954B7B"/>
    <w:rsid w:val="00955353"/>
    <w:rsid w:val="00956133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61D7"/>
    <w:rsid w:val="009662F8"/>
    <w:rsid w:val="0096632F"/>
    <w:rsid w:val="00966E62"/>
    <w:rsid w:val="00967C3A"/>
    <w:rsid w:val="009717F9"/>
    <w:rsid w:val="00971BA1"/>
    <w:rsid w:val="0097243D"/>
    <w:rsid w:val="00972709"/>
    <w:rsid w:val="00973BD4"/>
    <w:rsid w:val="00974C06"/>
    <w:rsid w:val="00975CBF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6B5A"/>
    <w:rsid w:val="009A6D70"/>
    <w:rsid w:val="009A7092"/>
    <w:rsid w:val="009B0DA1"/>
    <w:rsid w:val="009B1A21"/>
    <w:rsid w:val="009B30EF"/>
    <w:rsid w:val="009B5BF7"/>
    <w:rsid w:val="009B61CE"/>
    <w:rsid w:val="009B64E7"/>
    <w:rsid w:val="009B6689"/>
    <w:rsid w:val="009B67B1"/>
    <w:rsid w:val="009C08C9"/>
    <w:rsid w:val="009C0BA7"/>
    <w:rsid w:val="009C0BD6"/>
    <w:rsid w:val="009C1B89"/>
    <w:rsid w:val="009C3E3B"/>
    <w:rsid w:val="009C464C"/>
    <w:rsid w:val="009C4690"/>
    <w:rsid w:val="009C4AC9"/>
    <w:rsid w:val="009C60C7"/>
    <w:rsid w:val="009C65FB"/>
    <w:rsid w:val="009C6709"/>
    <w:rsid w:val="009D0902"/>
    <w:rsid w:val="009D0D3D"/>
    <w:rsid w:val="009D1840"/>
    <w:rsid w:val="009D1853"/>
    <w:rsid w:val="009D2361"/>
    <w:rsid w:val="009D3D34"/>
    <w:rsid w:val="009D4AE3"/>
    <w:rsid w:val="009D4FD1"/>
    <w:rsid w:val="009D5A61"/>
    <w:rsid w:val="009D6B46"/>
    <w:rsid w:val="009D779A"/>
    <w:rsid w:val="009E14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5703"/>
    <w:rsid w:val="009F6C9E"/>
    <w:rsid w:val="009F72E4"/>
    <w:rsid w:val="00A00361"/>
    <w:rsid w:val="00A0083C"/>
    <w:rsid w:val="00A010F5"/>
    <w:rsid w:val="00A0153F"/>
    <w:rsid w:val="00A02939"/>
    <w:rsid w:val="00A02C1C"/>
    <w:rsid w:val="00A02E8D"/>
    <w:rsid w:val="00A03A6E"/>
    <w:rsid w:val="00A03CF7"/>
    <w:rsid w:val="00A04EC2"/>
    <w:rsid w:val="00A05305"/>
    <w:rsid w:val="00A05A19"/>
    <w:rsid w:val="00A070CE"/>
    <w:rsid w:val="00A07ECB"/>
    <w:rsid w:val="00A106B9"/>
    <w:rsid w:val="00A123A3"/>
    <w:rsid w:val="00A15A3E"/>
    <w:rsid w:val="00A15B2A"/>
    <w:rsid w:val="00A15B6A"/>
    <w:rsid w:val="00A1638B"/>
    <w:rsid w:val="00A176BD"/>
    <w:rsid w:val="00A17736"/>
    <w:rsid w:val="00A178BB"/>
    <w:rsid w:val="00A17F0B"/>
    <w:rsid w:val="00A20B94"/>
    <w:rsid w:val="00A21DD3"/>
    <w:rsid w:val="00A22834"/>
    <w:rsid w:val="00A22FF2"/>
    <w:rsid w:val="00A2483F"/>
    <w:rsid w:val="00A249D1"/>
    <w:rsid w:val="00A24A51"/>
    <w:rsid w:val="00A24D01"/>
    <w:rsid w:val="00A25522"/>
    <w:rsid w:val="00A258DF"/>
    <w:rsid w:val="00A2600C"/>
    <w:rsid w:val="00A27893"/>
    <w:rsid w:val="00A30C3F"/>
    <w:rsid w:val="00A31255"/>
    <w:rsid w:val="00A3319A"/>
    <w:rsid w:val="00A34602"/>
    <w:rsid w:val="00A351BA"/>
    <w:rsid w:val="00A3599E"/>
    <w:rsid w:val="00A35E7F"/>
    <w:rsid w:val="00A360EA"/>
    <w:rsid w:val="00A36150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488A"/>
    <w:rsid w:val="00A556A8"/>
    <w:rsid w:val="00A569B3"/>
    <w:rsid w:val="00A572FA"/>
    <w:rsid w:val="00A57F3A"/>
    <w:rsid w:val="00A60FF9"/>
    <w:rsid w:val="00A61C15"/>
    <w:rsid w:val="00A626BB"/>
    <w:rsid w:val="00A62729"/>
    <w:rsid w:val="00A6413F"/>
    <w:rsid w:val="00A6486C"/>
    <w:rsid w:val="00A66D28"/>
    <w:rsid w:val="00A7040B"/>
    <w:rsid w:val="00A70D3E"/>
    <w:rsid w:val="00A7152D"/>
    <w:rsid w:val="00A71AE0"/>
    <w:rsid w:val="00A736D4"/>
    <w:rsid w:val="00A7448F"/>
    <w:rsid w:val="00A74A52"/>
    <w:rsid w:val="00A74E21"/>
    <w:rsid w:val="00A75906"/>
    <w:rsid w:val="00A75C6E"/>
    <w:rsid w:val="00A765C0"/>
    <w:rsid w:val="00A77667"/>
    <w:rsid w:val="00A84196"/>
    <w:rsid w:val="00A84630"/>
    <w:rsid w:val="00A84CB2"/>
    <w:rsid w:val="00A852BE"/>
    <w:rsid w:val="00A86900"/>
    <w:rsid w:val="00A879AA"/>
    <w:rsid w:val="00A87EA0"/>
    <w:rsid w:val="00A91A49"/>
    <w:rsid w:val="00A92E5F"/>
    <w:rsid w:val="00A932C1"/>
    <w:rsid w:val="00A93FEB"/>
    <w:rsid w:val="00A94476"/>
    <w:rsid w:val="00A954B1"/>
    <w:rsid w:val="00A965FF"/>
    <w:rsid w:val="00AA08EC"/>
    <w:rsid w:val="00AA200B"/>
    <w:rsid w:val="00AA2813"/>
    <w:rsid w:val="00AA329E"/>
    <w:rsid w:val="00AA411C"/>
    <w:rsid w:val="00AA44AD"/>
    <w:rsid w:val="00AA4E30"/>
    <w:rsid w:val="00AA5C7C"/>
    <w:rsid w:val="00AA5E75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6B28"/>
    <w:rsid w:val="00AB769D"/>
    <w:rsid w:val="00AC1871"/>
    <w:rsid w:val="00AC2594"/>
    <w:rsid w:val="00AC2D97"/>
    <w:rsid w:val="00AC39ED"/>
    <w:rsid w:val="00AC455A"/>
    <w:rsid w:val="00AC6970"/>
    <w:rsid w:val="00AC716D"/>
    <w:rsid w:val="00AD1F23"/>
    <w:rsid w:val="00AD1FA8"/>
    <w:rsid w:val="00AD3983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EF3"/>
    <w:rsid w:val="00AE45FA"/>
    <w:rsid w:val="00AE4B0E"/>
    <w:rsid w:val="00AE634A"/>
    <w:rsid w:val="00AE70DF"/>
    <w:rsid w:val="00AE76AA"/>
    <w:rsid w:val="00AE7B72"/>
    <w:rsid w:val="00AF0139"/>
    <w:rsid w:val="00AF0861"/>
    <w:rsid w:val="00AF0B3A"/>
    <w:rsid w:val="00AF1E3F"/>
    <w:rsid w:val="00AF31FB"/>
    <w:rsid w:val="00AF3356"/>
    <w:rsid w:val="00AF38A9"/>
    <w:rsid w:val="00AF4B98"/>
    <w:rsid w:val="00AF5653"/>
    <w:rsid w:val="00AF7E0A"/>
    <w:rsid w:val="00B00AD5"/>
    <w:rsid w:val="00B0183B"/>
    <w:rsid w:val="00B02032"/>
    <w:rsid w:val="00B024AB"/>
    <w:rsid w:val="00B0363C"/>
    <w:rsid w:val="00B05527"/>
    <w:rsid w:val="00B06F1E"/>
    <w:rsid w:val="00B06F91"/>
    <w:rsid w:val="00B07994"/>
    <w:rsid w:val="00B100C1"/>
    <w:rsid w:val="00B11F8E"/>
    <w:rsid w:val="00B11FB0"/>
    <w:rsid w:val="00B12022"/>
    <w:rsid w:val="00B12DF4"/>
    <w:rsid w:val="00B139F3"/>
    <w:rsid w:val="00B13E32"/>
    <w:rsid w:val="00B15E2A"/>
    <w:rsid w:val="00B17954"/>
    <w:rsid w:val="00B21582"/>
    <w:rsid w:val="00B2339A"/>
    <w:rsid w:val="00B234F0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1B18"/>
    <w:rsid w:val="00B33A53"/>
    <w:rsid w:val="00B34AB8"/>
    <w:rsid w:val="00B34B71"/>
    <w:rsid w:val="00B34C59"/>
    <w:rsid w:val="00B34C93"/>
    <w:rsid w:val="00B35061"/>
    <w:rsid w:val="00B3568E"/>
    <w:rsid w:val="00B35708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51253"/>
    <w:rsid w:val="00B51C6C"/>
    <w:rsid w:val="00B523DC"/>
    <w:rsid w:val="00B52CD9"/>
    <w:rsid w:val="00B541AB"/>
    <w:rsid w:val="00B54784"/>
    <w:rsid w:val="00B55345"/>
    <w:rsid w:val="00B55CED"/>
    <w:rsid w:val="00B57D98"/>
    <w:rsid w:val="00B60809"/>
    <w:rsid w:val="00B61536"/>
    <w:rsid w:val="00B61B20"/>
    <w:rsid w:val="00B62F27"/>
    <w:rsid w:val="00B63FFB"/>
    <w:rsid w:val="00B642DC"/>
    <w:rsid w:val="00B65E28"/>
    <w:rsid w:val="00B66BE2"/>
    <w:rsid w:val="00B6740A"/>
    <w:rsid w:val="00B675DF"/>
    <w:rsid w:val="00B7031A"/>
    <w:rsid w:val="00B70ECD"/>
    <w:rsid w:val="00B715F2"/>
    <w:rsid w:val="00B719E3"/>
    <w:rsid w:val="00B72319"/>
    <w:rsid w:val="00B7468A"/>
    <w:rsid w:val="00B75066"/>
    <w:rsid w:val="00B803A7"/>
    <w:rsid w:val="00B8104D"/>
    <w:rsid w:val="00B81A78"/>
    <w:rsid w:val="00B81F24"/>
    <w:rsid w:val="00B8293E"/>
    <w:rsid w:val="00B8300C"/>
    <w:rsid w:val="00B836CD"/>
    <w:rsid w:val="00B846D3"/>
    <w:rsid w:val="00B84CCB"/>
    <w:rsid w:val="00B869C2"/>
    <w:rsid w:val="00B86FF9"/>
    <w:rsid w:val="00B918D1"/>
    <w:rsid w:val="00B94534"/>
    <w:rsid w:val="00B97641"/>
    <w:rsid w:val="00B97B7D"/>
    <w:rsid w:val="00BA20A6"/>
    <w:rsid w:val="00BA3302"/>
    <w:rsid w:val="00BA39DB"/>
    <w:rsid w:val="00BA5E28"/>
    <w:rsid w:val="00BA7C1D"/>
    <w:rsid w:val="00BA7DD5"/>
    <w:rsid w:val="00BB094F"/>
    <w:rsid w:val="00BB1460"/>
    <w:rsid w:val="00BB1D28"/>
    <w:rsid w:val="00BB2137"/>
    <w:rsid w:val="00BB2A30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2C3"/>
    <w:rsid w:val="00BD7F4C"/>
    <w:rsid w:val="00BE1572"/>
    <w:rsid w:val="00BE1DB3"/>
    <w:rsid w:val="00BE3A22"/>
    <w:rsid w:val="00BE4FB0"/>
    <w:rsid w:val="00BF03E7"/>
    <w:rsid w:val="00BF3702"/>
    <w:rsid w:val="00BF4381"/>
    <w:rsid w:val="00BF4A10"/>
    <w:rsid w:val="00BF4C1C"/>
    <w:rsid w:val="00BF4EF9"/>
    <w:rsid w:val="00BF615A"/>
    <w:rsid w:val="00BF618D"/>
    <w:rsid w:val="00BF6732"/>
    <w:rsid w:val="00C001D4"/>
    <w:rsid w:val="00C00A9F"/>
    <w:rsid w:val="00C00FB8"/>
    <w:rsid w:val="00C02CCC"/>
    <w:rsid w:val="00C03D6D"/>
    <w:rsid w:val="00C061E2"/>
    <w:rsid w:val="00C067F8"/>
    <w:rsid w:val="00C0702A"/>
    <w:rsid w:val="00C074B9"/>
    <w:rsid w:val="00C1074A"/>
    <w:rsid w:val="00C1097B"/>
    <w:rsid w:val="00C12742"/>
    <w:rsid w:val="00C12CE9"/>
    <w:rsid w:val="00C15085"/>
    <w:rsid w:val="00C157DA"/>
    <w:rsid w:val="00C168FB"/>
    <w:rsid w:val="00C16AD3"/>
    <w:rsid w:val="00C176AD"/>
    <w:rsid w:val="00C17A6E"/>
    <w:rsid w:val="00C20B2E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38AD"/>
    <w:rsid w:val="00C36F86"/>
    <w:rsid w:val="00C3719E"/>
    <w:rsid w:val="00C377C6"/>
    <w:rsid w:val="00C37D3D"/>
    <w:rsid w:val="00C37FE5"/>
    <w:rsid w:val="00C41FE7"/>
    <w:rsid w:val="00C42649"/>
    <w:rsid w:val="00C42D0E"/>
    <w:rsid w:val="00C473A7"/>
    <w:rsid w:val="00C50537"/>
    <w:rsid w:val="00C5123B"/>
    <w:rsid w:val="00C52B61"/>
    <w:rsid w:val="00C52FBA"/>
    <w:rsid w:val="00C5341D"/>
    <w:rsid w:val="00C53B9D"/>
    <w:rsid w:val="00C53CC5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838"/>
    <w:rsid w:val="00C74526"/>
    <w:rsid w:val="00C75729"/>
    <w:rsid w:val="00C75D4B"/>
    <w:rsid w:val="00C76889"/>
    <w:rsid w:val="00C80615"/>
    <w:rsid w:val="00C80D41"/>
    <w:rsid w:val="00C8496E"/>
    <w:rsid w:val="00C868BA"/>
    <w:rsid w:val="00C87F34"/>
    <w:rsid w:val="00C9111E"/>
    <w:rsid w:val="00C9214C"/>
    <w:rsid w:val="00C92631"/>
    <w:rsid w:val="00C93180"/>
    <w:rsid w:val="00C93AAD"/>
    <w:rsid w:val="00C96718"/>
    <w:rsid w:val="00C97A60"/>
    <w:rsid w:val="00CA02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79C9"/>
    <w:rsid w:val="00CB133C"/>
    <w:rsid w:val="00CB2149"/>
    <w:rsid w:val="00CB2B99"/>
    <w:rsid w:val="00CB2F5F"/>
    <w:rsid w:val="00CB3A0E"/>
    <w:rsid w:val="00CB4CAA"/>
    <w:rsid w:val="00CB4DB4"/>
    <w:rsid w:val="00CB53D9"/>
    <w:rsid w:val="00CB6FEB"/>
    <w:rsid w:val="00CC1678"/>
    <w:rsid w:val="00CC2637"/>
    <w:rsid w:val="00CC293B"/>
    <w:rsid w:val="00CC5CDE"/>
    <w:rsid w:val="00CD0C1E"/>
    <w:rsid w:val="00CD2980"/>
    <w:rsid w:val="00CD3DBB"/>
    <w:rsid w:val="00CD433F"/>
    <w:rsid w:val="00CD53B9"/>
    <w:rsid w:val="00CD6732"/>
    <w:rsid w:val="00CD6A1E"/>
    <w:rsid w:val="00CD6E37"/>
    <w:rsid w:val="00CD70A9"/>
    <w:rsid w:val="00CE0182"/>
    <w:rsid w:val="00CE0C2D"/>
    <w:rsid w:val="00CE0D72"/>
    <w:rsid w:val="00CE2ABF"/>
    <w:rsid w:val="00CE3387"/>
    <w:rsid w:val="00CE3D57"/>
    <w:rsid w:val="00CE4340"/>
    <w:rsid w:val="00CE53D0"/>
    <w:rsid w:val="00CE6A80"/>
    <w:rsid w:val="00CE6F9B"/>
    <w:rsid w:val="00CE7AF1"/>
    <w:rsid w:val="00CF11C2"/>
    <w:rsid w:val="00CF1576"/>
    <w:rsid w:val="00CF1799"/>
    <w:rsid w:val="00CF1958"/>
    <w:rsid w:val="00CF19B4"/>
    <w:rsid w:val="00CF2BEA"/>
    <w:rsid w:val="00CF3B5A"/>
    <w:rsid w:val="00CF58AA"/>
    <w:rsid w:val="00CF61E4"/>
    <w:rsid w:val="00CF6831"/>
    <w:rsid w:val="00D008DF"/>
    <w:rsid w:val="00D016C2"/>
    <w:rsid w:val="00D026AC"/>
    <w:rsid w:val="00D02B9E"/>
    <w:rsid w:val="00D04E12"/>
    <w:rsid w:val="00D05990"/>
    <w:rsid w:val="00D059AE"/>
    <w:rsid w:val="00D06CD7"/>
    <w:rsid w:val="00D070C3"/>
    <w:rsid w:val="00D11EAA"/>
    <w:rsid w:val="00D12540"/>
    <w:rsid w:val="00D13FB5"/>
    <w:rsid w:val="00D145D5"/>
    <w:rsid w:val="00D14E86"/>
    <w:rsid w:val="00D14F7B"/>
    <w:rsid w:val="00D1558E"/>
    <w:rsid w:val="00D15A7D"/>
    <w:rsid w:val="00D16FA8"/>
    <w:rsid w:val="00D20C5B"/>
    <w:rsid w:val="00D215BF"/>
    <w:rsid w:val="00D21618"/>
    <w:rsid w:val="00D219B0"/>
    <w:rsid w:val="00D2558A"/>
    <w:rsid w:val="00D25CA9"/>
    <w:rsid w:val="00D26C8B"/>
    <w:rsid w:val="00D27DA0"/>
    <w:rsid w:val="00D27FD1"/>
    <w:rsid w:val="00D31919"/>
    <w:rsid w:val="00D31D47"/>
    <w:rsid w:val="00D32F8C"/>
    <w:rsid w:val="00D331B6"/>
    <w:rsid w:val="00D33874"/>
    <w:rsid w:val="00D40370"/>
    <w:rsid w:val="00D412DD"/>
    <w:rsid w:val="00D41519"/>
    <w:rsid w:val="00D4261F"/>
    <w:rsid w:val="00D428B8"/>
    <w:rsid w:val="00D42B15"/>
    <w:rsid w:val="00D42CEB"/>
    <w:rsid w:val="00D464A1"/>
    <w:rsid w:val="00D4674C"/>
    <w:rsid w:val="00D46A65"/>
    <w:rsid w:val="00D472BD"/>
    <w:rsid w:val="00D5168D"/>
    <w:rsid w:val="00D51703"/>
    <w:rsid w:val="00D52160"/>
    <w:rsid w:val="00D52EA0"/>
    <w:rsid w:val="00D534BC"/>
    <w:rsid w:val="00D53559"/>
    <w:rsid w:val="00D55063"/>
    <w:rsid w:val="00D55125"/>
    <w:rsid w:val="00D5562A"/>
    <w:rsid w:val="00D5569D"/>
    <w:rsid w:val="00D61985"/>
    <w:rsid w:val="00D61EDE"/>
    <w:rsid w:val="00D62396"/>
    <w:rsid w:val="00D6252E"/>
    <w:rsid w:val="00D63AC7"/>
    <w:rsid w:val="00D64338"/>
    <w:rsid w:val="00D646DF"/>
    <w:rsid w:val="00D7065C"/>
    <w:rsid w:val="00D71282"/>
    <w:rsid w:val="00D71E89"/>
    <w:rsid w:val="00D729FD"/>
    <w:rsid w:val="00D731B4"/>
    <w:rsid w:val="00D74633"/>
    <w:rsid w:val="00D753E8"/>
    <w:rsid w:val="00D756C5"/>
    <w:rsid w:val="00D760E3"/>
    <w:rsid w:val="00D76335"/>
    <w:rsid w:val="00D766BF"/>
    <w:rsid w:val="00D7733E"/>
    <w:rsid w:val="00D777B5"/>
    <w:rsid w:val="00D77D15"/>
    <w:rsid w:val="00D80107"/>
    <w:rsid w:val="00D80735"/>
    <w:rsid w:val="00D81EBC"/>
    <w:rsid w:val="00D82097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85A"/>
    <w:rsid w:val="00D97D77"/>
    <w:rsid w:val="00DA00E1"/>
    <w:rsid w:val="00DA458F"/>
    <w:rsid w:val="00DA4BCD"/>
    <w:rsid w:val="00DA636D"/>
    <w:rsid w:val="00DA664B"/>
    <w:rsid w:val="00DA7124"/>
    <w:rsid w:val="00DA71FE"/>
    <w:rsid w:val="00DB0831"/>
    <w:rsid w:val="00DB2CAB"/>
    <w:rsid w:val="00DB3791"/>
    <w:rsid w:val="00DB3823"/>
    <w:rsid w:val="00DB3D34"/>
    <w:rsid w:val="00DB684E"/>
    <w:rsid w:val="00DB7CB0"/>
    <w:rsid w:val="00DC0B8F"/>
    <w:rsid w:val="00DC1019"/>
    <w:rsid w:val="00DC1528"/>
    <w:rsid w:val="00DC448C"/>
    <w:rsid w:val="00DC4AD9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5EE6"/>
    <w:rsid w:val="00DD5F94"/>
    <w:rsid w:val="00DD7FC8"/>
    <w:rsid w:val="00DE0129"/>
    <w:rsid w:val="00DE0CCE"/>
    <w:rsid w:val="00DE3159"/>
    <w:rsid w:val="00DE374F"/>
    <w:rsid w:val="00DE4971"/>
    <w:rsid w:val="00DE4AC6"/>
    <w:rsid w:val="00DE6D85"/>
    <w:rsid w:val="00DF0B2C"/>
    <w:rsid w:val="00DF0EA2"/>
    <w:rsid w:val="00DF20DE"/>
    <w:rsid w:val="00DF2C60"/>
    <w:rsid w:val="00DF364A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01B6"/>
    <w:rsid w:val="00E1110A"/>
    <w:rsid w:val="00E115B0"/>
    <w:rsid w:val="00E13BFC"/>
    <w:rsid w:val="00E14027"/>
    <w:rsid w:val="00E158F3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3EC0"/>
    <w:rsid w:val="00E24979"/>
    <w:rsid w:val="00E26493"/>
    <w:rsid w:val="00E26D09"/>
    <w:rsid w:val="00E27549"/>
    <w:rsid w:val="00E27CF0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3CCD"/>
    <w:rsid w:val="00E34F56"/>
    <w:rsid w:val="00E37D35"/>
    <w:rsid w:val="00E408EC"/>
    <w:rsid w:val="00E41BE7"/>
    <w:rsid w:val="00E42230"/>
    <w:rsid w:val="00E42AC6"/>
    <w:rsid w:val="00E43FBA"/>
    <w:rsid w:val="00E46342"/>
    <w:rsid w:val="00E47BC9"/>
    <w:rsid w:val="00E51912"/>
    <w:rsid w:val="00E51A0A"/>
    <w:rsid w:val="00E51C51"/>
    <w:rsid w:val="00E52E41"/>
    <w:rsid w:val="00E535DB"/>
    <w:rsid w:val="00E54309"/>
    <w:rsid w:val="00E54477"/>
    <w:rsid w:val="00E5564C"/>
    <w:rsid w:val="00E559D8"/>
    <w:rsid w:val="00E569E7"/>
    <w:rsid w:val="00E60B6E"/>
    <w:rsid w:val="00E61305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CDE"/>
    <w:rsid w:val="00E74352"/>
    <w:rsid w:val="00E75619"/>
    <w:rsid w:val="00E758C2"/>
    <w:rsid w:val="00E7737E"/>
    <w:rsid w:val="00E779A3"/>
    <w:rsid w:val="00E77C2F"/>
    <w:rsid w:val="00E82299"/>
    <w:rsid w:val="00E833C7"/>
    <w:rsid w:val="00E839C5"/>
    <w:rsid w:val="00E83F66"/>
    <w:rsid w:val="00E84AB8"/>
    <w:rsid w:val="00E84F71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8E"/>
    <w:rsid w:val="00E93BEC"/>
    <w:rsid w:val="00E94D14"/>
    <w:rsid w:val="00E95191"/>
    <w:rsid w:val="00E96558"/>
    <w:rsid w:val="00E97A95"/>
    <w:rsid w:val="00E97CA0"/>
    <w:rsid w:val="00EA4041"/>
    <w:rsid w:val="00EA4361"/>
    <w:rsid w:val="00EA59AD"/>
    <w:rsid w:val="00EA62B3"/>
    <w:rsid w:val="00EA74B6"/>
    <w:rsid w:val="00EA7B4B"/>
    <w:rsid w:val="00EB0657"/>
    <w:rsid w:val="00EB0851"/>
    <w:rsid w:val="00EB3B59"/>
    <w:rsid w:val="00EB52BD"/>
    <w:rsid w:val="00EB5359"/>
    <w:rsid w:val="00EB59C1"/>
    <w:rsid w:val="00EB63D9"/>
    <w:rsid w:val="00EB6B74"/>
    <w:rsid w:val="00EB7F59"/>
    <w:rsid w:val="00EC0B79"/>
    <w:rsid w:val="00EC1646"/>
    <w:rsid w:val="00EC199D"/>
    <w:rsid w:val="00EC432C"/>
    <w:rsid w:val="00EC440E"/>
    <w:rsid w:val="00EC6C6C"/>
    <w:rsid w:val="00ED00F6"/>
    <w:rsid w:val="00ED1A2A"/>
    <w:rsid w:val="00ED3D6C"/>
    <w:rsid w:val="00ED4343"/>
    <w:rsid w:val="00ED44A1"/>
    <w:rsid w:val="00ED459C"/>
    <w:rsid w:val="00ED4635"/>
    <w:rsid w:val="00ED4AFC"/>
    <w:rsid w:val="00ED6DC8"/>
    <w:rsid w:val="00ED7607"/>
    <w:rsid w:val="00ED7BB8"/>
    <w:rsid w:val="00EE03F5"/>
    <w:rsid w:val="00EE076D"/>
    <w:rsid w:val="00EE2381"/>
    <w:rsid w:val="00EE2F73"/>
    <w:rsid w:val="00EE32F7"/>
    <w:rsid w:val="00EE378C"/>
    <w:rsid w:val="00EE4FEC"/>
    <w:rsid w:val="00EE595E"/>
    <w:rsid w:val="00EE5D4A"/>
    <w:rsid w:val="00EE6464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4A07"/>
    <w:rsid w:val="00F05011"/>
    <w:rsid w:val="00F05755"/>
    <w:rsid w:val="00F06505"/>
    <w:rsid w:val="00F10775"/>
    <w:rsid w:val="00F11284"/>
    <w:rsid w:val="00F116A1"/>
    <w:rsid w:val="00F12709"/>
    <w:rsid w:val="00F14AB2"/>
    <w:rsid w:val="00F14ADC"/>
    <w:rsid w:val="00F15C6D"/>
    <w:rsid w:val="00F1666E"/>
    <w:rsid w:val="00F16FC2"/>
    <w:rsid w:val="00F2083F"/>
    <w:rsid w:val="00F20A2D"/>
    <w:rsid w:val="00F210BC"/>
    <w:rsid w:val="00F21EFE"/>
    <w:rsid w:val="00F2255C"/>
    <w:rsid w:val="00F24AAB"/>
    <w:rsid w:val="00F24E60"/>
    <w:rsid w:val="00F26FD7"/>
    <w:rsid w:val="00F301DA"/>
    <w:rsid w:val="00F30D9E"/>
    <w:rsid w:val="00F31035"/>
    <w:rsid w:val="00F3114E"/>
    <w:rsid w:val="00F321F8"/>
    <w:rsid w:val="00F32EBE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F01"/>
    <w:rsid w:val="00F44439"/>
    <w:rsid w:val="00F454E0"/>
    <w:rsid w:val="00F458D9"/>
    <w:rsid w:val="00F47270"/>
    <w:rsid w:val="00F503F0"/>
    <w:rsid w:val="00F50AE1"/>
    <w:rsid w:val="00F51571"/>
    <w:rsid w:val="00F55A00"/>
    <w:rsid w:val="00F55A10"/>
    <w:rsid w:val="00F56241"/>
    <w:rsid w:val="00F56871"/>
    <w:rsid w:val="00F61B75"/>
    <w:rsid w:val="00F62091"/>
    <w:rsid w:val="00F647D6"/>
    <w:rsid w:val="00F72D1A"/>
    <w:rsid w:val="00F72D8D"/>
    <w:rsid w:val="00F760B7"/>
    <w:rsid w:val="00F80141"/>
    <w:rsid w:val="00F8033B"/>
    <w:rsid w:val="00F833D6"/>
    <w:rsid w:val="00F84ED8"/>
    <w:rsid w:val="00F8687F"/>
    <w:rsid w:val="00F87586"/>
    <w:rsid w:val="00F9127E"/>
    <w:rsid w:val="00F91D2F"/>
    <w:rsid w:val="00F92935"/>
    <w:rsid w:val="00F92BB4"/>
    <w:rsid w:val="00F94F29"/>
    <w:rsid w:val="00F95191"/>
    <w:rsid w:val="00F95E2C"/>
    <w:rsid w:val="00F974B1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10F1"/>
    <w:rsid w:val="00FB2CB4"/>
    <w:rsid w:val="00FB2F62"/>
    <w:rsid w:val="00FB460E"/>
    <w:rsid w:val="00FB49D8"/>
    <w:rsid w:val="00FB57FD"/>
    <w:rsid w:val="00FB793A"/>
    <w:rsid w:val="00FC1D0C"/>
    <w:rsid w:val="00FC2A0A"/>
    <w:rsid w:val="00FC40AA"/>
    <w:rsid w:val="00FC444C"/>
    <w:rsid w:val="00FC446C"/>
    <w:rsid w:val="00FC58A3"/>
    <w:rsid w:val="00FC6ACA"/>
    <w:rsid w:val="00FC733A"/>
    <w:rsid w:val="00FD0D33"/>
    <w:rsid w:val="00FD16E7"/>
    <w:rsid w:val="00FD41FA"/>
    <w:rsid w:val="00FD5578"/>
    <w:rsid w:val="00FD6151"/>
    <w:rsid w:val="00FE0A71"/>
    <w:rsid w:val="00FE12D1"/>
    <w:rsid w:val="00FE1C79"/>
    <w:rsid w:val="00FE2BB9"/>
    <w:rsid w:val="00FE3EDD"/>
    <w:rsid w:val="00FE5EF8"/>
    <w:rsid w:val="00FE7282"/>
    <w:rsid w:val="00FE7B24"/>
    <w:rsid w:val="00FE7B3D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91D53F-C778-40BB-BB03-AF964F2D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  <w:style w:type="paragraph" w:styleId="aa">
    <w:name w:val="Document Map"/>
    <w:basedOn w:val="a0"/>
    <w:link w:val="Char"/>
    <w:uiPriority w:val="99"/>
    <w:semiHidden/>
    <w:unhideWhenUsed/>
    <w:rsid w:val="00590573"/>
    <w:rPr>
      <w:rFonts w:ascii="宋体"/>
      <w:sz w:val="18"/>
      <w:szCs w:val="18"/>
    </w:rPr>
  </w:style>
  <w:style w:type="character" w:customStyle="1" w:styleId="Char">
    <w:name w:val="文档结构图 Char"/>
    <w:basedOn w:val="a2"/>
    <w:link w:val="aa"/>
    <w:uiPriority w:val="99"/>
    <w:semiHidden/>
    <w:rsid w:val="00590573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47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32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65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327C-817D-4473-A41E-4575BF89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42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1575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29</cp:revision>
  <dcterms:created xsi:type="dcterms:W3CDTF">2019-11-01T08:47:00Z</dcterms:created>
  <dcterms:modified xsi:type="dcterms:W3CDTF">2019-11-01T09:29:00Z</dcterms:modified>
</cp:coreProperties>
</file>