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46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西安热力总公司值守服务合同签订。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临汾市重点污染源自动监控运维合同签订。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临汾市APP开发合同签订。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蓝田垃圾焚烧值守服务合同正在走流程。（武彦勇）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运城市县级版软件销售推广。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杨凯凯离职申请，离职工作交接。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服务运营部全体会议。（张总主持）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山西省重点污染源自动监控培训（第二期）。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D93BA"/>
    <w:multiLevelType w:val="singleLevel"/>
    <w:tmpl w:val="1A8D93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AF53F86"/>
    <w:rsid w:val="177D363B"/>
    <w:rsid w:val="17B75E2D"/>
    <w:rsid w:val="2C620593"/>
    <w:rsid w:val="36405A43"/>
    <w:rsid w:val="3D69775B"/>
    <w:rsid w:val="3F490FC5"/>
    <w:rsid w:val="451723A8"/>
    <w:rsid w:val="4AFA2B81"/>
    <w:rsid w:val="4E531436"/>
    <w:rsid w:val="4FDD48AA"/>
    <w:rsid w:val="566B007C"/>
    <w:rsid w:val="5E3B57AA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847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2019-11-16T14:09:58Z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