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西安热力总公司推广。基本敲定合同。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咸阳用电监管项目推进，预计下周进行财政评审。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长治市长治县县级版软件推广。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4、运城市各县县级版软件方案制作。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咸阳市用电监管推进。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西安热力总公司值守服务工作推进。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大同人员与高杰进行沟通，若月底无法签订合同，进行优化。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西安热力总公司值守服务合同签订。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山西省厅2015年合同质保金退回手续办理。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41C1FBB"/>
    <w:multiLevelType w:val="multilevel"/>
    <w:tmpl w:val="141C1F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B5BD49"/>
    <w:multiLevelType w:val="singleLevel"/>
    <w:tmpl w:val="60B5BD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177D363B"/>
    <w:rsid w:val="2C620593"/>
    <w:rsid w:val="36405A43"/>
    <w:rsid w:val="451723A8"/>
    <w:rsid w:val="4AFA2B81"/>
    <w:rsid w:val="4E531436"/>
    <w:rsid w:val="4FDD48AA"/>
    <w:rsid w:val="5E3B57AA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788</TotalTime>
  <ScaleCrop>false</ScaleCrop>
  <LinksUpToDate>false</LinksUpToDate>
  <CharactersWithSpaces>256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2019-10-26T06:03:21Z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