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5925">
        <w:rPr>
          <w:rFonts w:ascii="黑体" w:eastAsia="黑体" w:hAnsi="黑体" w:hint="eastAsia"/>
          <w:sz w:val="52"/>
        </w:rPr>
        <w:t>4</w:t>
      </w:r>
      <w:r w:rsidR="00A568F5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</w:t>
            </w:r>
            <w:r w:rsidR="00AB07EB">
              <w:rPr>
                <w:rFonts w:ascii="仿宋" w:eastAsia="仿宋" w:hAnsi="仿宋"/>
                <w:sz w:val="28"/>
                <w:szCs w:val="28"/>
              </w:rPr>
              <w:t>99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AA7C13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年新增9个，流失17个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A568F5" w:rsidRPr="00A568F5" w:rsidRDefault="00A568F5" w:rsidP="00A568F5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568F5">
              <w:rPr>
                <w:rFonts w:ascii="仿宋" w:eastAsia="仿宋" w:hAnsi="仿宋" w:hint="eastAsia"/>
                <w:sz w:val="28"/>
                <w:szCs w:val="24"/>
              </w:rPr>
              <w:t>湖南月报、通报、讲话稿和黄局、胡局、管主任沟通。</w:t>
            </w:r>
          </w:p>
          <w:p w:rsidR="00A568F5" w:rsidRPr="00A568F5" w:rsidRDefault="00A568F5" w:rsidP="00A568F5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568F5">
              <w:rPr>
                <w:rFonts w:ascii="仿宋" w:eastAsia="仿宋" w:hAnsi="仿宋" w:hint="eastAsia"/>
                <w:sz w:val="28"/>
                <w:szCs w:val="24"/>
              </w:rPr>
              <w:t>江门和江门新会补充协议沟通办理。</w:t>
            </w:r>
          </w:p>
          <w:p w:rsidR="00D47015" w:rsidRPr="00436CE1" w:rsidRDefault="00A568F5" w:rsidP="00A568F5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A568F5">
              <w:rPr>
                <w:rFonts w:ascii="仿宋" w:eastAsia="仿宋" w:hAnsi="仿宋" w:hint="eastAsia"/>
                <w:sz w:val="28"/>
                <w:szCs w:val="24"/>
              </w:rPr>
              <w:t>各合同</w:t>
            </w:r>
            <w:proofErr w:type="gramEnd"/>
            <w:r w:rsidRPr="00A568F5">
              <w:rPr>
                <w:rFonts w:ascii="仿宋" w:eastAsia="仿宋" w:hAnsi="仿宋" w:hint="eastAsia"/>
                <w:sz w:val="28"/>
                <w:szCs w:val="24"/>
              </w:rPr>
              <w:t>的回款办理。</w:t>
            </w:r>
            <w:r w:rsidR="007F7600" w:rsidRPr="007F760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568F5" w:rsidRPr="00A568F5" w:rsidRDefault="00A568F5" w:rsidP="00A568F5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568F5">
              <w:rPr>
                <w:rFonts w:ascii="仿宋" w:eastAsia="仿宋" w:hAnsi="仿宋" w:hint="eastAsia"/>
                <w:sz w:val="28"/>
                <w:szCs w:val="24"/>
              </w:rPr>
              <w:t>圣</w:t>
            </w:r>
            <w:proofErr w:type="gramStart"/>
            <w:r w:rsidRPr="00A568F5">
              <w:rPr>
                <w:rFonts w:ascii="仿宋" w:eastAsia="仿宋" w:hAnsi="仿宋" w:hint="eastAsia"/>
                <w:sz w:val="28"/>
                <w:szCs w:val="24"/>
              </w:rPr>
              <w:t>元集团</w:t>
            </w:r>
            <w:proofErr w:type="gramEnd"/>
            <w:r w:rsidRPr="00A568F5">
              <w:rPr>
                <w:rFonts w:ascii="仿宋" w:eastAsia="仿宋" w:hAnsi="仿宋" w:hint="eastAsia"/>
                <w:sz w:val="28"/>
                <w:szCs w:val="24"/>
              </w:rPr>
              <w:t>分项合同修订，甲方各项目分公司初审沟通。</w:t>
            </w:r>
          </w:p>
          <w:p w:rsidR="00A568F5" w:rsidRPr="00A568F5" w:rsidRDefault="00A568F5" w:rsidP="00A568F5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A568F5">
              <w:rPr>
                <w:rFonts w:ascii="仿宋" w:eastAsia="仿宋" w:hAnsi="仿宋" w:hint="eastAsia"/>
                <w:sz w:val="28"/>
                <w:szCs w:val="24"/>
              </w:rPr>
              <w:t>厦门等保备案</w:t>
            </w:r>
            <w:proofErr w:type="gramEnd"/>
            <w:r w:rsidRPr="00A568F5">
              <w:rPr>
                <w:rFonts w:ascii="仿宋" w:eastAsia="仿宋" w:hAnsi="仿宋" w:hint="eastAsia"/>
                <w:sz w:val="28"/>
                <w:szCs w:val="24"/>
              </w:rPr>
              <w:t>合同评审修改。</w:t>
            </w:r>
          </w:p>
          <w:p w:rsidR="00A568F5" w:rsidRPr="00A568F5" w:rsidRDefault="00A568F5" w:rsidP="00A568F5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568F5">
              <w:rPr>
                <w:rFonts w:ascii="仿宋" w:eastAsia="仿宋" w:hAnsi="仿宋" w:hint="eastAsia"/>
                <w:sz w:val="28"/>
                <w:szCs w:val="24"/>
              </w:rPr>
              <w:t>舟山实施准备工作及第一次检查实施。</w:t>
            </w:r>
          </w:p>
          <w:p w:rsidR="00A568F5" w:rsidRPr="00A568F5" w:rsidRDefault="00A568F5" w:rsidP="00A568F5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568F5">
              <w:rPr>
                <w:rFonts w:ascii="仿宋" w:eastAsia="仿宋" w:hAnsi="仿宋" w:hint="eastAsia"/>
                <w:sz w:val="28"/>
                <w:szCs w:val="24"/>
              </w:rPr>
              <w:t>厦门软件客户沟通。</w:t>
            </w:r>
          </w:p>
          <w:p w:rsidR="00A568F5" w:rsidRPr="00A568F5" w:rsidRDefault="00A568F5" w:rsidP="00A568F5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568F5">
              <w:rPr>
                <w:rFonts w:ascii="仿宋" w:eastAsia="仿宋" w:hAnsi="仿宋" w:hint="eastAsia"/>
                <w:sz w:val="28"/>
                <w:szCs w:val="24"/>
              </w:rPr>
              <w:t>宜春项目催款。</w:t>
            </w:r>
          </w:p>
          <w:p w:rsidR="0096057F" w:rsidRPr="0096057F" w:rsidRDefault="00A568F5" w:rsidP="00A568F5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568F5">
              <w:rPr>
                <w:rFonts w:ascii="仿宋" w:eastAsia="仿宋" w:hAnsi="仿宋" w:hint="eastAsia"/>
                <w:sz w:val="28"/>
                <w:szCs w:val="24"/>
              </w:rPr>
              <w:t>江西省代理商沟通</w:t>
            </w:r>
            <w:r w:rsidR="00C60FF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FE43C7" w:rsidRPr="00FE43C7" w:rsidRDefault="00FE43C7" w:rsidP="00FE43C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E43C7">
              <w:rPr>
                <w:rFonts w:ascii="仿宋" w:eastAsia="仿宋" w:hAnsi="仿宋" w:hint="eastAsia"/>
                <w:sz w:val="28"/>
                <w:szCs w:val="24"/>
              </w:rPr>
              <w:t>长春督办项目</w:t>
            </w:r>
            <w:proofErr w:type="gramStart"/>
            <w:r w:rsidRPr="00FE43C7">
              <w:rPr>
                <w:rFonts w:ascii="仿宋" w:eastAsia="仿宋" w:hAnsi="仿宋" w:hint="eastAsia"/>
                <w:sz w:val="28"/>
                <w:szCs w:val="24"/>
              </w:rPr>
              <w:t>政采需求</w:t>
            </w:r>
            <w:proofErr w:type="gramEnd"/>
            <w:r w:rsidRPr="00FE43C7">
              <w:rPr>
                <w:rFonts w:ascii="仿宋" w:eastAsia="仿宋" w:hAnsi="仿宋" w:hint="eastAsia"/>
                <w:sz w:val="28"/>
                <w:szCs w:val="24"/>
              </w:rPr>
              <w:t>工作，下周挂网；</w:t>
            </w:r>
          </w:p>
          <w:p w:rsidR="00FE43C7" w:rsidRPr="00FE43C7" w:rsidRDefault="00FE43C7" w:rsidP="00FE43C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E43C7">
              <w:rPr>
                <w:rFonts w:ascii="仿宋" w:eastAsia="仿宋" w:hAnsi="仿宋" w:hint="eastAsia"/>
                <w:sz w:val="28"/>
                <w:szCs w:val="24"/>
              </w:rPr>
              <w:t>延边电子督办项目商谈工作，资金到位到落实；</w:t>
            </w:r>
          </w:p>
          <w:p w:rsidR="00FE43C7" w:rsidRPr="00FE43C7" w:rsidRDefault="00FE43C7" w:rsidP="00FE43C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E43C7">
              <w:rPr>
                <w:rFonts w:ascii="仿宋" w:eastAsia="仿宋" w:hAnsi="仿宋" w:hint="eastAsia"/>
                <w:sz w:val="28"/>
                <w:szCs w:val="24"/>
              </w:rPr>
              <w:t>齐齐哈尔项目，中期思路回款工作；</w:t>
            </w:r>
          </w:p>
          <w:p w:rsidR="00FE43C7" w:rsidRPr="00FE43C7" w:rsidRDefault="00FE43C7" w:rsidP="00FE43C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E43C7">
              <w:rPr>
                <w:rFonts w:ascii="仿宋" w:eastAsia="仿宋" w:hAnsi="仿宋" w:hint="eastAsia"/>
                <w:sz w:val="28"/>
                <w:szCs w:val="24"/>
              </w:rPr>
              <w:t>处理辽宁省锦州市销售问题；</w:t>
            </w:r>
          </w:p>
          <w:p w:rsidR="00FE43C7" w:rsidRPr="00FE43C7" w:rsidRDefault="00FE43C7" w:rsidP="00FE43C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E43C7">
              <w:rPr>
                <w:rFonts w:ascii="仿宋" w:eastAsia="仿宋" w:hAnsi="仿宋" w:hint="eastAsia"/>
                <w:sz w:val="28"/>
                <w:szCs w:val="24"/>
              </w:rPr>
              <w:t>报送运维方案、业绩证明、建设依据方案给锦州；</w:t>
            </w:r>
          </w:p>
          <w:p w:rsidR="00022F87" w:rsidRPr="00022F87" w:rsidRDefault="00FE43C7" w:rsidP="00FE43C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E43C7">
              <w:rPr>
                <w:rFonts w:ascii="仿宋" w:eastAsia="仿宋" w:hAnsi="仿宋" w:hint="eastAsia"/>
                <w:sz w:val="28"/>
                <w:szCs w:val="24"/>
              </w:rPr>
              <w:t>内蒙省厅运维验收工作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(已完成)</w:t>
            </w:r>
            <w:r w:rsidR="00A64E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181653" w:rsidRPr="00181653" w:rsidRDefault="00181653" w:rsidP="00181653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81653">
              <w:rPr>
                <w:rFonts w:ascii="仿宋" w:eastAsia="仿宋" w:hAnsi="仿宋" w:hint="eastAsia"/>
                <w:sz w:val="28"/>
                <w:szCs w:val="24"/>
              </w:rPr>
              <w:t>西安热力总公司推广。基本敲定合同。</w:t>
            </w:r>
          </w:p>
          <w:p w:rsidR="00181653" w:rsidRPr="00181653" w:rsidRDefault="00181653" w:rsidP="00181653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81653">
              <w:rPr>
                <w:rFonts w:ascii="仿宋" w:eastAsia="仿宋" w:hAnsi="仿宋" w:hint="eastAsia"/>
                <w:sz w:val="28"/>
                <w:szCs w:val="24"/>
              </w:rPr>
              <w:t>咸阳用电监管项目推进，预计下周进行财政评审。</w:t>
            </w:r>
          </w:p>
          <w:p w:rsidR="00181653" w:rsidRPr="00181653" w:rsidRDefault="00181653" w:rsidP="00181653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81653">
              <w:rPr>
                <w:rFonts w:ascii="仿宋" w:eastAsia="仿宋" w:hAnsi="仿宋" w:hint="eastAsia"/>
                <w:sz w:val="28"/>
                <w:szCs w:val="24"/>
              </w:rPr>
              <w:t>长治</w:t>
            </w:r>
            <w:proofErr w:type="gramStart"/>
            <w:r w:rsidRPr="00181653">
              <w:rPr>
                <w:rFonts w:ascii="仿宋" w:eastAsia="仿宋" w:hAnsi="仿宋" w:hint="eastAsia"/>
                <w:sz w:val="28"/>
                <w:szCs w:val="24"/>
              </w:rPr>
              <w:t>市长治</w:t>
            </w:r>
            <w:proofErr w:type="gramEnd"/>
            <w:r w:rsidRPr="00181653">
              <w:rPr>
                <w:rFonts w:ascii="仿宋" w:eastAsia="仿宋" w:hAnsi="仿宋" w:hint="eastAsia"/>
                <w:sz w:val="28"/>
                <w:szCs w:val="24"/>
              </w:rPr>
              <w:t>县县级版软件推广。</w:t>
            </w:r>
          </w:p>
          <w:p w:rsidR="0036185E" w:rsidRPr="006E10EA" w:rsidRDefault="00181653" w:rsidP="00181653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81653">
              <w:rPr>
                <w:rFonts w:ascii="仿宋" w:eastAsia="仿宋" w:hAnsi="仿宋" w:hint="eastAsia"/>
                <w:sz w:val="28"/>
                <w:szCs w:val="24"/>
              </w:rPr>
              <w:t>运城市各县县级版软件方案制作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A151CF" w:rsidRPr="00A151CF" w:rsidRDefault="00A151CF" w:rsidP="00A151C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151CF">
              <w:rPr>
                <w:rFonts w:ascii="仿宋" w:eastAsia="仿宋" w:hAnsi="仿宋" w:hint="eastAsia"/>
                <w:sz w:val="28"/>
                <w:szCs w:val="24"/>
              </w:rPr>
              <w:t>光大遂宁</w:t>
            </w:r>
            <w:proofErr w:type="gramStart"/>
            <w:r w:rsidRPr="00A151CF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A151CF">
              <w:rPr>
                <w:rFonts w:ascii="仿宋" w:eastAsia="仿宋" w:hAnsi="仿宋" w:hint="eastAsia"/>
                <w:sz w:val="28"/>
                <w:szCs w:val="24"/>
              </w:rPr>
              <w:t>推广，二期项目考虑使用</w:t>
            </w:r>
            <w:proofErr w:type="gramStart"/>
            <w:r w:rsidRPr="00A151CF">
              <w:rPr>
                <w:rFonts w:ascii="仿宋" w:eastAsia="仿宋" w:hAnsi="仿宋" w:hint="eastAsia"/>
                <w:sz w:val="28"/>
                <w:szCs w:val="24"/>
              </w:rPr>
              <w:t>咋们的数采仪</w:t>
            </w:r>
            <w:proofErr w:type="gramEnd"/>
          </w:p>
          <w:p w:rsidR="00A151CF" w:rsidRPr="00A151CF" w:rsidRDefault="00A151CF" w:rsidP="00A151C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151CF">
              <w:rPr>
                <w:rFonts w:ascii="仿宋" w:eastAsia="仿宋" w:hAnsi="仿宋" w:hint="eastAsia"/>
                <w:sz w:val="28"/>
                <w:szCs w:val="24"/>
              </w:rPr>
              <w:t>兴荣万</w:t>
            </w:r>
            <w:proofErr w:type="gramStart"/>
            <w:r w:rsidRPr="00A151CF">
              <w:rPr>
                <w:rFonts w:ascii="仿宋" w:eastAsia="仿宋" w:hAnsi="仿宋" w:hint="eastAsia"/>
                <w:sz w:val="28"/>
                <w:szCs w:val="24"/>
              </w:rPr>
              <w:t>兴数采仪</w:t>
            </w:r>
            <w:proofErr w:type="gramEnd"/>
            <w:r w:rsidRPr="00A151CF">
              <w:rPr>
                <w:rFonts w:ascii="仿宋" w:eastAsia="仿宋" w:hAnsi="仿宋" w:hint="eastAsia"/>
                <w:sz w:val="28"/>
                <w:szCs w:val="24"/>
              </w:rPr>
              <w:t>报价，目前客户提出先付款后发货不行。这个估计希望不是很大</w:t>
            </w:r>
          </w:p>
          <w:p w:rsidR="00A151CF" w:rsidRPr="00A151CF" w:rsidRDefault="00A151CF" w:rsidP="00A151C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151CF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光大乐山和</w:t>
            </w:r>
            <w:proofErr w:type="gramStart"/>
            <w:r w:rsidRPr="00A151CF">
              <w:rPr>
                <w:rFonts w:ascii="仿宋" w:eastAsia="仿宋" w:hAnsi="仿宋" w:hint="eastAsia"/>
                <w:sz w:val="28"/>
                <w:szCs w:val="24"/>
              </w:rPr>
              <w:t>内江海诺</w:t>
            </w:r>
            <w:proofErr w:type="gramEnd"/>
            <w:r w:rsidRPr="00A151CF">
              <w:rPr>
                <w:rFonts w:ascii="仿宋" w:eastAsia="仿宋" w:hAnsi="仿宋" w:hint="eastAsia"/>
                <w:sz w:val="28"/>
                <w:szCs w:val="24"/>
              </w:rPr>
              <w:t>尔24小时值守确定，下周给发送合同</w:t>
            </w:r>
          </w:p>
          <w:p w:rsidR="00A151CF" w:rsidRPr="00A151CF" w:rsidRDefault="00A151CF" w:rsidP="00A151C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151CF">
              <w:rPr>
                <w:rFonts w:ascii="仿宋" w:eastAsia="仿宋" w:hAnsi="仿宋" w:hint="eastAsia"/>
                <w:sz w:val="28"/>
                <w:szCs w:val="24"/>
              </w:rPr>
              <w:t>贵州省督办规则修改费用和王鹏飞沟通之后，目前让我们报一个费用给他们。</w:t>
            </w:r>
          </w:p>
          <w:p w:rsidR="007F79E8" w:rsidRDefault="00A151CF" w:rsidP="00A151C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151CF">
              <w:rPr>
                <w:rFonts w:ascii="仿宋" w:eastAsia="仿宋" w:hAnsi="仿宋" w:hint="eastAsia"/>
                <w:sz w:val="28"/>
                <w:szCs w:val="24"/>
              </w:rPr>
              <w:t>宜宾数据报表需要我们做一个方案提供给他们。</w:t>
            </w:r>
          </w:p>
          <w:p w:rsidR="00A151CF" w:rsidRPr="00F96710" w:rsidRDefault="00A151CF" w:rsidP="00A151CF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云南合同已评审，已发给吉隆德。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427789" w:rsidRPr="00427789" w:rsidRDefault="00427789" w:rsidP="0042778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27789">
              <w:rPr>
                <w:rFonts w:ascii="仿宋" w:eastAsia="仿宋" w:hAnsi="仿宋" w:hint="eastAsia"/>
                <w:sz w:val="28"/>
                <w:szCs w:val="24"/>
              </w:rPr>
              <w:t>天津市环保局用电监控系统（暂定三</w:t>
            </w:r>
            <w:proofErr w:type="gramStart"/>
            <w:r w:rsidRPr="00427789">
              <w:rPr>
                <w:rFonts w:ascii="仿宋" w:eastAsia="仿宋" w:hAnsi="仿宋" w:hint="eastAsia"/>
                <w:sz w:val="28"/>
                <w:szCs w:val="24"/>
              </w:rPr>
              <w:t>希公司</w:t>
            </w:r>
            <w:proofErr w:type="gramEnd"/>
            <w:r w:rsidRPr="00427789">
              <w:rPr>
                <w:rFonts w:ascii="仿宋" w:eastAsia="仿宋" w:hAnsi="仿宋" w:hint="eastAsia"/>
                <w:sz w:val="28"/>
                <w:szCs w:val="24"/>
              </w:rPr>
              <w:t>做）。静海区、滨海新区已经与用户接触。</w:t>
            </w:r>
          </w:p>
          <w:p w:rsidR="00427789" w:rsidRPr="00427789" w:rsidRDefault="00427789" w:rsidP="0042778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27789">
              <w:rPr>
                <w:rFonts w:ascii="仿宋" w:eastAsia="仿宋" w:hAnsi="仿宋" w:hint="eastAsia"/>
                <w:sz w:val="28"/>
                <w:szCs w:val="24"/>
              </w:rPr>
              <w:t>1供热值守续签</w:t>
            </w:r>
          </w:p>
          <w:p w:rsidR="00BF30F8" w:rsidRPr="00BF30F8" w:rsidRDefault="00427789" w:rsidP="0042778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27789">
              <w:rPr>
                <w:rFonts w:ascii="仿宋" w:eastAsia="仿宋" w:hAnsi="仿宋" w:hint="eastAsia"/>
                <w:sz w:val="28"/>
                <w:szCs w:val="24"/>
              </w:rPr>
              <w:t>德州、淄博系统迁移服务器中毒，重新部署中</w:t>
            </w:r>
            <w:r w:rsidR="008E371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63689C" w:rsidRPr="0063689C" w:rsidRDefault="0063689C" w:rsidP="0063689C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3689C">
              <w:rPr>
                <w:rFonts w:ascii="仿宋" w:eastAsia="仿宋" w:hAnsi="仿宋" w:hint="eastAsia"/>
                <w:sz w:val="28"/>
                <w:szCs w:val="24"/>
              </w:rPr>
              <w:t>西宁市沟通关于驻地及增加手机APP的事宜。</w:t>
            </w:r>
          </w:p>
          <w:p w:rsidR="0063689C" w:rsidRPr="0063689C" w:rsidRDefault="0063689C" w:rsidP="0063689C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3689C">
              <w:rPr>
                <w:rFonts w:ascii="仿宋" w:eastAsia="仿宋" w:hAnsi="仿宋" w:hint="eastAsia"/>
                <w:sz w:val="28"/>
                <w:szCs w:val="24"/>
              </w:rPr>
              <w:t>青海省督办系统询价文件编写及封装打印</w:t>
            </w:r>
          </w:p>
          <w:p w:rsidR="00471AB3" w:rsidRPr="00471AB3" w:rsidRDefault="0063689C" w:rsidP="0063689C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3689C">
              <w:rPr>
                <w:rFonts w:ascii="仿宋" w:eastAsia="仿宋" w:hAnsi="仿宋" w:hint="eastAsia"/>
                <w:sz w:val="28"/>
                <w:szCs w:val="24"/>
              </w:rPr>
              <w:t>了解到新疆有一家公司想和我们合作去</w:t>
            </w:r>
            <w:proofErr w:type="gramStart"/>
            <w:r w:rsidRPr="0063689C">
              <w:rPr>
                <w:rFonts w:ascii="仿宋" w:eastAsia="仿宋" w:hAnsi="仿宋" w:hint="eastAsia"/>
                <w:sz w:val="28"/>
                <w:szCs w:val="24"/>
              </w:rPr>
              <w:t>做数采仪</w:t>
            </w:r>
            <w:proofErr w:type="gramEnd"/>
            <w:r w:rsidRPr="0063689C">
              <w:rPr>
                <w:rFonts w:ascii="仿宋" w:eastAsia="仿宋" w:hAnsi="仿宋" w:hint="eastAsia"/>
                <w:sz w:val="28"/>
                <w:szCs w:val="24"/>
              </w:rPr>
              <w:t>的代理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DB058E" w:rsidRPr="00DB058E" w:rsidRDefault="00DB058E" w:rsidP="00DB058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B058E">
              <w:rPr>
                <w:rFonts w:ascii="仿宋" w:eastAsia="仿宋" w:hAnsi="仿宋" w:hint="eastAsia"/>
                <w:sz w:val="28"/>
                <w:szCs w:val="24"/>
              </w:rPr>
              <w:t>上海嘉定环境、宝应光大、</w:t>
            </w:r>
            <w:proofErr w:type="gramStart"/>
            <w:r w:rsidRPr="00DB058E">
              <w:rPr>
                <w:rFonts w:ascii="仿宋" w:eastAsia="仿宋" w:hAnsi="仿宋" w:hint="eastAsia"/>
                <w:sz w:val="28"/>
                <w:szCs w:val="24"/>
              </w:rPr>
              <w:t>泗</w:t>
            </w:r>
            <w:proofErr w:type="gramEnd"/>
            <w:r w:rsidRPr="00DB058E">
              <w:rPr>
                <w:rFonts w:ascii="仿宋" w:eastAsia="仿宋" w:hAnsi="仿宋" w:hint="eastAsia"/>
                <w:sz w:val="28"/>
                <w:szCs w:val="24"/>
              </w:rPr>
              <w:t>阳光大、南京光大值守等沟通；</w:t>
            </w:r>
          </w:p>
          <w:p w:rsidR="00D209B0" w:rsidRPr="00F23876" w:rsidRDefault="00DB058E" w:rsidP="00DB058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B058E">
              <w:rPr>
                <w:rFonts w:ascii="仿宋" w:eastAsia="仿宋" w:hAnsi="仿宋" w:hint="eastAsia"/>
                <w:sz w:val="28"/>
                <w:szCs w:val="24"/>
              </w:rPr>
              <w:t>苏州运维与项目沟通跟进，无锡项目沟通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BD10E9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4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0666F8" w:rsidRDefault="00AC7C1B" w:rsidP="001727FF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C7C1B">
              <w:rPr>
                <w:rFonts w:ascii="仿宋" w:eastAsia="仿宋" w:hAnsi="仿宋" w:hint="eastAsia"/>
                <w:sz w:val="28"/>
                <w:szCs w:val="24"/>
              </w:rPr>
              <w:t>成都服务1人倪培洪10.29号入职培训</w:t>
            </w:r>
            <w:r w:rsidR="00BD10E9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AC7C1B" w:rsidRPr="00AC7C1B" w:rsidRDefault="00AC7C1B" w:rsidP="00AC7C1B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C7C1B">
              <w:rPr>
                <w:rFonts w:ascii="仿宋" w:eastAsia="仿宋" w:hAnsi="仿宋" w:hint="eastAsia"/>
                <w:sz w:val="28"/>
                <w:szCs w:val="24"/>
              </w:rPr>
              <w:t>总部2人，1人</w:t>
            </w:r>
            <w:proofErr w:type="gramStart"/>
            <w:r w:rsidRPr="00AC7C1B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  <w:r w:rsidRPr="00AC7C1B">
              <w:rPr>
                <w:rFonts w:ascii="仿宋" w:eastAsia="仿宋" w:hAnsi="仿宋" w:hint="eastAsia"/>
                <w:sz w:val="28"/>
                <w:szCs w:val="24"/>
              </w:rPr>
              <w:t>，1人回绝</w:t>
            </w:r>
          </w:p>
          <w:p w:rsidR="00BD10E9" w:rsidRPr="002A3E59" w:rsidRDefault="00AC7C1B" w:rsidP="00AC7C1B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C7C1B">
              <w:rPr>
                <w:rFonts w:ascii="仿宋" w:eastAsia="仿宋" w:hAnsi="仿宋" w:hint="eastAsia"/>
                <w:sz w:val="28"/>
                <w:szCs w:val="24"/>
              </w:rPr>
              <w:t>乌鲁木齐1人，</w:t>
            </w:r>
            <w:proofErr w:type="gramStart"/>
            <w:r w:rsidRPr="00AC7C1B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  <w:r w:rsidR="00BD10E9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4414D2" w:rsidRPr="004414D2" w:rsidRDefault="001E25A2" w:rsidP="001727FF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E25A2">
              <w:rPr>
                <w:rFonts w:ascii="仿宋" w:eastAsia="仿宋" w:hAnsi="仿宋" w:hint="eastAsia"/>
                <w:sz w:val="28"/>
                <w:szCs w:val="24"/>
              </w:rPr>
              <w:t>1人：</w:t>
            </w:r>
            <w:r w:rsidR="009655A1" w:rsidRPr="009655A1">
              <w:rPr>
                <w:rFonts w:ascii="仿宋" w:eastAsia="仿宋" w:hAnsi="仿宋" w:hint="eastAsia"/>
                <w:sz w:val="28"/>
                <w:szCs w:val="24"/>
              </w:rPr>
              <w:t>西安服务屈刚（实习生）入职2B组</w:t>
            </w:r>
          </w:p>
          <w:p w:rsidR="00E467F4" w:rsidRDefault="00E467F4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364B9F" w:rsidRPr="00364B9F" w:rsidRDefault="00050AF5" w:rsidP="001727FF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D24D68" w:rsidRPr="00D24D68">
              <w:rPr>
                <w:rFonts w:ascii="仿宋" w:eastAsia="仿宋" w:hAnsi="仿宋" w:hint="eastAsia"/>
                <w:sz w:val="28"/>
                <w:szCs w:val="24"/>
              </w:rPr>
              <w:t>人：</w:t>
            </w:r>
            <w:r w:rsidR="009215E6" w:rsidRPr="009215E6">
              <w:rPr>
                <w:rFonts w:ascii="仿宋" w:eastAsia="仿宋" w:hAnsi="仿宋" w:hint="eastAsia"/>
                <w:sz w:val="28"/>
                <w:szCs w:val="24"/>
              </w:rPr>
              <w:t>张伟亮、何海洋</w:t>
            </w:r>
          </w:p>
          <w:p w:rsidR="00BF20C9" w:rsidRPr="00A166E3" w:rsidRDefault="0010767C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425558" w:rsidRPr="00BF20C9" w:rsidRDefault="000D1451" w:rsidP="001727F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050AF5" w:rsidRPr="00050AF5">
              <w:rPr>
                <w:rFonts w:ascii="仿宋" w:eastAsia="仿宋" w:hAnsi="仿宋" w:hint="eastAsia"/>
                <w:sz w:val="28"/>
                <w:szCs w:val="24"/>
              </w:rPr>
              <w:t>人，</w:t>
            </w:r>
            <w:r w:rsidRPr="000D1451">
              <w:rPr>
                <w:rFonts w:ascii="仿宋" w:eastAsia="仿宋" w:hAnsi="仿宋" w:hint="eastAsia"/>
                <w:sz w:val="28"/>
                <w:szCs w:val="24"/>
              </w:rPr>
              <w:t>何柳毅、王佑元</w:t>
            </w:r>
            <w:r w:rsidR="00050AF5" w:rsidRPr="00050AF5">
              <w:rPr>
                <w:rFonts w:ascii="仿宋" w:eastAsia="仿宋" w:hAnsi="仿宋" w:hint="eastAsia"/>
                <w:sz w:val="28"/>
                <w:szCs w:val="24"/>
              </w:rPr>
              <w:t>。 预计近期将离职：</w:t>
            </w:r>
            <w:r w:rsidRPr="000D1451">
              <w:rPr>
                <w:rFonts w:ascii="仿宋" w:eastAsia="仿宋" w:hAnsi="仿宋" w:hint="eastAsia"/>
                <w:sz w:val="28"/>
                <w:szCs w:val="24"/>
              </w:rPr>
              <w:t>景盼</w:t>
            </w:r>
            <w:proofErr w:type="gramStart"/>
            <w:r w:rsidRPr="000D1451">
              <w:rPr>
                <w:rFonts w:ascii="仿宋" w:eastAsia="仿宋" w:hAnsi="仿宋" w:hint="eastAsia"/>
                <w:sz w:val="28"/>
                <w:szCs w:val="24"/>
              </w:rPr>
              <w:t>盼</w:t>
            </w:r>
            <w:proofErr w:type="gramEnd"/>
            <w:r w:rsidRPr="000D1451">
              <w:rPr>
                <w:rFonts w:ascii="仿宋" w:eastAsia="仿宋" w:hAnsi="仿宋" w:hint="eastAsia"/>
                <w:sz w:val="28"/>
                <w:szCs w:val="24"/>
              </w:rPr>
              <w:t>、张</w:t>
            </w:r>
            <w:proofErr w:type="gramStart"/>
            <w:r w:rsidRPr="000D1451">
              <w:rPr>
                <w:rFonts w:ascii="仿宋" w:eastAsia="仿宋" w:hAnsi="仿宋" w:hint="eastAsia"/>
                <w:sz w:val="28"/>
                <w:szCs w:val="24"/>
              </w:rPr>
              <w:t>喆</w:t>
            </w:r>
            <w:proofErr w:type="gramEnd"/>
          </w:p>
          <w:p w:rsidR="00F62488" w:rsidRDefault="00D91BC5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9F3A87" w:rsidRPr="009F3A87" w:rsidRDefault="009F3A87" w:rsidP="009F3A87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F3A87">
              <w:rPr>
                <w:rFonts w:ascii="仿宋" w:eastAsia="仿宋" w:hAnsi="仿宋" w:hint="eastAsia"/>
                <w:sz w:val="28"/>
                <w:szCs w:val="24"/>
              </w:rPr>
              <w:t>三季度黑榜确认相关事宜</w:t>
            </w:r>
          </w:p>
          <w:p w:rsidR="00771E41" w:rsidRPr="008F1AE1" w:rsidRDefault="009F3A87" w:rsidP="009F3A87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F3A87">
              <w:rPr>
                <w:rFonts w:ascii="仿宋" w:eastAsia="仿宋" w:hAnsi="仿宋" w:hint="eastAsia"/>
                <w:sz w:val="28"/>
                <w:szCs w:val="24"/>
              </w:rPr>
              <w:t>15期黑榜企业分析</w:t>
            </w:r>
          </w:p>
          <w:p w:rsidR="00A972E3" w:rsidRDefault="00A972E3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0D6527" w:rsidRPr="000627EA" w:rsidRDefault="000D6527" w:rsidP="000D6527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0627EA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本周评审5份：</w:t>
            </w:r>
          </w:p>
          <w:p w:rsidR="000D6527" w:rsidRPr="000D6527" w:rsidRDefault="000D6527" w:rsidP="000D6527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0D652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lastRenderedPageBreak/>
              <w:t>彭亚萍2B一份：</w:t>
            </w:r>
          </w:p>
          <w:p w:rsidR="000D6527" w:rsidRPr="000D6527" w:rsidRDefault="000D6527" w:rsidP="000D6527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D6527">
              <w:rPr>
                <w:rFonts w:ascii="仿宋" w:eastAsia="仿宋" w:hAnsi="仿宋" w:hint="eastAsia"/>
                <w:sz w:val="28"/>
                <w:szCs w:val="24"/>
              </w:rPr>
              <w:t>西安联顺环境科技有限公司   数据采集仪销售（2.4W)</w:t>
            </w:r>
          </w:p>
          <w:p w:rsidR="000D6527" w:rsidRPr="000D6527" w:rsidRDefault="000D6527" w:rsidP="000D6527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0D652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刘希鑫2G两份、2B一份：</w:t>
            </w:r>
          </w:p>
          <w:p w:rsidR="000D6527" w:rsidRPr="000D6527" w:rsidRDefault="000D6527" w:rsidP="000D6527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D6527">
              <w:rPr>
                <w:rFonts w:ascii="仿宋" w:eastAsia="仿宋" w:hAnsi="仿宋" w:hint="eastAsia"/>
                <w:sz w:val="28"/>
                <w:szCs w:val="24"/>
              </w:rPr>
              <w:t>江门市生态环境局新会分局  巡查服务变更合同期限   无金额</w:t>
            </w:r>
          </w:p>
          <w:p w:rsidR="000D6527" w:rsidRPr="000D6527" w:rsidRDefault="000D6527" w:rsidP="000D6527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D6527">
              <w:rPr>
                <w:rFonts w:ascii="仿宋" w:eastAsia="仿宋" w:hAnsi="仿宋" w:hint="eastAsia"/>
                <w:sz w:val="28"/>
                <w:szCs w:val="24"/>
              </w:rPr>
              <w:t>中山市生态环境局   中山市2019年洗水漂染行业刷卡排污项目（7.8W)</w:t>
            </w:r>
          </w:p>
          <w:p w:rsidR="000D6527" w:rsidRPr="000D6527" w:rsidRDefault="000D6527" w:rsidP="000D6527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D6527">
              <w:rPr>
                <w:rFonts w:ascii="仿宋" w:eastAsia="仿宋" w:hAnsi="仿宋" w:hint="eastAsia"/>
                <w:sz w:val="28"/>
                <w:szCs w:val="24"/>
              </w:rPr>
              <w:t>光大环保（中国）有限公司，光大绿色环保管理（深圳）有限公司，光大水</w:t>
            </w:r>
            <w:proofErr w:type="gramStart"/>
            <w:r w:rsidRPr="000D6527">
              <w:rPr>
                <w:rFonts w:ascii="仿宋" w:eastAsia="仿宋" w:hAnsi="仿宋" w:hint="eastAsia"/>
                <w:sz w:val="28"/>
                <w:szCs w:val="24"/>
              </w:rPr>
              <w:t>务</w:t>
            </w:r>
            <w:proofErr w:type="gramEnd"/>
            <w:r w:rsidRPr="000D6527">
              <w:rPr>
                <w:rFonts w:ascii="仿宋" w:eastAsia="仿宋" w:hAnsi="仿宋" w:hint="eastAsia"/>
                <w:sz w:val="28"/>
                <w:szCs w:val="24"/>
              </w:rPr>
              <w:t>（深圳）有限公司      光大国际环境监控平台技术开发服务合同（36W)  合同金额增加重评</w:t>
            </w:r>
          </w:p>
          <w:p w:rsidR="000D6527" w:rsidRPr="000D6527" w:rsidRDefault="000D6527" w:rsidP="000D6527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0D652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李红燕2B一份：</w:t>
            </w:r>
          </w:p>
          <w:p w:rsidR="00DE392B" w:rsidRPr="00DE392B" w:rsidRDefault="000D6527" w:rsidP="000D6527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D6527">
              <w:rPr>
                <w:rFonts w:ascii="仿宋" w:eastAsia="仿宋" w:hAnsi="仿宋" w:hint="eastAsia"/>
                <w:sz w:val="28"/>
                <w:szCs w:val="24"/>
              </w:rPr>
              <w:t>天津滨海环保产业发展有限公司   技术咨询与培训服务（0.98W)</w:t>
            </w:r>
          </w:p>
          <w:p w:rsidR="008B03D0" w:rsidRPr="00DC3F0B" w:rsidRDefault="00B77C2C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EF7D59" w:rsidRPr="00EF7D59" w:rsidRDefault="00252AD4" w:rsidP="001727FF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252AD4">
              <w:rPr>
                <w:rFonts w:ascii="仿宋" w:eastAsia="仿宋" w:hAnsi="仿宋" w:hint="eastAsia"/>
                <w:sz w:val="28"/>
                <w:szCs w:val="28"/>
              </w:rPr>
              <w:t>青海省污染源自动监控报警、统计与督办平台标书</w:t>
            </w:r>
          </w:p>
          <w:p w:rsidR="0033198D" w:rsidRPr="0033198D" w:rsidRDefault="0033198D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B23C53" w:rsidRPr="00B23C53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招聘：企业服务人员招聘沟通、新疆乌鲁木齐招聘沟通；</w:t>
            </w:r>
          </w:p>
          <w:p w:rsidR="00B23C53" w:rsidRPr="00B23C53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部门预算调整及申请（100%）；</w:t>
            </w:r>
          </w:p>
          <w:p w:rsidR="00B23C53" w:rsidRPr="00B23C53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问题</w:t>
            </w:r>
            <w:proofErr w:type="gramStart"/>
            <w:r w:rsidRPr="00B23C53">
              <w:rPr>
                <w:rFonts w:ascii="仿宋" w:eastAsia="仿宋" w:hAnsi="仿宋" w:hint="eastAsia"/>
                <w:sz w:val="28"/>
                <w:szCs w:val="28"/>
              </w:rPr>
              <w:t>对接组</w:t>
            </w:r>
            <w:proofErr w:type="gramEnd"/>
            <w:r w:rsidRPr="00B23C53">
              <w:rPr>
                <w:rFonts w:ascii="仿宋" w:eastAsia="仿宋" w:hAnsi="仿宋" w:hint="eastAsia"/>
                <w:sz w:val="28"/>
                <w:szCs w:val="28"/>
              </w:rPr>
              <w:t>绩效考核讨论、定稿；</w:t>
            </w:r>
          </w:p>
          <w:p w:rsidR="00B23C53" w:rsidRPr="00B23C53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M1销售部3季度人力成本服务经理人力分配签字</w:t>
            </w:r>
          </w:p>
          <w:p w:rsidR="00B23C53" w:rsidRPr="00B23C53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2019年部门离职人员原因分析</w:t>
            </w:r>
          </w:p>
          <w:p w:rsidR="00B23C53" w:rsidRPr="00B23C53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部门10月绩效表</w:t>
            </w:r>
          </w:p>
          <w:p w:rsidR="00B23C53" w:rsidRPr="00B23C53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10月部门考勤</w:t>
            </w:r>
          </w:p>
          <w:p w:rsidR="00B23C53" w:rsidRPr="00B23C53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大同张</w:t>
            </w:r>
            <w:proofErr w:type="gramStart"/>
            <w:r w:rsidRPr="00B23C53">
              <w:rPr>
                <w:rFonts w:ascii="仿宋" w:eastAsia="仿宋" w:hAnsi="仿宋" w:hint="eastAsia"/>
                <w:sz w:val="28"/>
                <w:szCs w:val="28"/>
              </w:rPr>
              <w:t>喆</w:t>
            </w:r>
            <w:proofErr w:type="gramEnd"/>
            <w:r w:rsidRPr="00B23C53">
              <w:rPr>
                <w:rFonts w:ascii="仿宋" w:eastAsia="仿宋" w:hAnsi="仿宋" w:hint="eastAsia"/>
                <w:sz w:val="28"/>
                <w:szCs w:val="28"/>
              </w:rPr>
              <w:t>事宜沟通</w:t>
            </w:r>
          </w:p>
          <w:p w:rsidR="00B23C53" w:rsidRPr="00B23C53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人员协调：湖南、新疆人员协调</w:t>
            </w:r>
          </w:p>
          <w:p w:rsidR="002B21B1" w:rsidRPr="00D8219E" w:rsidRDefault="00B23C53" w:rsidP="00B23C53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23C53">
              <w:rPr>
                <w:rFonts w:ascii="仿宋" w:eastAsia="仿宋" w:hAnsi="仿宋" w:hint="eastAsia"/>
                <w:sz w:val="28"/>
                <w:szCs w:val="28"/>
              </w:rPr>
              <w:t>研发工作量确认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04" w:rsidRPr="00D66204" w:rsidRDefault="00A24FD6" w:rsidP="00D66204">
            <w:pPr>
              <w:ind w:leftChars="-48" w:left="459" w:hangingChars="200" w:hanging="5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D66204" w:rsidRPr="00D66204">
              <w:rPr>
                <w:rFonts w:ascii="仿宋" w:eastAsia="仿宋" w:hAnsi="仿宋" w:hint="eastAsia"/>
                <w:sz w:val="28"/>
                <w:szCs w:val="24"/>
              </w:rPr>
              <w:t>截止10月25日企业</w:t>
            </w:r>
            <w:proofErr w:type="gramStart"/>
            <w:r w:rsidR="00D66204" w:rsidRPr="00D66204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D66204" w:rsidRPr="00D66204">
              <w:rPr>
                <w:rFonts w:ascii="仿宋" w:eastAsia="仿宋" w:hAnsi="仿宋" w:hint="eastAsia"/>
                <w:sz w:val="28"/>
                <w:szCs w:val="24"/>
              </w:rPr>
              <w:t>关注人数48508，绑定用户28999人； 10月19日至10月25日新增关注用户92人,绑定用户数增加102人。</w:t>
            </w:r>
          </w:p>
          <w:p w:rsidR="00D66204" w:rsidRPr="00D66204" w:rsidRDefault="00D66204" w:rsidP="00D66204">
            <w:pPr>
              <w:ind w:leftChars="-48" w:left="459" w:hangingChars="200" w:hanging="560"/>
              <w:rPr>
                <w:rFonts w:ascii="仿宋" w:eastAsia="仿宋" w:hAnsi="仿宋" w:hint="eastAsia"/>
                <w:sz w:val="28"/>
                <w:szCs w:val="24"/>
              </w:rPr>
            </w:pPr>
            <w:r w:rsidRPr="00D66204">
              <w:rPr>
                <w:rFonts w:ascii="仿宋" w:eastAsia="仿宋" w:hAnsi="仿宋" w:hint="eastAsia"/>
                <w:sz w:val="28"/>
                <w:szCs w:val="24"/>
              </w:rPr>
              <w:t>2、本周处理</w:t>
            </w:r>
            <w:proofErr w:type="gramStart"/>
            <w:r w:rsidRPr="00D66204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D66204">
              <w:rPr>
                <w:rFonts w:ascii="仿宋" w:eastAsia="仿宋" w:hAnsi="仿宋" w:hint="eastAsia"/>
                <w:sz w:val="28"/>
                <w:szCs w:val="24"/>
              </w:rPr>
              <w:t>咨询82人次,回复消息总数374。</w:t>
            </w:r>
          </w:p>
          <w:p w:rsidR="00E67013" w:rsidRPr="00BB0D99" w:rsidRDefault="00D66204" w:rsidP="00D66204">
            <w:pPr>
              <w:rPr>
                <w:rFonts w:ascii="仿宋" w:eastAsia="仿宋" w:hAnsi="仿宋"/>
                <w:sz w:val="28"/>
                <w:szCs w:val="24"/>
              </w:rPr>
            </w:pPr>
            <w:r w:rsidRPr="00D66204">
              <w:rPr>
                <w:rFonts w:ascii="仿宋" w:eastAsia="仿宋" w:hAnsi="仿宋" w:hint="eastAsia"/>
                <w:sz w:val="28"/>
                <w:szCs w:val="24"/>
              </w:rPr>
              <w:t>3、共值守231企业,572个监控点,本周新增企业3家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8E" w:rsidRPr="00D0328E" w:rsidRDefault="00D0328E" w:rsidP="00D0328E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0328E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4.1交换切换推进；</w:t>
            </w:r>
          </w:p>
          <w:p w:rsidR="00D0328E" w:rsidRPr="00D0328E" w:rsidRDefault="00D0328E" w:rsidP="00D0328E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0328E">
              <w:rPr>
                <w:rFonts w:ascii="仿宋" w:eastAsia="仿宋" w:hAnsi="仿宋" w:hint="eastAsia"/>
                <w:sz w:val="28"/>
                <w:szCs w:val="24"/>
              </w:rPr>
              <w:t>问题</w:t>
            </w:r>
            <w:proofErr w:type="gramStart"/>
            <w:r w:rsidRPr="00D0328E">
              <w:rPr>
                <w:rFonts w:ascii="仿宋" w:eastAsia="仿宋" w:hAnsi="仿宋" w:hint="eastAsia"/>
                <w:sz w:val="28"/>
                <w:szCs w:val="24"/>
              </w:rPr>
              <w:t>对接组</w:t>
            </w:r>
            <w:proofErr w:type="gramEnd"/>
            <w:r w:rsidRPr="00D0328E">
              <w:rPr>
                <w:rFonts w:ascii="仿宋" w:eastAsia="仿宋" w:hAnsi="仿宋" w:hint="eastAsia"/>
                <w:sz w:val="28"/>
                <w:szCs w:val="24"/>
              </w:rPr>
              <w:t>绩效考核相关准备事项跟进；</w:t>
            </w:r>
          </w:p>
          <w:p w:rsidR="00D0328E" w:rsidRPr="00D0328E" w:rsidRDefault="00D0328E" w:rsidP="00D0328E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0328E">
              <w:rPr>
                <w:rFonts w:ascii="仿宋" w:eastAsia="仿宋" w:hAnsi="仿宋" w:hint="eastAsia"/>
                <w:sz w:val="28"/>
                <w:szCs w:val="24"/>
              </w:rPr>
              <w:t>10月绩效公布</w:t>
            </w:r>
          </w:p>
          <w:p w:rsidR="00D0328E" w:rsidRPr="00D0328E" w:rsidRDefault="00D0328E" w:rsidP="00D0328E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0328E">
              <w:rPr>
                <w:rFonts w:ascii="仿宋" w:eastAsia="仿宋" w:hAnsi="仿宋" w:hint="eastAsia"/>
                <w:sz w:val="28"/>
                <w:szCs w:val="24"/>
              </w:rPr>
              <w:t>10月提成分配、确认</w:t>
            </w:r>
          </w:p>
          <w:p w:rsidR="003A10BB" w:rsidRPr="003A10BB" w:rsidRDefault="00D0328E" w:rsidP="00D0328E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328E">
              <w:rPr>
                <w:rFonts w:ascii="仿宋" w:eastAsia="仿宋" w:hAnsi="仿宋" w:hint="eastAsia"/>
                <w:sz w:val="28"/>
                <w:szCs w:val="24"/>
              </w:rPr>
              <w:t>10月人员空缺、招聘报表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D59F6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20191">
        <w:rPr>
          <w:rFonts w:ascii="仿宋" w:eastAsia="仿宋" w:hAnsi="仿宋"/>
          <w:sz w:val="28"/>
          <w:szCs w:val="28"/>
          <w:u w:val="single"/>
        </w:rPr>
        <w:t>2</w:t>
      </w:r>
      <w:r w:rsidR="008F12CB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说明：数字中2的为有</w:t>
      </w:r>
      <w:r w:rsidR="00AB07EB">
        <w:rPr>
          <w:rFonts w:ascii="仿宋" w:eastAsia="仿宋" w:hAnsi="仿宋" w:hint="eastAsia"/>
          <w:sz w:val="28"/>
          <w:szCs w:val="28"/>
        </w:rPr>
        <w:t>2个不同</w:t>
      </w:r>
      <w:r>
        <w:rPr>
          <w:rFonts w:ascii="仿宋" w:eastAsia="仿宋" w:hAnsi="仿宋" w:hint="eastAsia"/>
          <w:sz w:val="28"/>
          <w:szCs w:val="28"/>
        </w:rPr>
        <w:t>合同</w:t>
      </w:r>
      <w:r w:rsidR="00AB07EB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计算两个点为</w:t>
      </w:r>
    </w:p>
    <w:tbl>
      <w:tblPr>
        <w:tblW w:w="9150" w:type="dxa"/>
        <w:tblLook w:val="04A0" w:firstRow="1" w:lastRow="0" w:firstColumn="1" w:lastColumn="0" w:noHBand="0" w:noVBand="1"/>
      </w:tblPr>
      <w:tblGrid>
        <w:gridCol w:w="800"/>
        <w:gridCol w:w="896"/>
        <w:gridCol w:w="663"/>
        <w:gridCol w:w="1600"/>
        <w:gridCol w:w="933"/>
        <w:gridCol w:w="700"/>
        <w:gridCol w:w="709"/>
        <w:gridCol w:w="709"/>
        <w:gridCol w:w="2140"/>
      </w:tblGrid>
      <w:tr w:rsidR="00AB07EB" w:rsidRPr="00AB07EB" w:rsidTr="00AB07EB">
        <w:trPr>
          <w:trHeight w:val="5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大区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服务下沉点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2019现有点位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实际人数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缺编人数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服务人员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京津冀鲁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刘俊良,贾梓琦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任继龙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王佑元、孟令雨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西青区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江鹏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田佳宾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樊建强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王志文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辽吉黑蒙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王琳涵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唐欢龙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巴彦淖尔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马涛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赤峰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王丽娜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苏皖沪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黄茹伟,李乃强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省本级（复核）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李国华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王卫忠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李升博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刘晋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徐州新沂市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吕永贞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能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倩倩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宜兴市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史晔鑫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李乃强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温鑫朝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刘跃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省本级（环境税）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陶烨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淮北市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周游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李志兵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浙闽赣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陈磊2,王超,张云山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黄啸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陈媚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张远林,庄丹凤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厦门区县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方耀辉、黄磊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姚健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新余市渝水区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刘瑜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江西区县9套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宜春市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冯烈俊,肖建卫,孙兆平,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谢章成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宜春区县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粤桂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湘琼鄂</w:t>
            </w:r>
            <w:proofErr w:type="gramEnd"/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省本级（第三方监管）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崔浩、杨鹏程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省本级（自动监控）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兰志刚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广州白云区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深圳市福田区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安倩文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深圳市大鹏新区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暂无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张鹏博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珠海市金湾区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李菁、史晔鑫、沈砚文、程家达、钟镇建、钟晓燕、叶诗薇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杜旭煌、魏宝吟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佛山市南海区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华南督查中心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陆兴福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清远市清新区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王雄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刘翔辉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光大集团远程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珠海市（巡检）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江门市新会区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江门市（巡检）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张良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周晓丹、郭效金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李会珍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,胡逍,毛活文,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盘家宏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吕永贞,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沈超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荆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门市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刘彪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,宋青松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云贵川渝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张全俊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田仁德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省本级(信息中心)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何柳毅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省本级(监察总队)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贺浩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广元市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刘宁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宁青甘新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张宏杉、刘学佳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黄南州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许岩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省本级（费改税）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苏拴存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兰州新区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张文宇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崆峒区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张超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华亭县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刘伟平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陇南地区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王茜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景盼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盼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拉萨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寄泽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晋豫陕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马思亮,陈默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高星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居晋芳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临汾尧都区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张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杨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三门峡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兀</w:t>
            </w:r>
            <w:proofErr w:type="gramEnd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军辉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杨凯凯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徐欣,李璐,彭亚萍,张燕燕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卞欢,王利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咸阳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杨晓莉、吕哲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宝鸡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刘朝娣、刘卓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榆林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艾航</w:t>
            </w:r>
            <w:proofErr w:type="gramStart"/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航</w:t>
            </w:r>
            <w:proofErr w:type="gramEnd"/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西咸新区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kern w:val="0"/>
                <w:sz w:val="20"/>
                <w:szCs w:val="20"/>
              </w:rPr>
              <w:t>武彦勇</w:t>
            </w:r>
          </w:p>
        </w:tc>
      </w:tr>
      <w:tr w:rsidR="00AB07EB" w:rsidRPr="00AB07EB" w:rsidTr="00AB07EB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7EB" w:rsidRPr="00AB07EB" w:rsidRDefault="00AB07EB" w:rsidP="00AB07EB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AB07EB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07EB" w:rsidRPr="00AB07EB" w:rsidRDefault="00AB07EB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AB07EB" w:rsidRPr="00AB07EB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360"/>
        <w:gridCol w:w="6521"/>
        <w:gridCol w:w="1580"/>
        <w:gridCol w:w="1722"/>
      </w:tblGrid>
      <w:tr w:rsidR="001357BC" w:rsidRPr="001357BC" w:rsidTr="001357BC">
        <w:trPr>
          <w:trHeight w:val="36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1357BC" w:rsidRPr="001357BC" w:rsidTr="001357BC">
        <w:trPr>
          <w:trHeight w:val="36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3360" w:type="dxa"/>
            <w:vMerge w:val="restart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黄常铮学习</w:t>
            </w:r>
            <w:proofErr w:type="gramEnd"/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垃圾焚烧政策与企业端、数据库表结构、排查系统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7BC" w:rsidRPr="001357BC" w:rsidTr="001357BC">
        <w:trPr>
          <w:trHeight w:val="650"/>
        </w:trPr>
        <w:tc>
          <w:tcPr>
            <w:tcW w:w="1413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屈刚学习</w:t>
            </w:r>
            <w:proofErr w:type="gramEnd"/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公司发展历程、自动监控系统平台操作，98号文，212协议，垃圾焚烧政策与企业端平台操作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7BC" w:rsidRPr="001357BC" w:rsidTr="001357BC">
        <w:trPr>
          <w:trHeight w:val="330"/>
        </w:trPr>
        <w:tc>
          <w:tcPr>
            <w:tcW w:w="1413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vMerge w:val="restart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《员工激励方法》课件完善与培训开展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7BC" w:rsidRPr="001357BC" w:rsidTr="001357BC">
        <w:trPr>
          <w:trHeight w:val="330"/>
        </w:trPr>
        <w:tc>
          <w:tcPr>
            <w:tcW w:w="1413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大区主管管理定位、辅导新员工等的沟通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7BC" w:rsidRPr="001357BC" w:rsidTr="001357BC">
        <w:trPr>
          <w:trHeight w:val="330"/>
        </w:trPr>
        <w:tc>
          <w:tcPr>
            <w:tcW w:w="1413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销售团队培训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销售经验分享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7BC" w:rsidRPr="001357BC" w:rsidTr="001357BC">
        <w:trPr>
          <w:trHeight w:val="330"/>
        </w:trPr>
        <w:tc>
          <w:tcPr>
            <w:tcW w:w="1413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大区培训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浙闽赣大区培训事项的准备与沟通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7BC" w:rsidRPr="001357BC" w:rsidTr="001357BC">
        <w:trPr>
          <w:trHeight w:val="36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销售协助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合作资料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上海抗衡垃圾焚烧企业合作洽谈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7BC" w:rsidRPr="001357BC" w:rsidTr="001357BC">
        <w:trPr>
          <w:trHeight w:val="36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公司20周年视频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与广告公司商谈合作事宜，并走合同流程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7BC" w:rsidRPr="001357BC" w:rsidTr="001357BC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客户黏性建立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垃圾焚烧期刊修改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确定模版</w:t>
            </w:r>
          </w:p>
        </w:tc>
      </w:tr>
      <w:tr w:rsidR="001357BC" w:rsidRPr="001357BC" w:rsidTr="001357BC">
        <w:trPr>
          <w:trHeight w:val="330"/>
        </w:trPr>
        <w:tc>
          <w:tcPr>
            <w:tcW w:w="1413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“未来之星”方案启动视频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视频拍摄主人公的沟通与准备，下周确定脚本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</w:tr>
      <w:tr w:rsidR="001357BC" w:rsidRPr="001357BC" w:rsidTr="001357BC">
        <w:trPr>
          <w:trHeight w:val="330"/>
        </w:trPr>
        <w:tc>
          <w:tcPr>
            <w:tcW w:w="1413" w:type="dxa"/>
            <w:vMerge/>
            <w:vAlign w:val="center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高校事宜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和外事</w:t>
            </w:r>
            <w:proofErr w:type="gramStart"/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学院创客中心</w:t>
            </w:r>
            <w:proofErr w:type="gramEnd"/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负责人沟通，确定未来合作方式，并已确定社团负责人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1357BC" w:rsidRPr="001357BC" w:rsidRDefault="001357BC" w:rsidP="001357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357B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F753C6" w:rsidRDefault="00F753C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F753C6" w:rsidRDefault="00F753C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EA47A3" w:rsidRDefault="00EA47A3" w:rsidP="001D2A90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C46CC0" w:rsidRPr="00C46CC0" w:rsidTr="00C46CC0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</w:t>
            </w:r>
            <w:proofErr w:type="gramStart"/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4.0交换学习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学习踏实、认真、理解力好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C46CC0" w:rsidRPr="00C46CC0" w:rsidTr="00C46CC0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毛卓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9月19日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政策文件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灵活、好问、好学、思路清晰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环保部</w:t>
            </w:r>
          </w:p>
        </w:tc>
      </w:tr>
      <w:tr w:rsidR="00C46CC0" w:rsidRPr="00C46CC0" w:rsidTr="00C46CC0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宁青甘新藏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斗拉加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9月16日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踏实认真、理解尚可、语言表达欠佳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C46CC0" w:rsidRPr="00C46CC0" w:rsidTr="00C46CC0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</w:t>
            </w:r>
            <w:proofErr w:type="gramStart"/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陈云帆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9月16日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踏实人身、理解能力好、好学、好问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C46CC0" w:rsidRPr="00C46CC0" w:rsidTr="00C46CC0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张春梅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待观察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CC0" w:rsidRPr="00C46CC0" w:rsidRDefault="00C46CC0" w:rsidP="00C46CC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46CC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AF" w:rsidRDefault="002A76AF">
      <w:r>
        <w:separator/>
      </w:r>
    </w:p>
  </w:endnote>
  <w:endnote w:type="continuationSeparator" w:id="0">
    <w:p w:rsidR="002A76AF" w:rsidRDefault="002A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264E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tO1wEAAJE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k8JDzyPaWG/E&#10;ZJqlGQLVHLHy25jJqZN/DhtUP0h4XHXg96a0+HIOnDfJGdVvKdmgwAV2wxfUHAOHhEWnUxv7DMkK&#10;iFMZx/k+DnNKQvHjfDZ7GI95aop90/lDmVYF9S03REqfDfYiXxrpuO+CDccNpdwL1LeQXMrjk3Wu&#10;DNx5MTDjyYc5gwOvXfS6pBI6q3NYTqC4361cFEfIy1O+QpE9r8NyjTVQd4mjM60xXfYq4sHrUrAz&#10;oD9d7wmsu9y5QeevmmWZLoLvUJ+38aYlz70wue5oXqzXdsn+9SctfwI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G4f7TtcB&#10;AACR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AF" w:rsidRDefault="002A76AF">
      <w:r>
        <w:separator/>
      </w:r>
    </w:p>
  </w:footnote>
  <w:footnote w:type="continuationSeparator" w:id="0">
    <w:p w:rsidR="002A76AF" w:rsidRDefault="002A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5"/>
      <w:pBdr>
        <w:bottom w:val="single" w:sz="6" w:space="0" w:color="auto"/>
      </w:pBdr>
    </w:pPr>
  </w:p>
  <w:p w:rsidR="00DE392B" w:rsidRDefault="00DE392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F081C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9A3776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5B57B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5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12"/>
  </w:num>
  <w:num w:numId="12">
    <w:abstractNumId w:val="23"/>
  </w:num>
  <w:num w:numId="13">
    <w:abstractNumId w:val="3"/>
  </w:num>
  <w:num w:numId="14">
    <w:abstractNumId w:val="11"/>
  </w:num>
  <w:num w:numId="15">
    <w:abstractNumId w:val="8"/>
  </w:num>
  <w:num w:numId="16">
    <w:abstractNumId w:val="1"/>
  </w:num>
  <w:num w:numId="17">
    <w:abstractNumId w:val="16"/>
  </w:num>
  <w:num w:numId="18">
    <w:abstractNumId w:val="24"/>
  </w:num>
  <w:num w:numId="19">
    <w:abstractNumId w:val="22"/>
  </w:num>
  <w:num w:numId="20">
    <w:abstractNumId w:val="13"/>
  </w:num>
  <w:num w:numId="21">
    <w:abstractNumId w:val="7"/>
  </w:num>
  <w:num w:numId="22">
    <w:abstractNumId w:val="21"/>
  </w:num>
  <w:num w:numId="23">
    <w:abstractNumId w:val="14"/>
  </w:num>
  <w:num w:numId="24">
    <w:abstractNumId w:val="20"/>
  </w:num>
  <w:num w:numId="25">
    <w:abstractNumId w:val="9"/>
  </w:num>
  <w:num w:numId="26">
    <w:abstractNumId w:val="19"/>
  </w:num>
  <w:num w:numId="27">
    <w:abstractNumId w:val="2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10"/>
  </w:num>
  <w:num w:numId="33">
    <w:abstractNumId w:val="5"/>
  </w:num>
  <w:num w:numId="3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06F"/>
    <w:rsid w:val="00044CCD"/>
    <w:rsid w:val="000451E0"/>
    <w:rsid w:val="000452D1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7EA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639"/>
    <w:rsid w:val="00072CF7"/>
    <w:rsid w:val="000736FF"/>
    <w:rsid w:val="00073854"/>
    <w:rsid w:val="000761D2"/>
    <w:rsid w:val="0007678B"/>
    <w:rsid w:val="00076AD0"/>
    <w:rsid w:val="00076C5A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A7A8F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5294"/>
    <w:rsid w:val="000C54D5"/>
    <w:rsid w:val="000C6474"/>
    <w:rsid w:val="000C6D1B"/>
    <w:rsid w:val="000C6D4B"/>
    <w:rsid w:val="000D05E1"/>
    <w:rsid w:val="000D0A01"/>
    <w:rsid w:val="000D145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27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357BC"/>
    <w:rsid w:val="00141325"/>
    <w:rsid w:val="00141E7B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7FF"/>
    <w:rsid w:val="001728E3"/>
    <w:rsid w:val="00173099"/>
    <w:rsid w:val="00174B57"/>
    <w:rsid w:val="00175383"/>
    <w:rsid w:val="0017551B"/>
    <w:rsid w:val="00175925"/>
    <w:rsid w:val="0017600D"/>
    <w:rsid w:val="00176143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653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2AD4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8D0"/>
    <w:rsid w:val="002A19A9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6AF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5CB9"/>
    <w:rsid w:val="002B69A3"/>
    <w:rsid w:val="002B7191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56"/>
    <w:rsid w:val="002F1CCC"/>
    <w:rsid w:val="002F2339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DC0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6B6A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2498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789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33F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115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4A"/>
    <w:rsid w:val="004D4EA3"/>
    <w:rsid w:val="004D63C3"/>
    <w:rsid w:val="004D64F2"/>
    <w:rsid w:val="004D7588"/>
    <w:rsid w:val="004D7974"/>
    <w:rsid w:val="004E101F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50C3"/>
    <w:rsid w:val="004F571C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733"/>
    <w:rsid w:val="00505CBE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E16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1DCD"/>
    <w:rsid w:val="005B3299"/>
    <w:rsid w:val="005B3687"/>
    <w:rsid w:val="005B3839"/>
    <w:rsid w:val="005B38F7"/>
    <w:rsid w:val="005B3BAF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387E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9C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5CF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1BBC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B6EE6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5BD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1D8E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38"/>
    <w:rsid w:val="008A0FC1"/>
    <w:rsid w:val="008A1536"/>
    <w:rsid w:val="008A1C1C"/>
    <w:rsid w:val="008A2045"/>
    <w:rsid w:val="008A2D1E"/>
    <w:rsid w:val="008A31BE"/>
    <w:rsid w:val="008A3C80"/>
    <w:rsid w:val="008A3F93"/>
    <w:rsid w:val="008A4111"/>
    <w:rsid w:val="008A456C"/>
    <w:rsid w:val="008A57EF"/>
    <w:rsid w:val="008A62FE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AB1"/>
    <w:rsid w:val="008C5F88"/>
    <w:rsid w:val="008C6B1A"/>
    <w:rsid w:val="008C7280"/>
    <w:rsid w:val="008C782F"/>
    <w:rsid w:val="008C7AB6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C92"/>
    <w:rsid w:val="008E5580"/>
    <w:rsid w:val="008E5B0B"/>
    <w:rsid w:val="008E645A"/>
    <w:rsid w:val="008E67E3"/>
    <w:rsid w:val="008E73DD"/>
    <w:rsid w:val="008F099D"/>
    <w:rsid w:val="008F1174"/>
    <w:rsid w:val="008F128B"/>
    <w:rsid w:val="008F12C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45AC"/>
    <w:rsid w:val="0092475A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BE0"/>
    <w:rsid w:val="00950180"/>
    <w:rsid w:val="0095048B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2A2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3A87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675"/>
    <w:rsid w:val="00A147B9"/>
    <w:rsid w:val="00A14D29"/>
    <w:rsid w:val="00A150BF"/>
    <w:rsid w:val="00A151C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8F5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4EE1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A7C13"/>
    <w:rsid w:val="00AB004D"/>
    <w:rsid w:val="00AB05A2"/>
    <w:rsid w:val="00AB07EB"/>
    <w:rsid w:val="00AB10EA"/>
    <w:rsid w:val="00AB1518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C1B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3C53"/>
    <w:rsid w:val="00B24134"/>
    <w:rsid w:val="00B242E1"/>
    <w:rsid w:val="00B24E6B"/>
    <w:rsid w:val="00B255BA"/>
    <w:rsid w:val="00B25CA8"/>
    <w:rsid w:val="00B25E9C"/>
    <w:rsid w:val="00B26623"/>
    <w:rsid w:val="00B26B31"/>
    <w:rsid w:val="00B27D75"/>
    <w:rsid w:val="00B30DAC"/>
    <w:rsid w:val="00B31467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0F86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061"/>
    <w:rsid w:val="00B71544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D67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0E9"/>
    <w:rsid w:val="00BD1109"/>
    <w:rsid w:val="00BD1D8B"/>
    <w:rsid w:val="00BD2CAC"/>
    <w:rsid w:val="00BD38D9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46CC0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28E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49B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204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417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58E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92B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874"/>
    <w:rsid w:val="00E24B60"/>
    <w:rsid w:val="00E2568D"/>
    <w:rsid w:val="00E25ACE"/>
    <w:rsid w:val="00E26766"/>
    <w:rsid w:val="00E2741A"/>
    <w:rsid w:val="00E2746B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7835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795"/>
    <w:rsid w:val="00E66ED0"/>
    <w:rsid w:val="00E67013"/>
    <w:rsid w:val="00E67267"/>
    <w:rsid w:val="00E67AA6"/>
    <w:rsid w:val="00E7045E"/>
    <w:rsid w:val="00E714CD"/>
    <w:rsid w:val="00E71D32"/>
    <w:rsid w:val="00E72153"/>
    <w:rsid w:val="00E72710"/>
    <w:rsid w:val="00E73C53"/>
    <w:rsid w:val="00E74FF6"/>
    <w:rsid w:val="00E76C65"/>
    <w:rsid w:val="00E76E1F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967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7A3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0D92"/>
    <w:rsid w:val="00ED1B2C"/>
    <w:rsid w:val="00ED1F73"/>
    <w:rsid w:val="00ED2690"/>
    <w:rsid w:val="00ED32C8"/>
    <w:rsid w:val="00ED5CF0"/>
    <w:rsid w:val="00ED5E90"/>
    <w:rsid w:val="00ED610E"/>
    <w:rsid w:val="00ED636F"/>
    <w:rsid w:val="00ED6B94"/>
    <w:rsid w:val="00ED7BA5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3C6"/>
    <w:rsid w:val="00F7572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38F9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3C7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9451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D70C-4E63-41BC-B5D8-9B83C034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802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5313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33</cp:revision>
  <dcterms:created xsi:type="dcterms:W3CDTF">2019-04-14T07:44:00Z</dcterms:created>
  <dcterms:modified xsi:type="dcterms:W3CDTF">2019-10-27T09:32:00Z</dcterms:modified>
</cp:coreProperties>
</file>