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5925">
        <w:rPr>
          <w:rFonts w:ascii="黑体" w:eastAsia="黑体" w:hAnsi="黑体" w:hint="eastAsia"/>
          <w:sz w:val="52"/>
        </w:rPr>
        <w:t>41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ED7BA5" w:rsidRPr="00ED7BA5" w:rsidRDefault="00ED7BA5" w:rsidP="00ED7BA5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D7BA5">
              <w:rPr>
                <w:rFonts w:ascii="仿宋" w:eastAsia="仿宋" w:hAnsi="仿宋" w:hint="eastAsia"/>
                <w:sz w:val="28"/>
                <w:szCs w:val="24"/>
              </w:rPr>
              <w:t>广西土壤污染源头监管与执法业务扩展项目 合同质保金、中标服务费、合同评审盖章、开发票办理。</w:t>
            </w:r>
          </w:p>
          <w:p w:rsidR="00ED7BA5" w:rsidRPr="00ED7BA5" w:rsidRDefault="00ED7BA5" w:rsidP="00ED7BA5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D7BA5">
              <w:rPr>
                <w:rFonts w:ascii="仿宋" w:eastAsia="仿宋" w:hAnsi="仿宋" w:hint="eastAsia"/>
                <w:sz w:val="28"/>
                <w:szCs w:val="24"/>
              </w:rPr>
              <w:t>中山项目合同编写。</w:t>
            </w:r>
          </w:p>
          <w:p w:rsidR="00ED7BA5" w:rsidRPr="00ED7BA5" w:rsidRDefault="00ED7BA5" w:rsidP="00ED7BA5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D7BA5">
              <w:rPr>
                <w:rFonts w:ascii="仿宋" w:eastAsia="仿宋" w:hAnsi="仿宋" w:hint="eastAsia"/>
                <w:sz w:val="28"/>
                <w:szCs w:val="24"/>
              </w:rPr>
              <w:t>江门新会合同补充协议编写。</w:t>
            </w:r>
          </w:p>
          <w:p w:rsidR="00D47015" w:rsidRPr="00436CE1" w:rsidRDefault="00ED7BA5" w:rsidP="00ED7BA5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D7BA5">
              <w:rPr>
                <w:rFonts w:ascii="仿宋" w:eastAsia="仿宋" w:hAnsi="仿宋" w:hint="eastAsia"/>
                <w:sz w:val="28"/>
                <w:szCs w:val="24"/>
              </w:rPr>
              <w:t>数字广东网络建设有限公司入库资料准备</w:t>
            </w:r>
            <w:r w:rsidR="007F7600" w:rsidRPr="007F760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C60FF0" w:rsidRPr="00C60FF0" w:rsidRDefault="00C60FF0" w:rsidP="00C60FF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60FF0">
              <w:rPr>
                <w:rFonts w:ascii="仿宋" w:eastAsia="仿宋" w:hAnsi="仿宋" w:hint="eastAsia"/>
                <w:sz w:val="28"/>
                <w:szCs w:val="24"/>
              </w:rPr>
              <w:t>舟山立项工作。</w:t>
            </w:r>
          </w:p>
          <w:p w:rsidR="00C60FF0" w:rsidRPr="00C60FF0" w:rsidRDefault="00C60FF0" w:rsidP="00C60FF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60FF0">
              <w:rPr>
                <w:rFonts w:ascii="仿宋" w:eastAsia="仿宋" w:hAnsi="仿宋" w:hint="eastAsia"/>
                <w:sz w:val="28"/>
                <w:szCs w:val="24"/>
              </w:rPr>
              <w:t>厦门项目试运行调试保障工作。</w:t>
            </w:r>
          </w:p>
          <w:p w:rsidR="0096057F" w:rsidRPr="0096057F" w:rsidRDefault="00C60FF0" w:rsidP="00C60FF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60FF0">
              <w:rPr>
                <w:rFonts w:ascii="仿宋" w:eastAsia="仿宋" w:hAnsi="仿宋" w:hint="eastAsia"/>
                <w:sz w:val="28"/>
                <w:szCs w:val="24"/>
              </w:rPr>
              <w:t>圣</w:t>
            </w:r>
            <w:proofErr w:type="gramStart"/>
            <w:r w:rsidRPr="00C60FF0">
              <w:rPr>
                <w:rFonts w:ascii="仿宋" w:eastAsia="仿宋" w:hAnsi="仿宋" w:hint="eastAsia"/>
                <w:sz w:val="28"/>
                <w:szCs w:val="24"/>
              </w:rPr>
              <w:t>元合同</w:t>
            </w:r>
            <w:proofErr w:type="gramEnd"/>
            <w:r w:rsidRPr="00C60FF0">
              <w:rPr>
                <w:rFonts w:ascii="仿宋" w:eastAsia="仿宋" w:hAnsi="仿宋" w:hint="eastAsia"/>
                <w:sz w:val="28"/>
                <w:szCs w:val="24"/>
              </w:rPr>
              <w:t>沟通与培训需求、安排准备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3B5A10" w:rsidRPr="003B5A10" w:rsidRDefault="003B5A10" w:rsidP="003B5A10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B5A10">
              <w:rPr>
                <w:rFonts w:ascii="仿宋" w:eastAsia="仿宋" w:hAnsi="仿宋" w:hint="eastAsia"/>
                <w:sz w:val="28"/>
                <w:szCs w:val="24"/>
              </w:rPr>
              <w:t>长春督办项目</w:t>
            </w:r>
            <w:proofErr w:type="gramStart"/>
            <w:r w:rsidRPr="003B5A10">
              <w:rPr>
                <w:rFonts w:ascii="仿宋" w:eastAsia="仿宋" w:hAnsi="仿宋" w:hint="eastAsia"/>
                <w:sz w:val="28"/>
                <w:szCs w:val="24"/>
              </w:rPr>
              <w:t>政采工作</w:t>
            </w:r>
            <w:proofErr w:type="gramEnd"/>
            <w:r w:rsidRPr="003B5A10">
              <w:rPr>
                <w:rFonts w:ascii="仿宋" w:eastAsia="仿宋" w:hAnsi="仿宋" w:hint="eastAsia"/>
                <w:sz w:val="28"/>
                <w:szCs w:val="24"/>
              </w:rPr>
              <w:t>及评分文件修改工作；</w:t>
            </w:r>
          </w:p>
          <w:p w:rsidR="003B5A10" w:rsidRPr="003B5A10" w:rsidRDefault="003B5A10" w:rsidP="003B5A10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B5A10">
              <w:rPr>
                <w:rFonts w:ascii="仿宋" w:eastAsia="仿宋" w:hAnsi="仿宋" w:hint="eastAsia"/>
                <w:sz w:val="28"/>
                <w:szCs w:val="24"/>
              </w:rPr>
              <w:t>大连运</w:t>
            </w:r>
            <w:proofErr w:type="gramStart"/>
            <w:r w:rsidRPr="003B5A10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3B5A10">
              <w:rPr>
                <w:rFonts w:ascii="仿宋" w:eastAsia="仿宋" w:hAnsi="仿宋" w:hint="eastAsia"/>
                <w:sz w:val="28"/>
                <w:szCs w:val="24"/>
              </w:rPr>
              <w:t>已申报审批，等结果；</w:t>
            </w:r>
          </w:p>
          <w:p w:rsidR="003B5A10" w:rsidRPr="003B5A10" w:rsidRDefault="003B5A10" w:rsidP="003B5A10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3B5A10">
              <w:rPr>
                <w:rFonts w:ascii="仿宋" w:eastAsia="仿宋" w:hAnsi="仿宋" w:hint="eastAsia"/>
                <w:sz w:val="28"/>
                <w:szCs w:val="24"/>
              </w:rPr>
              <w:t>巴盟运维</w:t>
            </w:r>
            <w:proofErr w:type="gramEnd"/>
            <w:r w:rsidRPr="003B5A10">
              <w:rPr>
                <w:rFonts w:ascii="仿宋" w:eastAsia="仿宋" w:hAnsi="仿宋" w:hint="eastAsia"/>
                <w:sz w:val="28"/>
                <w:szCs w:val="24"/>
              </w:rPr>
              <w:t>已上会，待报财政；</w:t>
            </w:r>
          </w:p>
          <w:p w:rsidR="003B5A10" w:rsidRPr="003B5A10" w:rsidRDefault="003B5A10" w:rsidP="003B5A10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B5A10">
              <w:rPr>
                <w:rFonts w:ascii="仿宋" w:eastAsia="仿宋" w:hAnsi="仿宋" w:hint="eastAsia"/>
                <w:sz w:val="28"/>
                <w:szCs w:val="24"/>
              </w:rPr>
              <w:t>长春运</w:t>
            </w:r>
            <w:proofErr w:type="gramStart"/>
            <w:r w:rsidRPr="003B5A10">
              <w:rPr>
                <w:rFonts w:ascii="仿宋" w:eastAsia="仿宋" w:hAnsi="仿宋" w:hint="eastAsia"/>
                <w:sz w:val="28"/>
                <w:szCs w:val="24"/>
              </w:rPr>
              <w:t>维方案</w:t>
            </w:r>
            <w:proofErr w:type="gramEnd"/>
            <w:r w:rsidRPr="003B5A10">
              <w:rPr>
                <w:rFonts w:ascii="仿宋" w:eastAsia="仿宋" w:hAnsi="仿宋" w:hint="eastAsia"/>
                <w:sz w:val="28"/>
                <w:szCs w:val="24"/>
              </w:rPr>
              <w:t>修正后报送财审；</w:t>
            </w:r>
          </w:p>
          <w:p w:rsidR="003B5A10" w:rsidRPr="003B5A10" w:rsidRDefault="003B5A10" w:rsidP="003B5A10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B5A10">
              <w:rPr>
                <w:rFonts w:ascii="仿宋" w:eastAsia="仿宋" w:hAnsi="仿宋" w:hint="eastAsia"/>
                <w:sz w:val="28"/>
                <w:szCs w:val="24"/>
              </w:rPr>
              <w:t>延边项目协商，20号出差延边；</w:t>
            </w:r>
          </w:p>
          <w:p w:rsidR="00022F87" w:rsidRPr="00022F87" w:rsidRDefault="003B5A10" w:rsidP="003B5A10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B5A10">
              <w:rPr>
                <w:rFonts w:ascii="仿宋" w:eastAsia="仿宋" w:hAnsi="仿宋" w:hint="eastAsia"/>
                <w:sz w:val="28"/>
                <w:szCs w:val="24"/>
              </w:rPr>
              <w:t>与思路销售软件合同回款问题</w:t>
            </w:r>
            <w:r w:rsidR="00A64E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D84CE4" w:rsidRPr="00D84CE4" w:rsidRDefault="00D84CE4" w:rsidP="00D84CE4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84CE4">
              <w:rPr>
                <w:rFonts w:ascii="仿宋" w:eastAsia="仿宋" w:hAnsi="仿宋" w:hint="eastAsia"/>
                <w:sz w:val="28"/>
                <w:szCs w:val="24"/>
              </w:rPr>
              <w:t>咸阳市用电监管项目财政评审流程。</w:t>
            </w:r>
          </w:p>
          <w:p w:rsidR="00D84CE4" w:rsidRPr="00D84CE4" w:rsidRDefault="00D84CE4" w:rsidP="00D84CE4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84CE4">
              <w:rPr>
                <w:rFonts w:ascii="仿宋" w:eastAsia="仿宋" w:hAnsi="仿宋" w:hint="eastAsia"/>
                <w:sz w:val="28"/>
                <w:szCs w:val="24"/>
              </w:rPr>
              <w:t>西安热电厂总公司24小时值守服务推广。</w:t>
            </w:r>
          </w:p>
          <w:p w:rsidR="0036185E" w:rsidRPr="006E10EA" w:rsidRDefault="00D84CE4" w:rsidP="00D84CE4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84CE4">
              <w:rPr>
                <w:rFonts w:ascii="仿宋" w:eastAsia="仿宋" w:hAnsi="仿宋" w:hint="eastAsia"/>
                <w:sz w:val="28"/>
                <w:szCs w:val="24"/>
              </w:rPr>
              <w:t>山西运城经开</w:t>
            </w:r>
            <w:proofErr w:type="gramStart"/>
            <w:r w:rsidRPr="00D84CE4">
              <w:rPr>
                <w:rFonts w:ascii="仿宋" w:eastAsia="仿宋" w:hAnsi="仿宋" w:hint="eastAsia"/>
                <w:sz w:val="28"/>
                <w:szCs w:val="24"/>
              </w:rPr>
              <w:t>区县级版推广</w:t>
            </w:r>
            <w:proofErr w:type="gramEnd"/>
            <w:r w:rsidRPr="00D84CE4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proofErr w:type="gramStart"/>
            <w:r w:rsidRPr="00D84CE4">
              <w:rPr>
                <w:rFonts w:ascii="仿宋" w:eastAsia="仿宋" w:hAnsi="仿宋" w:hint="eastAsia"/>
                <w:sz w:val="28"/>
                <w:szCs w:val="24"/>
              </w:rPr>
              <w:t>忻</w:t>
            </w:r>
            <w:proofErr w:type="gramEnd"/>
            <w:r w:rsidRPr="00D84CE4">
              <w:rPr>
                <w:rFonts w:ascii="仿宋" w:eastAsia="仿宋" w:hAnsi="仿宋" w:hint="eastAsia"/>
                <w:sz w:val="28"/>
                <w:szCs w:val="24"/>
              </w:rPr>
              <w:t>州县</w:t>
            </w:r>
            <w:proofErr w:type="gramStart"/>
            <w:r w:rsidRPr="00D84CE4">
              <w:rPr>
                <w:rFonts w:ascii="仿宋" w:eastAsia="仿宋" w:hAnsi="仿宋" w:hint="eastAsia"/>
                <w:sz w:val="28"/>
                <w:szCs w:val="24"/>
              </w:rPr>
              <w:t>级软件</w:t>
            </w:r>
            <w:proofErr w:type="gramEnd"/>
            <w:r w:rsidRPr="00D84CE4">
              <w:rPr>
                <w:rFonts w:ascii="仿宋" w:eastAsia="仿宋" w:hAnsi="仿宋" w:hint="eastAsia"/>
                <w:sz w:val="28"/>
                <w:szCs w:val="24"/>
              </w:rPr>
              <w:t>推广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332072" w:rsidRPr="00332072" w:rsidRDefault="00332072" w:rsidP="0033207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32072">
              <w:rPr>
                <w:rFonts w:ascii="仿宋" w:eastAsia="仿宋" w:hAnsi="仿宋" w:hint="eastAsia"/>
                <w:sz w:val="28"/>
                <w:szCs w:val="24"/>
              </w:rPr>
              <w:t>三峰集团自动监控平台报价函提交</w:t>
            </w:r>
          </w:p>
          <w:p w:rsidR="00F96710" w:rsidRDefault="00332072" w:rsidP="0033207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32072">
              <w:rPr>
                <w:rFonts w:ascii="仿宋" w:eastAsia="仿宋" w:hAnsi="仿宋" w:hint="eastAsia"/>
                <w:sz w:val="28"/>
                <w:szCs w:val="24"/>
              </w:rPr>
              <w:t>自贡能投</w:t>
            </w:r>
            <w:proofErr w:type="gramStart"/>
            <w:r w:rsidRPr="00332072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332072">
              <w:rPr>
                <w:rFonts w:ascii="仿宋" w:eastAsia="仿宋" w:hAnsi="仿宋" w:hint="eastAsia"/>
                <w:sz w:val="28"/>
                <w:szCs w:val="24"/>
              </w:rPr>
              <w:t>坏了，发送了</w:t>
            </w:r>
            <w:proofErr w:type="gramStart"/>
            <w:r w:rsidRPr="00332072">
              <w:rPr>
                <w:rFonts w:ascii="仿宋" w:eastAsia="仿宋" w:hAnsi="仿宋" w:hint="eastAsia"/>
                <w:sz w:val="28"/>
                <w:szCs w:val="24"/>
              </w:rPr>
              <w:t>咋们的数采仪</w:t>
            </w:r>
            <w:proofErr w:type="gramEnd"/>
            <w:r w:rsidRPr="00332072">
              <w:rPr>
                <w:rFonts w:ascii="仿宋" w:eastAsia="仿宋" w:hAnsi="仿宋" w:hint="eastAsia"/>
                <w:sz w:val="28"/>
                <w:szCs w:val="24"/>
              </w:rPr>
              <w:t>资料，沟通之后原来等我</w:t>
            </w:r>
            <w:proofErr w:type="gramStart"/>
            <w:r w:rsidRPr="00332072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332072">
              <w:rPr>
                <w:rFonts w:ascii="仿宋" w:eastAsia="仿宋" w:hAnsi="仿宋" w:hint="eastAsia"/>
                <w:sz w:val="28"/>
                <w:szCs w:val="24"/>
              </w:rPr>
              <w:t>返厂修理</w:t>
            </w:r>
            <w:r w:rsidR="00F9671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32072" w:rsidRPr="00F96710" w:rsidRDefault="00332072" w:rsidP="0033207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云南项目合同修改和沟通。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E87967" w:rsidRPr="00E87967" w:rsidRDefault="00E87967" w:rsidP="00E87967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87967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天津市环保局用电监控系统（暂定三</w:t>
            </w:r>
            <w:proofErr w:type="gramStart"/>
            <w:r w:rsidRPr="00E87967">
              <w:rPr>
                <w:rFonts w:ascii="仿宋" w:eastAsia="仿宋" w:hAnsi="仿宋" w:hint="eastAsia"/>
                <w:sz w:val="28"/>
                <w:szCs w:val="24"/>
              </w:rPr>
              <w:t>希公司</w:t>
            </w:r>
            <w:proofErr w:type="gramEnd"/>
            <w:r w:rsidRPr="00E87967">
              <w:rPr>
                <w:rFonts w:ascii="仿宋" w:eastAsia="仿宋" w:hAnsi="仿宋" w:hint="eastAsia"/>
                <w:sz w:val="28"/>
                <w:szCs w:val="24"/>
              </w:rPr>
              <w:t>做）。武清区、静海区、滨海新区已经与用户接触。</w:t>
            </w:r>
          </w:p>
          <w:p w:rsidR="00BF30F8" w:rsidRPr="00BF30F8" w:rsidRDefault="00E87967" w:rsidP="00E87967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87967">
              <w:rPr>
                <w:rFonts w:ascii="仿宋" w:eastAsia="仿宋" w:hAnsi="仿宋" w:hint="eastAsia"/>
                <w:sz w:val="28"/>
                <w:szCs w:val="24"/>
              </w:rPr>
              <w:t>大港垃圾焚烧培训9800元，已完成，合同签订中</w:t>
            </w:r>
            <w:r w:rsidR="008E371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8E371C" w:rsidRPr="008E371C" w:rsidRDefault="008E371C" w:rsidP="008E371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E371C">
              <w:rPr>
                <w:rFonts w:ascii="仿宋" w:eastAsia="仿宋" w:hAnsi="仿宋" w:hint="eastAsia"/>
                <w:sz w:val="28"/>
                <w:szCs w:val="24"/>
              </w:rPr>
              <w:t>与西宁市沟驻地运</w:t>
            </w:r>
            <w:proofErr w:type="gramStart"/>
            <w:r w:rsidRPr="008E371C">
              <w:rPr>
                <w:rFonts w:ascii="仿宋" w:eastAsia="仿宋" w:hAnsi="仿宋" w:hint="eastAsia"/>
                <w:sz w:val="28"/>
                <w:szCs w:val="24"/>
              </w:rPr>
              <w:t>维方案</w:t>
            </w:r>
            <w:proofErr w:type="gramEnd"/>
            <w:r w:rsidRPr="008E371C">
              <w:rPr>
                <w:rFonts w:ascii="仿宋" w:eastAsia="仿宋" w:hAnsi="仿宋" w:hint="eastAsia"/>
                <w:sz w:val="28"/>
                <w:szCs w:val="24"/>
              </w:rPr>
              <w:t>的事宜</w:t>
            </w:r>
          </w:p>
          <w:p w:rsidR="008E371C" w:rsidRPr="008E371C" w:rsidRDefault="008E371C" w:rsidP="008E371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E371C">
              <w:rPr>
                <w:rFonts w:ascii="仿宋" w:eastAsia="仿宋" w:hAnsi="仿宋" w:hint="eastAsia"/>
                <w:sz w:val="28"/>
                <w:szCs w:val="24"/>
              </w:rPr>
              <w:t>沟通青海省厅督办的询价的事宜</w:t>
            </w:r>
          </w:p>
          <w:p w:rsidR="00471AB3" w:rsidRPr="00471AB3" w:rsidRDefault="008E371C" w:rsidP="008E371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E371C">
              <w:rPr>
                <w:rFonts w:ascii="仿宋" w:eastAsia="仿宋" w:hAnsi="仿宋" w:hint="eastAsia"/>
                <w:sz w:val="28"/>
                <w:szCs w:val="24"/>
              </w:rPr>
              <w:t>沟通</w:t>
            </w:r>
            <w:proofErr w:type="gramStart"/>
            <w:r w:rsidRPr="008E371C">
              <w:rPr>
                <w:rFonts w:ascii="仿宋" w:eastAsia="仿宋" w:hAnsi="仿宋" w:hint="eastAsia"/>
                <w:sz w:val="28"/>
                <w:szCs w:val="24"/>
              </w:rPr>
              <w:t>临夏州运维</w:t>
            </w:r>
            <w:proofErr w:type="gramEnd"/>
            <w:r w:rsidRPr="008E371C">
              <w:rPr>
                <w:rFonts w:ascii="仿宋" w:eastAsia="仿宋" w:hAnsi="仿宋" w:hint="eastAsia"/>
                <w:sz w:val="28"/>
                <w:szCs w:val="24"/>
              </w:rPr>
              <w:t>的事宜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D209B0" w:rsidRPr="00F23876" w:rsidRDefault="000C5294" w:rsidP="00130841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4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0666F8" w:rsidRPr="002A3E59" w:rsidRDefault="00AF79FE" w:rsidP="004B093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F79FE">
              <w:rPr>
                <w:rFonts w:ascii="仿宋" w:eastAsia="仿宋" w:hAnsi="仿宋" w:hint="eastAsia"/>
                <w:sz w:val="28"/>
                <w:szCs w:val="24"/>
              </w:rPr>
              <w:t>上周遗留3人均回绝，本周推送1人，</w:t>
            </w:r>
            <w:proofErr w:type="gramStart"/>
            <w:r w:rsidRPr="00AF79FE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4414D2" w:rsidRPr="004414D2" w:rsidRDefault="001E25A2" w:rsidP="004414D2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E25A2">
              <w:rPr>
                <w:rFonts w:ascii="仿宋" w:eastAsia="仿宋" w:hAnsi="仿宋" w:hint="eastAsia"/>
                <w:sz w:val="28"/>
                <w:szCs w:val="24"/>
              </w:rPr>
              <w:t>1人：强</w:t>
            </w:r>
            <w:proofErr w:type="gramStart"/>
            <w:r w:rsidRPr="001E25A2">
              <w:rPr>
                <w:rFonts w:ascii="仿宋" w:eastAsia="仿宋" w:hAnsi="仿宋" w:hint="eastAsia"/>
                <w:sz w:val="28"/>
                <w:szCs w:val="24"/>
              </w:rPr>
              <w:t>浩</w:t>
            </w:r>
            <w:proofErr w:type="gramEnd"/>
            <w:r w:rsidRPr="001E25A2">
              <w:rPr>
                <w:rFonts w:ascii="仿宋" w:eastAsia="仿宋" w:hAnsi="仿宋" w:hint="eastAsia"/>
                <w:sz w:val="28"/>
                <w:szCs w:val="24"/>
              </w:rPr>
              <w:t>东（部级高级技术服务）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364B9F" w:rsidRPr="00364B9F" w:rsidRDefault="00D24D68" w:rsidP="00364B9F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24D68">
              <w:rPr>
                <w:rFonts w:ascii="仿宋" w:eastAsia="仿宋" w:hAnsi="仿宋" w:hint="eastAsia"/>
                <w:sz w:val="28"/>
                <w:szCs w:val="24"/>
              </w:rPr>
              <w:t>3人：梁超</w:t>
            </w:r>
            <w:proofErr w:type="gramStart"/>
            <w:r w:rsidRPr="00D24D68">
              <w:rPr>
                <w:rFonts w:ascii="仿宋" w:eastAsia="仿宋" w:hAnsi="仿宋" w:hint="eastAsia"/>
                <w:sz w:val="28"/>
                <w:szCs w:val="24"/>
              </w:rPr>
              <w:t>研</w:t>
            </w:r>
            <w:proofErr w:type="gramEnd"/>
            <w:r w:rsidRPr="00D24D68">
              <w:rPr>
                <w:rFonts w:ascii="仿宋" w:eastAsia="仿宋" w:hAnsi="仿宋" w:hint="eastAsia"/>
                <w:sz w:val="28"/>
                <w:szCs w:val="24"/>
              </w:rPr>
              <w:t>、马铎、黄杰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425558" w:rsidRPr="00BF20C9" w:rsidRDefault="00D24D68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24D68">
              <w:rPr>
                <w:rFonts w:ascii="仿宋" w:eastAsia="仿宋" w:hAnsi="仿宋" w:hint="eastAsia"/>
                <w:sz w:val="28"/>
                <w:szCs w:val="24"/>
              </w:rPr>
              <w:t>无。 预计近期将离职：何柳毅、田仁德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771E41" w:rsidRPr="008F1AE1" w:rsidRDefault="00224706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24706">
              <w:rPr>
                <w:rFonts w:ascii="仿宋" w:eastAsia="仿宋" w:hAnsi="仿宋" w:hint="eastAsia"/>
                <w:sz w:val="28"/>
                <w:szCs w:val="24"/>
              </w:rPr>
              <w:t>2018年验收材料与监理碰头、修改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DE392B" w:rsidRPr="00DE392B" w:rsidRDefault="00DE392B" w:rsidP="00DE392B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本周评审9份：</w:t>
            </w:r>
          </w:p>
          <w:p w:rsidR="00DE392B" w:rsidRPr="00DE392B" w:rsidRDefault="00DE392B" w:rsidP="00DE392B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刘希鑫2G一份、2B一份：</w:t>
            </w:r>
          </w:p>
          <w:p w:rsidR="00DE392B" w:rsidRPr="00DE392B" w:rsidRDefault="00DE392B" w:rsidP="00DE392B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广西壮族自治区环境监察总队   广西土壤污染源头监管与执法业务扩展项目（79W)</w:t>
            </w:r>
          </w:p>
          <w:p w:rsidR="00DE392B" w:rsidRPr="00DE392B" w:rsidRDefault="00DE392B" w:rsidP="00DE392B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光大环保（中国）有限公司/光大绿色环保管理（深圳）有限公司/光大水</w:t>
            </w:r>
            <w:proofErr w:type="gramStart"/>
            <w:r w:rsidRPr="00DE392B">
              <w:rPr>
                <w:rFonts w:ascii="仿宋" w:eastAsia="仿宋" w:hAnsi="仿宋" w:hint="eastAsia"/>
                <w:sz w:val="28"/>
                <w:szCs w:val="24"/>
              </w:rPr>
              <w:t>务</w:t>
            </w:r>
            <w:proofErr w:type="gramEnd"/>
            <w:r w:rsidRPr="00DE392B">
              <w:rPr>
                <w:rFonts w:ascii="仿宋" w:eastAsia="仿宋" w:hAnsi="仿宋" w:hint="eastAsia"/>
                <w:sz w:val="28"/>
                <w:szCs w:val="24"/>
              </w:rPr>
              <w:t>（深圳）有限公司      光大国际环境监控平台2019-2020年技术开发服务合同（24w）</w:t>
            </w:r>
          </w:p>
          <w:p w:rsidR="00DE392B" w:rsidRPr="00DE392B" w:rsidRDefault="00DE392B" w:rsidP="00DE392B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王</w:t>
            </w:r>
            <w:proofErr w:type="gramStart"/>
            <w:r w:rsidRPr="00DE392B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萨</w:t>
            </w:r>
            <w:proofErr w:type="gramEnd"/>
            <w:r w:rsidRPr="00DE392B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采购一份：</w:t>
            </w:r>
          </w:p>
          <w:p w:rsidR="00DE392B" w:rsidRPr="00DE392B" w:rsidRDefault="00DE392B" w:rsidP="00DE392B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华为软件技术有限公司   华为云服务器采购（</w:t>
            </w:r>
            <w:proofErr w:type="gramStart"/>
            <w:r w:rsidRPr="00DE392B">
              <w:rPr>
                <w:rFonts w:ascii="仿宋" w:eastAsia="仿宋" w:hAnsi="仿宋" w:hint="eastAsia"/>
                <w:sz w:val="28"/>
                <w:szCs w:val="24"/>
              </w:rPr>
              <w:t>旺能项目</w:t>
            </w:r>
            <w:proofErr w:type="gramEnd"/>
            <w:r w:rsidRPr="00DE392B">
              <w:rPr>
                <w:rFonts w:ascii="仿宋" w:eastAsia="仿宋" w:hAnsi="仿宋" w:hint="eastAsia"/>
                <w:sz w:val="28"/>
                <w:szCs w:val="24"/>
              </w:rPr>
              <w:t xml:space="preserve">）2.89256w  </w:t>
            </w:r>
          </w:p>
          <w:p w:rsidR="00DE392B" w:rsidRPr="00DE392B" w:rsidRDefault="00DE392B" w:rsidP="00DE392B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贺子明2G一份：</w:t>
            </w:r>
          </w:p>
          <w:p w:rsidR="00DE392B" w:rsidRPr="00DE392B" w:rsidRDefault="00DE392B" w:rsidP="00DE392B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临汾市生态环境</w:t>
            </w:r>
            <w:proofErr w:type="gramStart"/>
            <w:r w:rsidRPr="00DE392B">
              <w:rPr>
                <w:rFonts w:ascii="仿宋" w:eastAsia="仿宋" w:hAnsi="仿宋" w:hint="eastAsia"/>
                <w:sz w:val="28"/>
                <w:szCs w:val="24"/>
              </w:rPr>
              <w:t>局尧都</w:t>
            </w:r>
            <w:proofErr w:type="gramEnd"/>
            <w:r w:rsidRPr="00DE392B">
              <w:rPr>
                <w:rFonts w:ascii="仿宋" w:eastAsia="仿宋" w:hAnsi="仿宋" w:hint="eastAsia"/>
                <w:sz w:val="28"/>
                <w:szCs w:val="24"/>
              </w:rPr>
              <w:t>区分局   临汾市生态环境</w:t>
            </w:r>
            <w:proofErr w:type="gramStart"/>
            <w:r w:rsidRPr="00DE392B">
              <w:rPr>
                <w:rFonts w:ascii="仿宋" w:eastAsia="仿宋" w:hAnsi="仿宋" w:hint="eastAsia"/>
                <w:sz w:val="28"/>
                <w:szCs w:val="24"/>
              </w:rPr>
              <w:t>局尧都</w:t>
            </w:r>
            <w:proofErr w:type="gramEnd"/>
            <w:r w:rsidRPr="00DE392B">
              <w:rPr>
                <w:rFonts w:ascii="仿宋" w:eastAsia="仿宋" w:hAnsi="仿宋" w:hint="eastAsia"/>
                <w:sz w:val="28"/>
                <w:szCs w:val="24"/>
              </w:rPr>
              <w:t>区分局</w:t>
            </w:r>
            <w:r w:rsidRPr="00DE392B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重点污染源自动监控平台系统运维服务（8.8W)</w:t>
            </w:r>
          </w:p>
          <w:p w:rsidR="00DE392B" w:rsidRPr="00E76E1F" w:rsidRDefault="00DE392B" w:rsidP="00DE392B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E76E1F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王志文2B一份：</w:t>
            </w:r>
          </w:p>
          <w:p w:rsidR="00DE392B" w:rsidRPr="00DE392B" w:rsidRDefault="00DE392B" w:rsidP="00DE392B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光大绿环环保能源（沈阳）有限公司      企业污染源自动监控远程值守服务（3.92w)</w:t>
            </w:r>
          </w:p>
          <w:p w:rsidR="00DE392B" w:rsidRPr="00E76E1F" w:rsidRDefault="00DE392B" w:rsidP="00DE392B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E76E1F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吴明双2G一份：</w:t>
            </w:r>
          </w:p>
          <w:p w:rsidR="00DE392B" w:rsidRPr="00DE392B" w:rsidRDefault="00DE392B" w:rsidP="00DE392B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西安杰纳信息电子信息工程有限公司   《咸阳市污染源在线监控系统运行及维护》技术服务项目（28.5W)</w:t>
            </w:r>
          </w:p>
          <w:p w:rsidR="00DE392B" w:rsidRPr="00E76E1F" w:rsidRDefault="00DE392B" w:rsidP="00E76E1F">
            <w:pPr>
              <w:ind w:left="42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E76E1F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何功斌重评2G一份：</w:t>
            </w:r>
          </w:p>
          <w:p w:rsidR="00DE392B" w:rsidRPr="00DE392B" w:rsidRDefault="00DE392B" w:rsidP="00DE392B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青海省生态环境保护综合行政执法监督局  青海省污染源自动监控系统运维服务（20W）付款方式改变重评</w:t>
            </w:r>
          </w:p>
          <w:p w:rsidR="00DE392B" w:rsidRPr="00E76E1F" w:rsidRDefault="00DE392B" w:rsidP="00DE392B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E76E1F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刘祥辉2B一份：</w:t>
            </w:r>
          </w:p>
          <w:p w:rsidR="00DE392B" w:rsidRPr="00DE392B" w:rsidRDefault="00DE392B" w:rsidP="00E76E1F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广东顺控环境投资有限公司     企业污染源自动监控远程值守服务（3.92w)</w:t>
            </w:r>
          </w:p>
          <w:p w:rsidR="00DE392B" w:rsidRPr="00E76E1F" w:rsidRDefault="00DE392B" w:rsidP="00DE392B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E76E1F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崔巍补充协议一份：</w:t>
            </w:r>
          </w:p>
          <w:p w:rsidR="007A331C" w:rsidRPr="00E76E1F" w:rsidRDefault="00DE392B" w:rsidP="00E76E1F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四川省环境信息中心   《四川省国控重点污染源自动监控系统平台升级及运维项目合同》补充协议（27.8W履约保函）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0E5712" w:rsidRPr="000E5712" w:rsidRDefault="000E5712" w:rsidP="000E5712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E5712">
              <w:rPr>
                <w:rFonts w:ascii="仿宋" w:eastAsia="仿宋" w:hAnsi="仿宋" w:hint="eastAsia"/>
                <w:sz w:val="28"/>
                <w:szCs w:val="28"/>
              </w:rPr>
              <w:t>黄石污染源自动监控设施检定巡查项目标书</w:t>
            </w:r>
          </w:p>
          <w:p w:rsidR="00464A21" w:rsidRPr="00123C46" w:rsidRDefault="000E5712" w:rsidP="000E5712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E5712">
              <w:rPr>
                <w:rFonts w:ascii="仿宋" w:eastAsia="仿宋" w:hAnsi="仿宋" w:hint="eastAsia"/>
                <w:sz w:val="28"/>
                <w:szCs w:val="28"/>
              </w:rPr>
              <w:t>海南省重点污染源自动监控系统平台运</w:t>
            </w:r>
            <w:proofErr w:type="gramStart"/>
            <w:r w:rsidRPr="000E5712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0E5712">
              <w:rPr>
                <w:rFonts w:ascii="仿宋" w:eastAsia="仿宋" w:hAnsi="仿宋" w:hint="eastAsia"/>
                <w:sz w:val="28"/>
                <w:szCs w:val="28"/>
              </w:rPr>
              <w:t>询价文件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BD1D8B" w:rsidRPr="00BD1D8B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招聘：温州人员招聘沟通</w:t>
            </w:r>
          </w:p>
          <w:p w:rsidR="00BD1D8B" w:rsidRPr="00BD1D8B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9月合同事项表</w:t>
            </w:r>
          </w:p>
          <w:p w:rsidR="00BD1D8B" w:rsidRPr="00BD1D8B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人员转正跟踪</w:t>
            </w:r>
          </w:p>
          <w:p w:rsidR="00BD1D8B" w:rsidRPr="00BD1D8B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预算分析报告（100%）</w:t>
            </w:r>
          </w:p>
          <w:p w:rsidR="00BD1D8B" w:rsidRPr="00BD1D8B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部门预算调整及申请（80%）</w:t>
            </w:r>
          </w:p>
          <w:p w:rsidR="00BD1D8B" w:rsidRPr="00BD1D8B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9月绩效公布</w:t>
            </w:r>
          </w:p>
          <w:p w:rsidR="00BD1D8B" w:rsidRPr="00BD1D8B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9月人员空缺、招聘表</w:t>
            </w:r>
          </w:p>
          <w:p w:rsidR="00BD1D8B" w:rsidRPr="00BD1D8B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人力成本跟踪：部门已到期、近三月到期合同跟进</w:t>
            </w:r>
          </w:p>
          <w:p w:rsidR="00BD1D8B" w:rsidRPr="00BD1D8B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3季度M1销售部日常人力归属表制作及确认（待签字）</w:t>
            </w:r>
          </w:p>
          <w:p w:rsidR="002B21B1" w:rsidRPr="00D8219E" w:rsidRDefault="00BD1D8B" w:rsidP="00BD1D8B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D1D8B">
              <w:rPr>
                <w:rFonts w:ascii="仿宋" w:eastAsia="仿宋" w:hAnsi="仿宋" w:hint="eastAsia"/>
                <w:sz w:val="28"/>
                <w:szCs w:val="28"/>
              </w:rPr>
              <w:t>TeamViewer网络攻击处置安排及跟踪（80%）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3E" w:rsidRPr="0050383E" w:rsidRDefault="00A24FD6" w:rsidP="0050383E">
            <w:pPr>
              <w:ind w:leftChars="-48" w:left="459" w:hangingChars="200" w:hanging="5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50383E" w:rsidRPr="0050383E">
              <w:rPr>
                <w:rFonts w:ascii="仿宋" w:eastAsia="仿宋" w:hAnsi="仿宋" w:hint="eastAsia"/>
                <w:sz w:val="28"/>
                <w:szCs w:val="24"/>
              </w:rPr>
              <w:t>截止10月11日企业</w:t>
            </w:r>
            <w:proofErr w:type="gramStart"/>
            <w:r w:rsidR="0050383E" w:rsidRPr="0050383E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50383E" w:rsidRPr="0050383E">
              <w:rPr>
                <w:rFonts w:ascii="仿宋" w:eastAsia="仿宋" w:hAnsi="仿宋" w:hint="eastAsia"/>
                <w:sz w:val="28"/>
                <w:szCs w:val="24"/>
              </w:rPr>
              <w:t>关注人数48298，绑定用户28797人； 9月28日至10月11日新增关注用户158人,绑定用户数增加156人。</w:t>
            </w:r>
          </w:p>
          <w:p w:rsidR="009B0485" w:rsidRPr="009B0485" w:rsidRDefault="0050383E" w:rsidP="0050383E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50383E">
              <w:rPr>
                <w:rFonts w:ascii="仿宋" w:eastAsia="仿宋" w:hAnsi="仿宋" w:hint="eastAsia"/>
                <w:sz w:val="28"/>
                <w:szCs w:val="24"/>
              </w:rPr>
              <w:t>2、本周处理</w:t>
            </w:r>
            <w:proofErr w:type="gramStart"/>
            <w:r w:rsidRPr="0050383E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50383E">
              <w:rPr>
                <w:rFonts w:ascii="仿宋" w:eastAsia="仿宋" w:hAnsi="仿宋" w:hint="eastAsia"/>
                <w:sz w:val="28"/>
                <w:szCs w:val="24"/>
              </w:rPr>
              <w:t>咨询154人次,回复消息总数643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50383E" w:rsidRPr="0050383E">
              <w:rPr>
                <w:rFonts w:ascii="仿宋" w:eastAsia="仿宋" w:hAnsi="仿宋" w:hint="eastAsia"/>
                <w:sz w:val="28"/>
                <w:szCs w:val="24"/>
              </w:rPr>
              <w:t>共值守218企业,538个监控点,本周新增企业2家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87" w:rsidRPr="007D3087" w:rsidRDefault="007D3087" w:rsidP="007D3087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D3087">
              <w:rPr>
                <w:rFonts w:ascii="仿宋" w:eastAsia="仿宋" w:hAnsi="仿宋" w:hint="eastAsia"/>
                <w:sz w:val="28"/>
                <w:szCs w:val="24"/>
              </w:rPr>
              <w:t>4.1交换切换推进；</w:t>
            </w:r>
          </w:p>
          <w:p w:rsidR="007D3087" w:rsidRPr="007D3087" w:rsidRDefault="007D3087" w:rsidP="007D3087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D3087">
              <w:rPr>
                <w:rFonts w:ascii="仿宋" w:eastAsia="仿宋" w:hAnsi="仿宋" w:hint="eastAsia"/>
                <w:sz w:val="28"/>
                <w:szCs w:val="24"/>
              </w:rPr>
              <w:t>服务督导方案讨论；</w:t>
            </w:r>
          </w:p>
          <w:p w:rsidR="007D3087" w:rsidRPr="007D3087" w:rsidRDefault="007D3087" w:rsidP="007D3087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D3087">
              <w:rPr>
                <w:rFonts w:ascii="仿宋" w:eastAsia="仿宋" w:hAnsi="仿宋" w:hint="eastAsia"/>
                <w:sz w:val="28"/>
                <w:szCs w:val="24"/>
              </w:rPr>
              <w:t>TeamViewer网络攻击处置安排及跟踪</w:t>
            </w:r>
          </w:p>
          <w:p w:rsidR="007D3087" w:rsidRPr="007D3087" w:rsidRDefault="007D3087" w:rsidP="007D3087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D3087">
              <w:rPr>
                <w:rFonts w:ascii="仿宋" w:eastAsia="仿宋" w:hAnsi="仿宋" w:hint="eastAsia"/>
                <w:sz w:val="28"/>
                <w:szCs w:val="24"/>
              </w:rPr>
              <w:t>人力成本跟踪汇报：a.与销售同步;b.魏总汇报；c.与人力同步</w:t>
            </w:r>
          </w:p>
          <w:p w:rsidR="003A10BB" w:rsidRPr="003A10BB" w:rsidRDefault="007D3087" w:rsidP="007D3087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D3087">
              <w:rPr>
                <w:rFonts w:ascii="仿宋" w:eastAsia="仿宋" w:hAnsi="仿宋" w:hint="eastAsia"/>
                <w:sz w:val="28"/>
                <w:szCs w:val="24"/>
              </w:rPr>
              <w:t>部门预算申请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D59F6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D59F6" w:rsidRPr="009D59F6">
        <w:rPr>
          <w:rFonts w:ascii="仿宋" w:eastAsia="仿宋" w:hAnsi="仿宋" w:hint="eastAsia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05A46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05A46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555"/>
        <w:gridCol w:w="1651"/>
        <w:gridCol w:w="1709"/>
        <w:gridCol w:w="4580"/>
        <w:gridCol w:w="1580"/>
        <w:gridCol w:w="3521"/>
      </w:tblGrid>
      <w:tr w:rsidR="009D59F6" w:rsidRPr="009D59F6" w:rsidTr="009D59F6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9D59F6" w:rsidRPr="009D59F6" w:rsidTr="009D59F6">
        <w:trPr>
          <w:trHeight w:val="3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9F6" w:rsidRPr="009D59F6" w:rsidTr="009D59F6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黄常铮学习</w:t>
            </w:r>
            <w:proofErr w:type="gramEnd"/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9F6" w:rsidRPr="009D59F6" w:rsidTr="009D59F6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垃圾焚烧业务培训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垃圾焚烧业务课件整理与修改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9F6" w:rsidRPr="009D59F6" w:rsidTr="009D59F6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旺能集团</w:t>
            </w:r>
            <w:proofErr w:type="gramEnd"/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垃圾焚烧业务培训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9F6" w:rsidRPr="009D59F6" w:rsidTr="009D59F6">
        <w:trPr>
          <w:trHeight w:val="3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9D59F6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垃圾焚烧信息汇编修改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9F6" w:rsidRPr="009D59F6" w:rsidTr="009D59F6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9D59F6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未来之星计划修改并定稿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9F6" w:rsidRPr="009D59F6" w:rsidTr="009D59F6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9D59F6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产品经理岗位分析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9F6" w:rsidRPr="009D59F6" w:rsidTr="009D59F6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9D59F6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解决方案经理岗位沟通与分析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9F6" w:rsidRPr="009D59F6" w:rsidTr="009D59F6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部门运</w:t>
            </w:r>
            <w:proofErr w:type="gramStart"/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维人员</w:t>
            </w:r>
            <w:proofErr w:type="gramEnd"/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岗位分析，运</w:t>
            </w:r>
            <w:proofErr w:type="gramStart"/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维岗位</w:t>
            </w:r>
            <w:proofErr w:type="gramEnd"/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人员分析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F6" w:rsidRPr="009D59F6" w:rsidRDefault="009D59F6" w:rsidP="009D59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D59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F753C6" w:rsidRDefault="00F753C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F753C6" w:rsidRDefault="00F753C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FB6AB1" w:rsidRPr="00FB6AB1" w:rsidTr="00FB6AB1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B1" w:rsidRPr="00FB6AB1" w:rsidRDefault="00FB6AB1" w:rsidP="00FB6AB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B6AB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B1" w:rsidRPr="00FB6AB1" w:rsidRDefault="00FB6AB1" w:rsidP="00FB6A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FB6AB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黄常铮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B1" w:rsidRPr="00FB6AB1" w:rsidRDefault="00FB6AB1" w:rsidP="00FB6A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B6AB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B1" w:rsidRPr="00FB6AB1" w:rsidRDefault="00FB6AB1" w:rsidP="00FB6A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B6AB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B1" w:rsidRPr="00FB6AB1" w:rsidRDefault="00FB6AB1" w:rsidP="00FB6A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B6AB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B1" w:rsidRPr="00FB6AB1" w:rsidRDefault="00FB6AB1" w:rsidP="00FB6A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B6AB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B1" w:rsidRPr="00FB6AB1" w:rsidRDefault="00FB6AB1" w:rsidP="00FB6A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B6AB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B1" w:rsidRPr="00FB6AB1" w:rsidRDefault="00FB6AB1" w:rsidP="00FB6A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B6AB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学习认真、踏实、理解力稍微欠缺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B1" w:rsidRPr="00FB6AB1" w:rsidRDefault="00FB6AB1" w:rsidP="00FB6A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B6AB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0BD" w:rsidRDefault="007500BD">
      <w:r>
        <w:separator/>
      </w:r>
    </w:p>
  </w:endnote>
  <w:endnote w:type="continuationSeparator" w:id="0">
    <w:p w:rsidR="007500BD" w:rsidRDefault="007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0BD" w:rsidRDefault="007500BD">
      <w:r>
        <w:separator/>
      </w:r>
    </w:p>
  </w:footnote>
  <w:footnote w:type="continuationSeparator" w:id="0">
    <w:p w:rsidR="007500BD" w:rsidRDefault="0075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5"/>
      <w:pBdr>
        <w:bottom w:val="single" w:sz="6" w:space="0" w:color="auto"/>
      </w:pBdr>
    </w:pPr>
  </w:p>
  <w:p w:rsidR="00DE392B" w:rsidRDefault="00DE392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9A3776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DEF4F5F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20" w15:restartNumberingAfterBreak="0">
    <w:nsid w:val="35374005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549782E"/>
    <w:multiLevelType w:val="hybridMultilevel"/>
    <w:tmpl w:val="E8C0BCA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94A029D"/>
    <w:multiLevelType w:val="hybridMultilevel"/>
    <w:tmpl w:val="E8C0BCA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A81691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4E76CA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0524C3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1DC5FC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1222F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40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0"/>
  </w:num>
  <w:num w:numId="11">
    <w:abstractNumId w:val="16"/>
  </w:num>
  <w:num w:numId="12">
    <w:abstractNumId w:val="37"/>
  </w:num>
  <w:num w:numId="13">
    <w:abstractNumId w:val="3"/>
  </w:num>
  <w:num w:numId="14">
    <w:abstractNumId w:val="15"/>
  </w:num>
  <w:num w:numId="15">
    <w:abstractNumId w:val="10"/>
  </w:num>
  <w:num w:numId="16">
    <w:abstractNumId w:val="1"/>
  </w:num>
  <w:num w:numId="17">
    <w:abstractNumId w:val="22"/>
  </w:num>
  <w:num w:numId="18">
    <w:abstractNumId w:val="24"/>
  </w:num>
  <w:num w:numId="19">
    <w:abstractNumId w:val="39"/>
  </w:num>
  <w:num w:numId="20">
    <w:abstractNumId w:val="19"/>
  </w:num>
  <w:num w:numId="21">
    <w:abstractNumId w:val="35"/>
  </w:num>
  <w:num w:numId="22">
    <w:abstractNumId w:val="17"/>
  </w:num>
  <w:num w:numId="23">
    <w:abstractNumId w:val="8"/>
  </w:num>
  <w:num w:numId="24">
    <w:abstractNumId w:val="32"/>
  </w:num>
  <w:num w:numId="25">
    <w:abstractNumId w:val="18"/>
  </w:num>
  <w:num w:numId="26">
    <w:abstractNumId w:val="30"/>
  </w:num>
  <w:num w:numId="27">
    <w:abstractNumId w:val="12"/>
  </w:num>
  <w:num w:numId="28">
    <w:abstractNumId w:val="28"/>
  </w:num>
  <w:num w:numId="29">
    <w:abstractNumId w:val="2"/>
  </w:num>
  <w:num w:numId="30">
    <w:abstractNumId w:val="27"/>
  </w:num>
  <w:num w:numId="31">
    <w:abstractNumId w:val="41"/>
  </w:num>
  <w:num w:numId="32">
    <w:abstractNumId w:val="40"/>
  </w:num>
  <w:num w:numId="33">
    <w:abstractNumId w:val="4"/>
  </w:num>
  <w:num w:numId="34">
    <w:abstractNumId w:val="7"/>
  </w:num>
  <w:num w:numId="35">
    <w:abstractNumId w:val="31"/>
  </w:num>
  <w:num w:numId="36">
    <w:abstractNumId w:val="11"/>
  </w:num>
  <w:num w:numId="37">
    <w:abstractNumId w:val="14"/>
  </w:num>
  <w:num w:numId="38">
    <w:abstractNumId w:val="6"/>
  </w:num>
  <w:num w:numId="39">
    <w:abstractNumId w:val="36"/>
  </w:num>
  <w:num w:numId="40">
    <w:abstractNumId w:val="13"/>
  </w:num>
  <w:num w:numId="41">
    <w:abstractNumId w:val="34"/>
  </w:num>
  <w:num w:numId="42">
    <w:abstractNumId w:val="29"/>
  </w:num>
  <w:num w:numId="43">
    <w:abstractNumId w:val="9"/>
  </w:num>
  <w:num w:numId="44">
    <w:abstractNumId w:val="26"/>
  </w:num>
  <w:num w:numId="45">
    <w:abstractNumId w:val="21"/>
  </w:num>
  <w:num w:numId="46">
    <w:abstractNumId w:val="38"/>
  </w:num>
  <w:num w:numId="47">
    <w:abstractNumId w:val="33"/>
  </w:num>
  <w:num w:numId="48">
    <w:abstractNumId w:val="20"/>
  </w:num>
  <w:num w:numId="49">
    <w:abstractNumId w:val="23"/>
  </w:num>
  <w:num w:numId="50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06F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CF7"/>
    <w:rsid w:val="000736FF"/>
    <w:rsid w:val="00073854"/>
    <w:rsid w:val="000761D2"/>
    <w:rsid w:val="0007678B"/>
    <w:rsid w:val="00076AD0"/>
    <w:rsid w:val="00076C5A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A7A8F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5294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41325"/>
    <w:rsid w:val="00141E7B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5925"/>
    <w:rsid w:val="0017600D"/>
    <w:rsid w:val="00176143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8D0"/>
    <w:rsid w:val="002A19A9"/>
    <w:rsid w:val="002A296A"/>
    <w:rsid w:val="002A2AC2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5CB9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749E"/>
    <w:rsid w:val="002E7C57"/>
    <w:rsid w:val="002F012C"/>
    <w:rsid w:val="002F0AD1"/>
    <w:rsid w:val="002F0E8E"/>
    <w:rsid w:val="002F11EB"/>
    <w:rsid w:val="002F1756"/>
    <w:rsid w:val="002F1CCC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DC0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33F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115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4A"/>
    <w:rsid w:val="004D4EA3"/>
    <w:rsid w:val="004D63C3"/>
    <w:rsid w:val="004D64F2"/>
    <w:rsid w:val="004D7588"/>
    <w:rsid w:val="004D7974"/>
    <w:rsid w:val="004E101F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50C3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4725"/>
    <w:rsid w:val="00504A5C"/>
    <w:rsid w:val="00504BDB"/>
    <w:rsid w:val="005051C6"/>
    <w:rsid w:val="00505733"/>
    <w:rsid w:val="00505CBE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E16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1DCD"/>
    <w:rsid w:val="005B3299"/>
    <w:rsid w:val="005B3687"/>
    <w:rsid w:val="005B3839"/>
    <w:rsid w:val="005B38F7"/>
    <w:rsid w:val="005B3BAF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B6EE6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7A13"/>
    <w:rsid w:val="00867DE1"/>
    <w:rsid w:val="00867F9E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1D8E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38"/>
    <w:rsid w:val="008A0FC1"/>
    <w:rsid w:val="008A1536"/>
    <w:rsid w:val="008A1C1C"/>
    <w:rsid w:val="008A2045"/>
    <w:rsid w:val="008A2D1E"/>
    <w:rsid w:val="008A31BE"/>
    <w:rsid w:val="008A3C80"/>
    <w:rsid w:val="008A3F93"/>
    <w:rsid w:val="008A4111"/>
    <w:rsid w:val="008A456C"/>
    <w:rsid w:val="008A57EF"/>
    <w:rsid w:val="008A62FE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AB1"/>
    <w:rsid w:val="008C5F88"/>
    <w:rsid w:val="008C6B1A"/>
    <w:rsid w:val="008C7280"/>
    <w:rsid w:val="008C782F"/>
    <w:rsid w:val="008C7AB6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C92"/>
    <w:rsid w:val="008E5580"/>
    <w:rsid w:val="008E5B0B"/>
    <w:rsid w:val="008E645A"/>
    <w:rsid w:val="008E67E3"/>
    <w:rsid w:val="008E73DD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AFB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4EE1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05A2"/>
    <w:rsid w:val="00AB10EA"/>
    <w:rsid w:val="00AB1518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0F86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D67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109"/>
    <w:rsid w:val="00BD1D8B"/>
    <w:rsid w:val="00BD2CAC"/>
    <w:rsid w:val="00BD38D9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417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92B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6766"/>
    <w:rsid w:val="00E2741A"/>
    <w:rsid w:val="00E2746B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795"/>
    <w:rsid w:val="00E66ED0"/>
    <w:rsid w:val="00E67013"/>
    <w:rsid w:val="00E67267"/>
    <w:rsid w:val="00E67AA6"/>
    <w:rsid w:val="00E7045E"/>
    <w:rsid w:val="00E714CD"/>
    <w:rsid w:val="00E71D32"/>
    <w:rsid w:val="00E72153"/>
    <w:rsid w:val="00E72710"/>
    <w:rsid w:val="00E73C53"/>
    <w:rsid w:val="00E74FF6"/>
    <w:rsid w:val="00E76C65"/>
    <w:rsid w:val="00E76E1F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967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0D92"/>
    <w:rsid w:val="00ED1B2C"/>
    <w:rsid w:val="00ED1F73"/>
    <w:rsid w:val="00ED2690"/>
    <w:rsid w:val="00ED32C8"/>
    <w:rsid w:val="00ED5CF0"/>
    <w:rsid w:val="00ED5E90"/>
    <w:rsid w:val="00ED610E"/>
    <w:rsid w:val="00ED636F"/>
    <w:rsid w:val="00ED6B94"/>
    <w:rsid w:val="00ED7BA5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3C6"/>
    <w:rsid w:val="00F7572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38F9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F76C3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E41F-14F7-48C0-B4D8-A374E49F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773</TotalTime>
  <Pages>8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4315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1149</cp:revision>
  <dcterms:created xsi:type="dcterms:W3CDTF">2019-04-14T07:44:00Z</dcterms:created>
  <dcterms:modified xsi:type="dcterms:W3CDTF">2019-10-13T13:23:00Z</dcterms:modified>
</cp:coreProperties>
</file>