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咸阳市用电监管项目财政评审流程。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西安热电厂总公司24小时值守服务推广。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山西运城经开区县级版推广，忻州县级软件推广。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9月工作总结及下月计划会议。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山西省级重点污染源自动监控4.1升级工作推进。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山西全省10月1日开展超标电子督办。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咸阳市用电监管项目跟进。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山西运城经济开发区推广。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山西临汾出差推广。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5BD49"/>
    <w:multiLevelType w:val="singleLevel"/>
    <w:tmpl w:val="60B5BD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177D363B"/>
    <w:rsid w:val="2C620593"/>
    <w:rsid w:val="451723A8"/>
    <w:rsid w:val="4AFA2B81"/>
    <w:rsid w:val="4E531436"/>
    <w:rsid w:val="5E3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773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2019-10-13T03:09:14Z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