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A6FF65D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40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F57CDB5" w14:textId="41D128D9" w:rsidR="00682366" w:rsidRDefault="00A54840" w:rsidP="0068236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舟山立项工作。</w:t>
            </w:r>
          </w:p>
          <w:p w14:paraId="13615336" w14:textId="26864D19" w:rsidR="0090136A" w:rsidRDefault="00872A80" w:rsidP="009013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厦门项目试运行调试保障工作。</w:t>
            </w:r>
          </w:p>
          <w:p w14:paraId="17C1EBBA" w14:textId="7FF0414A" w:rsidR="0090136A" w:rsidRDefault="00872A80" w:rsidP="009013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圣元合同沟通与培训需求、安排准备。</w:t>
            </w:r>
          </w:p>
          <w:p w14:paraId="604EF037" w14:textId="1E8615ED" w:rsidR="00072605" w:rsidRPr="0090136A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85183E2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213C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0229B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D213C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0DD306B" w:rsidR="00072605" w:rsidRPr="00124875" w:rsidRDefault="00E923F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9779DB4" w14:textId="77777777" w:rsidR="006A268C" w:rsidRDefault="006A268C" w:rsidP="004D1CF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57D8F505" w14:textId="2BAC3A08" w:rsidR="00941F74" w:rsidRPr="006A268C" w:rsidRDefault="00CC3385" w:rsidP="004D1CF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舟山实施计划。</w:t>
            </w:r>
          </w:p>
          <w:p w14:paraId="32BA70C9" w14:textId="77777777" w:rsidR="00072605" w:rsidRDefault="00CC338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圣元培训，合同签订。</w:t>
            </w:r>
          </w:p>
          <w:p w14:paraId="55EE6271" w14:textId="64288DB0" w:rsidR="00CC3385" w:rsidRPr="004D1CFC" w:rsidRDefault="00CC3385" w:rsidP="0007260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厦门软件上线。</w:t>
            </w:r>
          </w:p>
        </w:tc>
      </w:tr>
    </w:tbl>
    <w:p w14:paraId="780CD5C7" w14:textId="0A7FDC66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77F12">
        <w:rPr>
          <w:rFonts w:ascii="仿宋" w:eastAsia="仿宋" w:hAnsi="仿宋" w:hint="eastAsia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9EA88" w14:textId="77777777" w:rsidR="00F20C4A" w:rsidRDefault="00F20C4A">
      <w:r>
        <w:separator/>
      </w:r>
    </w:p>
  </w:endnote>
  <w:endnote w:type="continuationSeparator" w:id="0">
    <w:p w14:paraId="4A0959E7" w14:textId="77777777" w:rsidR="00F20C4A" w:rsidRDefault="00F2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F20C4A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681BF" w14:textId="77777777" w:rsidR="00F20C4A" w:rsidRDefault="00F20C4A">
      <w:r>
        <w:separator/>
      </w:r>
    </w:p>
  </w:footnote>
  <w:footnote w:type="continuationSeparator" w:id="0">
    <w:p w14:paraId="0081E0E0" w14:textId="77777777" w:rsidR="00F20C4A" w:rsidRDefault="00F2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F20C4A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F20C4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29BB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303C"/>
    <w:rsid w:val="00660BC3"/>
    <w:rsid w:val="00664516"/>
    <w:rsid w:val="00667E64"/>
    <w:rsid w:val="00673C72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2256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joy</cp:lastModifiedBy>
  <cp:revision>774</cp:revision>
  <dcterms:created xsi:type="dcterms:W3CDTF">2015-03-30T02:42:00Z</dcterms:created>
  <dcterms:modified xsi:type="dcterms:W3CDTF">2019-10-12T09:13:00Z</dcterms:modified>
</cp:coreProperties>
</file>