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201</w:t>
      </w:r>
      <w:r>
        <w:rPr>
          <w:rFonts w:ascii="黑体" w:hAnsi="黑体" w:eastAsia="黑体"/>
          <w:sz w:val="52"/>
        </w:rPr>
        <w:t>9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134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临汾市污染源APP项目报送，襄汾县巡检报告沟通。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咸阳市用电监管跟进。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山西运城污染源与超标督办培训。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山西运城县级重点污染源建设推广，对三个县县级平台建设进行调研。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西安市热力总公司值守服务推广。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4077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咸阳市用电监管推进。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咸阳市用电监管项目推进。</w:t>
            </w:r>
          </w:p>
          <w:p>
            <w:pPr>
              <w:numPr>
                <w:ilvl w:val="0"/>
                <w:numId w:val="5"/>
              </w:num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西安热力总公司值守服务推进。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2019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19</w:t>
      </w:r>
      <w:bookmarkStart w:id="0" w:name="_GoBack"/>
      <w:bookmarkEnd w:id="0"/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41C1FBB"/>
    <w:multiLevelType w:val="multilevel"/>
    <w:tmpl w:val="141C1FB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4C3437A0"/>
    <w:multiLevelType w:val="multilevel"/>
    <w:tmpl w:val="4C3437A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B5BD49"/>
    <w:multiLevelType w:val="singleLevel"/>
    <w:tmpl w:val="60B5BD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177D363B"/>
    <w:rsid w:val="2C620593"/>
    <w:rsid w:val="36405A43"/>
    <w:rsid w:val="451723A8"/>
    <w:rsid w:val="4AFA2B81"/>
    <w:rsid w:val="4E531436"/>
    <w:rsid w:val="5E3B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784</TotalTime>
  <ScaleCrop>false</ScaleCrop>
  <LinksUpToDate>false</LinksUpToDate>
  <CharactersWithSpaces>256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2019-10-19T03:07:30Z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