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307BAC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860C77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F57CDB5" w14:textId="5E141D5B" w:rsidR="00682366" w:rsidRDefault="00447550" w:rsidP="0068236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大区内部企业服务团队考核工作。</w:t>
            </w:r>
          </w:p>
          <w:p w14:paraId="13615336" w14:textId="26864D19" w:rsidR="0090136A" w:rsidRDefault="00872A80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厦门项目试运行调试保障工作。</w:t>
            </w:r>
          </w:p>
          <w:p w14:paraId="17C1EBBA" w14:textId="2EE45E66" w:rsidR="0090136A" w:rsidRDefault="00872A80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</w:t>
            </w:r>
            <w:r w:rsidR="0044755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集团督办标记业务培训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A063BA3" w14:textId="7E89154E" w:rsidR="00447550" w:rsidRDefault="00447550" w:rsidP="0090136A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完成圣元战略合作协议沟通。</w:t>
            </w:r>
          </w:p>
          <w:p w14:paraId="604EF037" w14:textId="1E8615ED" w:rsidR="00072605" w:rsidRPr="0090136A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DCAD2A5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D11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229B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4D11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4D112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8E78254" w:rsidR="00072605" w:rsidRPr="00124875" w:rsidRDefault="004D1129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98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9779DB4" w14:textId="010568DA" w:rsidR="006A268C" w:rsidRDefault="00747833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圣元集团分项合同修订，完成签约。</w:t>
            </w:r>
          </w:p>
          <w:p w14:paraId="47941523" w14:textId="0321018A" w:rsidR="0072559C" w:rsidRDefault="0072559C" w:rsidP="004D1CF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厦门等保备案实施。</w:t>
            </w:r>
          </w:p>
          <w:p w14:paraId="57D8F505" w14:textId="2BAC3A08" w:rsidR="00941F74" w:rsidRPr="006A268C" w:rsidRDefault="00CC3385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舟山实施计划。</w:t>
            </w:r>
          </w:p>
          <w:p w14:paraId="75191B76" w14:textId="77777777" w:rsidR="00CC3385" w:rsidRDefault="00CC3385" w:rsidP="00747833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</w:t>
            </w:r>
            <w:r w:rsidR="0074783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客户沟通。</w:t>
            </w:r>
          </w:p>
          <w:p w14:paraId="55EE6271" w14:textId="41D36270" w:rsidR="00747833" w:rsidRPr="004D1CFC" w:rsidRDefault="008426D9" w:rsidP="00747833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宜春项目催款。</w:t>
            </w:r>
          </w:p>
        </w:tc>
      </w:tr>
    </w:tbl>
    <w:p w14:paraId="780CD5C7" w14:textId="21728EA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77F12">
        <w:rPr>
          <w:rFonts w:ascii="仿宋" w:eastAsia="仿宋" w:hAnsi="仿宋" w:hint="eastAsia"/>
          <w:sz w:val="28"/>
          <w:szCs w:val="28"/>
          <w:u w:val="single"/>
        </w:rPr>
        <w:t>1</w:t>
      </w:r>
      <w:r w:rsidR="00747833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7D698" w14:textId="77777777" w:rsidR="009B0BA0" w:rsidRDefault="009B0BA0">
      <w:r>
        <w:separator/>
      </w:r>
    </w:p>
  </w:endnote>
  <w:endnote w:type="continuationSeparator" w:id="0">
    <w:p w14:paraId="6D7A7601" w14:textId="77777777" w:rsidR="009B0BA0" w:rsidRDefault="009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9B0BA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781F" w14:textId="77777777" w:rsidR="009B0BA0" w:rsidRDefault="009B0BA0">
      <w:r>
        <w:separator/>
      </w:r>
    </w:p>
  </w:footnote>
  <w:footnote w:type="continuationSeparator" w:id="0">
    <w:p w14:paraId="55A7578C" w14:textId="77777777" w:rsidR="009B0BA0" w:rsidRDefault="009B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9B0BA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B0BA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2265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780</cp:revision>
  <dcterms:created xsi:type="dcterms:W3CDTF">2015-03-30T02:42:00Z</dcterms:created>
  <dcterms:modified xsi:type="dcterms:W3CDTF">2019-10-19T03:18:00Z</dcterms:modified>
</cp:coreProperties>
</file>