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7F9185C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287C28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14BFE">
        <w:rPr>
          <w:rFonts w:ascii="黑体" w:eastAsia="黑体" w:hAnsi="黑体"/>
          <w:sz w:val="52"/>
        </w:rPr>
        <w:t>3</w:t>
      </w:r>
      <w:r w:rsidR="00FF01D8">
        <w:rPr>
          <w:rFonts w:ascii="黑体" w:eastAsia="黑体" w:hAnsi="黑体"/>
          <w:sz w:val="52"/>
        </w:rPr>
        <w:t>7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506976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1B1A801" w14:textId="4651DB14" w:rsidR="001F5702" w:rsidRDefault="006A268C" w:rsidP="00AF4C4C">
            <w:pPr>
              <w:ind w:firstLineChars="253" w:firstLine="708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福建省人员招聘面试。</w:t>
            </w:r>
          </w:p>
          <w:p w14:paraId="4D4E7956" w14:textId="09EA58E5" w:rsidR="006A268C" w:rsidRDefault="006A268C" w:rsidP="00AF4C4C">
            <w:pPr>
              <w:ind w:firstLineChars="253" w:firstLine="708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圣元集团合作合同推进。</w:t>
            </w:r>
          </w:p>
          <w:p w14:paraId="7E610F3F" w14:textId="25A1A319" w:rsidR="006A268C" w:rsidRDefault="006A268C" w:rsidP="00AF4C4C">
            <w:pPr>
              <w:ind w:firstLineChars="253" w:firstLine="708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泉州园区设计合作商务沟通。</w:t>
            </w:r>
          </w:p>
          <w:p w14:paraId="35DC129F" w14:textId="77777777" w:rsidR="001F5702" w:rsidRPr="001F5702" w:rsidRDefault="001F5702" w:rsidP="00E4616D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604EF037" w14:textId="1E8615ED" w:rsidR="00072605" w:rsidRDefault="00072605" w:rsidP="00846970">
            <w:p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0AB73AAF" w14:textId="4538C317" w:rsidR="00072605" w:rsidRPr="006065CA" w:rsidRDefault="00072605" w:rsidP="00072605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5436D1CA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664516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664516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7080E4AD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6A268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5</w:t>
            </w:r>
            <w:r w:rsidR="006A268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6A268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58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60DD306B" w:rsidR="00072605" w:rsidRPr="00124875" w:rsidRDefault="00E923FE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77777777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664516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F92BB4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041AC6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09779DB4" w14:textId="77777777" w:rsidR="006A268C" w:rsidRDefault="006A268C" w:rsidP="004D1CF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7D81C3A4" w14:textId="77777777" w:rsidR="006A268C" w:rsidRDefault="006A268C" w:rsidP="006A26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泉州园区废气污染监测项目设计单位沟通。</w:t>
            </w:r>
          </w:p>
          <w:p w14:paraId="763B6BAD" w14:textId="77777777" w:rsidR="006A268C" w:rsidRDefault="006A268C" w:rsidP="006A26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圣元方案的合同草拟。</w:t>
            </w:r>
          </w:p>
          <w:p w14:paraId="609ECAD9" w14:textId="77777777" w:rsidR="006A268C" w:rsidRDefault="006A268C" w:rsidP="006A268C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宜春阶段检查汇报工作，收款前置手续工作。</w:t>
            </w:r>
          </w:p>
          <w:p w14:paraId="6B71882B" w14:textId="77777777" w:rsidR="006A268C" w:rsidRPr="006A268C" w:rsidRDefault="006A268C" w:rsidP="004D1CFC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55EE6271" w14:textId="77777777" w:rsidR="00072605" w:rsidRPr="004D1CFC" w:rsidRDefault="00072605" w:rsidP="00072605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</w:tbl>
    <w:p w14:paraId="780CD5C7" w14:textId="68F9B029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201</w:t>
      </w:r>
      <w:r w:rsidR="00BA032D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305FC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1D8">
        <w:rPr>
          <w:rFonts w:ascii="仿宋" w:eastAsia="仿宋" w:hAnsi="仿宋"/>
          <w:sz w:val="28"/>
          <w:szCs w:val="28"/>
          <w:u w:val="single"/>
        </w:rPr>
        <w:t>15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24B8" w14:textId="77777777" w:rsidR="00CE0B9F" w:rsidRDefault="00CE0B9F">
      <w:r>
        <w:separator/>
      </w:r>
    </w:p>
  </w:endnote>
  <w:endnote w:type="continuationSeparator" w:id="0">
    <w:p w14:paraId="095A27D0" w14:textId="77777777" w:rsidR="00CE0B9F" w:rsidRDefault="00C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80B2" w14:textId="77777777" w:rsidR="009E31A5" w:rsidRDefault="00CE0B9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053F" w14:textId="77777777" w:rsidR="00CE0B9F" w:rsidRDefault="00CE0B9F">
      <w:r>
        <w:separator/>
      </w:r>
    </w:p>
  </w:footnote>
  <w:footnote w:type="continuationSeparator" w:id="0">
    <w:p w14:paraId="6291F43B" w14:textId="77777777" w:rsidR="00CE0B9F" w:rsidRDefault="00CE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F3EF" w14:textId="77777777" w:rsidR="009E31A5" w:rsidRDefault="00CE0B9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CE0B9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10D2D"/>
    <w:rsid w:val="00014BFE"/>
    <w:rsid w:val="000176FE"/>
    <w:rsid w:val="00020E44"/>
    <w:rsid w:val="00026785"/>
    <w:rsid w:val="00033891"/>
    <w:rsid w:val="00041AC6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C33D5"/>
    <w:rsid w:val="000D29A5"/>
    <w:rsid w:val="000D651D"/>
    <w:rsid w:val="000D6706"/>
    <w:rsid w:val="000D7F18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B1E81"/>
    <w:rsid w:val="002B65E2"/>
    <w:rsid w:val="002C2B2E"/>
    <w:rsid w:val="002C55B6"/>
    <w:rsid w:val="002C5A6B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8695E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1CFC"/>
    <w:rsid w:val="004D2608"/>
    <w:rsid w:val="004D57F0"/>
    <w:rsid w:val="004D6B71"/>
    <w:rsid w:val="004D72D0"/>
    <w:rsid w:val="004E0179"/>
    <w:rsid w:val="004F0ACF"/>
    <w:rsid w:val="004F10A8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4F62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1641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A268C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3FC1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2B54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86294"/>
    <w:rsid w:val="00990CAE"/>
    <w:rsid w:val="00991036"/>
    <w:rsid w:val="00991542"/>
    <w:rsid w:val="00991D65"/>
    <w:rsid w:val="009940B1"/>
    <w:rsid w:val="0099427B"/>
    <w:rsid w:val="009957DF"/>
    <w:rsid w:val="00995D51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29C5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470"/>
    <w:rsid w:val="00B03494"/>
    <w:rsid w:val="00B11230"/>
    <w:rsid w:val="00B13D16"/>
    <w:rsid w:val="00B13F93"/>
    <w:rsid w:val="00B14CF4"/>
    <w:rsid w:val="00B14DC9"/>
    <w:rsid w:val="00B243C9"/>
    <w:rsid w:val="00B25426"/>
    <w:rsid w:val="00B2573E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765CD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1036"/>
    <w:rsid w:val="00CC3E20"/>
    <w:rsid w:val="00CC6769"/>
    <w:rsid w:val="00CD3258"/>
    <w:rsid w:val="00CD6FE6"/>
    <w:rsid w:val="00CE0B9F"/>
    <w:rsid w:val="00CE209E"/>
    <w:rsid w:val="00CE22B7"/>
    <w:rsid w:val="00CE4163"/>
    <w:rsid w:val="00CE5865"/>
    <w:rsid w:val="00CE7DC6"/>
    <w:rsid w:val="00CF4698"/>
    <w:rsid w:val="00CF6AE2"/>
    <w:rsid w:val="00D017B2"/>
    <w:rsid w:val="00D029BC"/>
    <w:rsid w:val="00D03D44"/>
    <w:rsid w:val="00D051D9"/>
    <w:rsid w:val="00D07155"/>
    <w:rsid w:val="00D1025B"/>
    <w:rsid w:val="00D10EA4"/>
    <w:rsid w:val="00D11D4B"/>
    <w:rsid w:val="00D120A4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442E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16D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108E"/>
    <w:rsid w:val="00E923FE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27E77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84917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1D8"/>
    <w:rsid w:val="00FF0DD0"/>
    <w:rsid w:val="00FF0FE4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joy</cp:lastModifiedBy>
  <cp:revision>755</cp:revision>
  <dcterms:created xsi:type="dcterms:W3CDTF">2015-03-30T02:42:00Z</dcterms:created>
  <dcterms:modified xsi:type="dcterms:W3CDTF">2019-09-15T12:31:00Z</dcterms:modified>
</cp:coreProperties>
</file>