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3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山西省2019年重点污染源自动监控4.1系统培训。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山西省超标电子督办系统培训。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咸阳市用电监管项目财政评审推进。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蓝田光大垃圾焚烧现场端运维投标。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尧都区自动监控远程运维合同签订。（走流程）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参加公司的管理培训。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山西电子督办及4.1培训会议参加。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咸阳市用电监管项目财政评审推进。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山西出差。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9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5BD49"/>
    <w:multiLevelType w:val="singleLevel"/>
    <w:tmpl w:val="60B5BD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177D363B"/>
    <w:rsid w:val="2C620593"/>
    <w:rsid w:val="451723A8"/>
    <w:rsid w:val="4AFA2B81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768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2019-09-29T08:00:10Z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