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1C2C" w14:textId="77777777" w:rsidR="00295FD4" w:rsidRDefault="00295FD4">
      <w:pPr>
        <w:rPr>
          <w:rFonts w:ascii="黑体" w:eastAsia="黑体" w:hAnsi="黑体"/>
          <w:sz w:val="24"/>
        </w:rPr>
      </w:pPr>
    </w:p>
    <w:p w14:paraId="2D18A3BF" w14:textId="29215795" w:rsidR="00295FD4" w:rsidRDefault="0083033A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3</w:t>
      </w:r>
      <w:r w:rsidR="00A122D1">
        <w:rPr>
          <w:rFonts w:ascii="黑体" w:eastAsia="黑体" w:hAnsi="黑体"/>
          <w:sz w:val="52"/>
        </w:rPr>
        <w:t>7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254E8F1C" w14:textId="77777777" w:rsidR="00295FD4" w:rsidRDefault="00295FD4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295FD4" w14:paraId="706AE8BD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1D4EBE7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295FD4" w14:paraId="064E9890" w14:textId="77777777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1156167F" w14:textId="656C5081" w:rsidR="00A122D1" w:rsidRDefault="00A122D1" w:rsidP="00A122D1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咸阳市用电监管项目技术评审。技术评审通过。</w:t>
            </w:r>
          </w:p>
          <w:p w14:paraId="07593F4E" w14:textId="63C32D39" w:rsidR="00A122D1" w:rsidRDefault="00A122D1" w:rsidP="00A122D1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晋中市运维合同签订，太原市合同变更事宜办理。</w:t>
            </w:r>
          </w:p>
          <w:p w14:paraId="0841EA38" w14:textId="3E9C7F59" w:rsidR="00A122D1" w:rsidRDefault="00A122D1" w:rsidP="00A122D1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山西省厅培训工作沟通。</w:t>
            </w:r>
          </w:p>
          <w:p w14:paraId="4F3D588D" w14:textId="77777777" w:rsidR="00742F6F" w:rsidRDefault="00A122D1" w:rsidP="00A122D1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晋中市超标电子督办培训。</w:t>
            </w:r>
          </w:p>
          <w:p w14:paraId="608C6D6B" w14:textId="54DF2772" w:rsidR="00A122D1" w:rsidRPr="00A122D1" w:rsidRDefault="00A122D1" w:rsidP="00A122D1">
            <w:pPr>
              <w:ind w:left="72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295FD4" w14:paraId="6D784CAD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103F7500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95FD4" w14:paraId="640A6260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3B227438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16D6C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45FA35A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95FD4" w14:paraId="4CA321EF" w14:textId="77777777">
        <w:trPr>
          <w:trHeight w:val="2336"/>
        </w:trPr>
        <w:tc>
          <w:tcPr>
            <w:tcW w:w="4077" w:type="dxa"/>
            <w:shd w:val="clear" w:color="auto" w:fill="auto"/>
          </w:tcPr>
          <w:p w14:paraId="5464916B" w14:textId="0E5A424A" w:rsidR="00E36E5E" w:rsidRDefault="00A122D1" w:rsidP="00E36E5E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咸阳市用电监管项目技术评审。</w:t>
            </w:r>
          </w:p>
        </w:tc>
        <w:tc>
          <w:tcPr>
            <w:tcW w:w="1134" w:type="dxa"/>
            <w:shd w:val="clear" w:color="auto" w:fill="auto"/>
          </w:tcPr>
          <w:p w14:paraId="6FA245DF" w14:textId="77777777" w:rsidR="00295FD4" w:rsidRDefault="008303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3F5F789E" w14:textId="77777777" w:rsidR="00295FD4" w:rsidRDefault="00295FD4">
            <w:pPr>
              <w:rPr>
                <w:sz w:val="28"/>
                <w:szCs w:val="28"/>
              </w:rPr>
            </w:pPr>
          </w:p>
        </w:tc>
      </w:tr>
      <w:tr w:rsidR="00295FD4" w14:paraId="716200D4" w14:textId="77777777">
        <w:tc>
          <w:tcPr>
            <w:tcW w:w="8522" w:type="dxa"/>
            <w:gridSpan w:val="3"/>
            <w:shd w:val="clear" w:color="auto" w:fill="auto"/>
          </w:tcPr>
          <w:p w14:paraId="2959B42E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95FD4" w14:paraId="0228151D" w14:textId="77777777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7FD0A3C7" w14:textId="0B1B3385" w:rsidR="00D14587" w:rsidRPr="00D14587" w:rsidRDefault="00A122D1" w:rsidP="00D14587">
            <w:pPr>
              <w:numPr>
                <w:ilvl w:val="0"/>
                <w:numId w:val="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港务区项目了解，咸阳市用电推进。山西培训课件准备。</w:t>
            </w:r>
          </w:p>
        </w:tc>
      </w:tr>
    </w:tbl>
    <w:p w14:paraId="56BEAAE9" w14:textId="77777777" w:rsidR="00295FD4" w:rsidRDefault="00295FD4">
      <w:pPr>
        <w:rPr>
          <w:sz w:val="28"/>
          <w:szCs w:val="28"/>
        </w:rPr>
      </w:pPr>
    </w:p>
    <w:p w14:paraId="6BAFA162" w14:textId="6DC4F6FF" w:rsidR="00295FD4" w:rsidRDefault="0083033A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段尧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2019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42F6F">
        <w:rPr>
          <w:rFonts w:ascii="仿宋" w:eastAsia="仿宋" w:hAnsi="仿宋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2D1">
        <w:rPr>
          <w:rFonts w:ascii="仿宋" w:eastAsia="仿宋" w:hAnsi="仿宋"/>
          <w:sz w:val="28"/>
          <w:szCs w:val="28"/>
          <w:u w:val="single"/>
        </w:rPr>
        <w:t>13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5FD4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3A6B1" w14:textId="77777777" w:rsidR="00DB094E" w:rsidRDefault="00DB094E">
      <w:r>
        <w:separator/>
      </w:r>
    </w:p>
  </w:endnote>
  <w:endnote w:type="continuationSeparator" w:id="0">
    <w:p w14:paraId="6CA05096" w14:textId="77777777" w:rsidR="00DB094E" w:rsidRDefault="00DB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B6FD" w14:textId="77777777" w:rsidR="00295FD4" w:rsidRDefault="00DB094E">
    <w:pPr>
      <w:pStyle w:val="a5"/>
      <w:jc w:val="right"/>
    </w:pPr>
    <w:r>
      <w:rPr>
        <w:sz w:val="20"/>
      </w:rPr>
      <w:pict w14:anchorId="784D1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3F8E6FC5">
        <v:line id="_x0000_s3076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076FE041" w14:textId="77777777" w:rsidR="00295FD4" w:rsidRDefault="00295FD4">
    <w:pPr>
      <w:pStyle w:val="a5"/>
    </w:pPr>
  </w:p>
  <w:p w14:paraId="69FAD702" w14:textId="77777777" w:rsidR="00295FD4" w:rsidRDefault="00295FD4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E809" w14:textId="77777777" w:rsidR="00DB094E" w:rsidRDefault="00DB094E">
      <w:r>
        <w:separator/>
      </w:r>
    </w:p>
  </w:footnote>
  <w:footnote w:type="continuationSeparator" w:id="0">
    <w:p w14:paraId="2C99EDD1" w14:textId="77777777" w:rsidR="00DB094E" w:rsidRDefault="00DB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F1D4" w14:textId="77777777" w:rsidR="00295FD4" w:rsidRDefault="00DB094E">
    <w:pPr>
      <w:pStyle w:val="a6"/>
      <w:pBdr>
        <w:bottom w:val="single" w:sz="6" w:space="0" w:color="auto"/>
      </w:pBdr>
    </w:pPr>
    <w:r>
      <w:rPr>
        <w:sz w:val="20"/>
      </w:rPr>
      <w:pict w14:anchorId="49EF0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B812EDB" w14:textId="77777777" w:rsidR="00295FD4" w:rsidRDefault="00DB094E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723BB9A0">
        <v:line id="_x0000_s3074" style="position:absolute;left:0;text-align:left;z-index:2;mso-width-relative:page;mso-height-relative:page" from="36pt,6.05pt" to="414pt,6.2pt"/>
      </w:pict>
    </w:r>
  </w:p>
  <w:p w14:paraId="45EF3D0F" w14:textId="77777777" w:rsidR="00295FD4" w:rsidRDefault="0083033A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32614"/>
    <w:multiLevelType w:val="multilevel"/>
    <w:tmpl w:val="0BE3261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7F62D7"/>
    <w:multiLevelType w:val="multilevel"/>
    <w:tmpl w:val="0D7F62D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C1FBB"/>
    <w:multiLevelType w:val="multilevel"/>
    <w:tmpl w:val="141C1FB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4C3437A0"/>
    <w:multiLevelType w:val="hybridMultilevel"/>
    <w:tmpl w:val="DE8052B6"/>
    <w:lvl w:ilvl="0" w:tplc="FE7C9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451723A8"/>
    <w:rsid w:val="4E5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2226DFAE"/>
  <w15:docId w15:val="{F2285979-343B-499C-80F6-E22D72C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761</TotalTime>
  <Pages>1</Pages>
  <Words>38</Words>
  <Characters>219</Characters>
  <Application>Microsoft Office Word</Application>
  <DocSecurity>0</DocSecurity>
  <Lines>1</Lines>
  <Paragraphs>1</Paragraphs>
  <ScaleCrop>false</ScaleCrop>
  <Company>JointSky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Mrduan</cp:lastModifiedBy>
  <cp:revision>155</cp:revision>
  <dcterms:created xsi:type="dcterms:W3CDTF">2015-03-30T02:42:00Z</dcterms:created>
  <dcterms:modified xsi:type="dcterms:W3CDTF">2019-09-13T06:47:00Z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