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C71138">
        <w:rPr>
          <w:rFonts w:ascii="黑体" w:eastAsia="黑体" w:hAnsi="黑体" w:hint="eastAsia"/>
          <w:sz w:val="52"/>
        </w:rPr>
        <w:t>3</w:t>
      </w:r>
      <w:r w:rsidR="00CB4DB4">
        <w:rPr>
          <w:rFonts w:ascii="黑体" w:eastAsia="黑体" w:hAnsi="黑体" w:hint="eastAsia"/>
          <w:sz w:val="52"/>
        </w:rPr>
        <w:t>6</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7323E7" w:rsidRPr="007323E7" w:rsidRDefault="007323E7" w:rsidP="007323E7">
            <w:pPr>
              <w:autoSpaceDE w:val="0"/>
              <w:autoSpaceDN w:val="0"/>
              <w:adjustRightInd w:val="0"/>
              <w:ind w:left="200"/>
              <w:jc w:val="left"/>
              <w:rPr>
                <w:rFonts w:ascii="宋体" w:hAnsi="宋体" w:cs="宋体"/>
                <w:b/>
                <w:bCs/>
                <w:kern w:val="0"/>
                <w:szCs w:val="21"/>
                <w:lang w:val="zh-CN"/>
              </w:rPr>
            </w:pPr>
            <w:r w:rsidRPr="007323E7">
              <w:rPr>
                <w:rFonts w:ascii="宋体" w:hAnsi="宋体" w:cs="宋体" w:hint="eastAsia"/>
                <w:b/>
                <w:bCs/>
                <w:kern w:val="0"/>
                <w:szCs w:val="21"/>
                <w:lang w:val="zh-CN"/>
              </w:rPr>
              <w:t>上周遗留：</w:t>
            </w:r>
          </w:p>
          <w:p w:rsidR="007323E7" w:rsidRPr="00150657" w:rsidRDefault="00150657" w:rsidP="00150657">
            <w:pPr>
              <w:pStyle w:val="a9"/>
              <w:numPr>
                <w:ilvl w:val="1"/>
                <w:numId w:val="11"/>
              </w:numPr>
              <w:autoSpaceDE w:val="0"/>
              <w:autoSpaceDN w:val="0"/>
              <w:adjustRightInd w:val="0"/>
              <w:ind w:firstLineChars="0"/>
              <w:jc w:val="left"/>
              <w:rPr>
                <w:rFonts w:ascii="宋体" w:hAnsi="宋体" w:cs="宋体"/>
                <w:bCs/>
                <w:kern w:val="0"/>
                <w:szCs w:val="21"/>
                <w:lang w:val="zh-CN"/>
              </w:rPr>
            </w:pPr>
            <w:r w:rsidRPr="00150657">
              <w:rPr>
                <w:rFonts w:ascii="宋体" w:hAnsi="宋体" w:cs="宋体" w:hint="eastAsia"/>
                <w:bCs/>
                <w:kern w:val="0"/>
                <w:szCs w:val="21"/>
                <w:lang w:val="zh-CN"/>
              </w:rPr>
              <w:t xml:space="preserve"> </w:t>
            </w:r>
            <w:r w:rsidR="007F57DB" w:rsidRPr="00150657">
              <w:rPr>
                <w:rFonts w:ascii="宋体" w:hAnsi="宋体" w:cs="宋体" w:hint="eastAsia"/>
                <w:bCs/>
                <w:kern w:val="0"/>
                <w:szCs w:val="21"/>
                <w:lang w:val="zh-CN"/>
              </w:rPr>
              <w:t>成都</w:t>
            </w:r>
            <w:r w:rsidR="007F57DB" w:rsidRPr="00150657">
              <w:rPr>
                <w:rFonts w:ascii="宋体" w:hAnsi="宋体" w:cs="宋体"/>
                <w:bCs/>
                <w:kern w:val="0"/>
                <w:szCs w:val="21"/>
                <w:lang w:val="zh-CN"/>
              </w:rPr>
              <w:t>1</w:t>
            </w:r>
            <w:r w:rsidR="007F57DB" w:rsidRPr="00150657">
              <w:rPr>
                <w:rFonts w:ascii="宋体" w:hAnsi="宋体" w:cs="宋体" w:hint="eastAsia"/>
                <w:bCs/>
                <w:kern w:val="0"/>
                <w:szCs w:val="21"/>
                <w:lang w:val="zh-CN"/>
              </w:rPr>
              <w:t>人待定</w:t>
            </w:r>
          </w:p>
          <w:p w:rsidR="007323E7" w:rsidRPr="007323E7" w:rsidRDefault="007323E7" w:rsidP="007323E7">
            <w:pPr>
              <w:autoSpaceDE w:val="0"/>
              <w:autoSpaceDN w:val="0"/>
              <w:adjustRightInd w:val="0"/>
              <w:ind w:left="200"/>
              <w:jc w:val="left"/>
              <w:rPr>
                <w:rFonts w:ascii="宋体" w:hAnsi="宋体" w:cs="宋体"/>
                <w:b/>
                <w:bCs/>
                <w:kern w:val="0"/>
                <w:szCs w:val="21"/>
                <w:lang w:val="zh-CN"/>
              </w:rPr>
            </w:pPr>
            <w:r w:rsidRPr="007323E7">
              <w:rPr>
                <w:rFonts w:ascii="宋体" w:hAnsi="宋体" w:cs="宋体" w:hint="eastAsia"/>
                <w:b/>
                <w:bCs/>
                <w:kern w:val="0"/>
                <w:szCs w:val="21"/>
                <w:lang w:val="zh-CN"/>
              </w:rPr>
              <w:t>本周人力推送</w:t>
            </w:r>
            <w:r w:rsidR="00150657">
              <w:rPr>
                <w:rFonts w:ascii="宋体" w:hAnsi="宋体" w:cs="宋体" w:hint="eastAsia"/>
                <w:b/>
                <w:bCs/>
                <w:kern w:val="0"/>
                <w:szCs w:val="21"/>
                <w:lang w:val="zh-CN"/>
              </w:rPr>
              <w:t>8</w:t>
            </w:r>
            <w:r w:rsidRPr="007323E7">
              <w:rPr>
                <w:rFonts w:ascii="宋体" w:hAnsi="宋体" w:cs="宋体" w:hint="eastAsia"/>
                <w:b/>
                <w:bCs/>
                <w:kern w:val="0"/>
                <w:szCs w:val="21"/>
                <w:lang w:val="zh-CN"/>
              </w:rPr>
              <w:t>人</w:t>
            </w:r>
          </w:p>
          <w:p w:rsidR="00150657" w:rsidRPr="00150657" w:rsidRDefault="00150657" w:rsidP="00150657">
            <w:pPr>
              <w:autoSpaceDE w:val="0"/>
              <w:autoSpaceDN w:val="0"/>
              <w:adjustRightInd w:val="0"/>
              <w:jc w:val="left"/>
              <w:rPr>
                <w:rFonts w:ascii="宋体" w:hAnsi="宋体" w:cs="宋体"/>
                <w:bCs/>
                <w:kern w:val="0"/>
                <w:szCs w:val="21"/>
                <w:lang w:val="zh-CN"/>
              </w:rPr>
            </w:pPr>
            <w:r w:rsidRPr="00150657">
              <w:rPr>
                <w:rFonts w:ascii="宋体" w:hAnsi="宋体" w:cs="宋体" w:hint="eastAsia"/>
                <w:bCs/>
                <w:kern w:val="0"/>
                <w:szCs w:val="21"/>
                <w:lang w:val="zh-CN"/>
              </w:rPr>
              <w:t>①广州</w:t>
            </w:r>
            <w:r w:rsidRPr="00150657">
              <w:rPr>
                <w:rFonts w:ascii="宋体" w:hAnsi="宋体" w:cs="宋体"/>
                <w:bCs/>
                <w:kern w:val="0"/>
                <w:szCs w:val="21"/>
                <w:lang w:val="zh-CN"/>
              </w:rPr>
              <w:t>3</w:t>
            </w:r>
            <w:r w:rsidRPr="00150657">
              <w:rPr>
                <w:rFonts w:ascii="宋体" w:hAnsi="宋体" w:cs="宋体" w:hint="eastAsia"/>
                <w:bCs/>
                <w:kern w:val="0"/>
                <w:szCs w:val="21"/>
                <w:lang w:val="zh-CN"/>
              </w:rPr>
              <w:t>人，</w:t>
            </w:r>
            <w:r w:rsidRPr="00150657">
              <w:rPr>
                <w:rFonts w:ascii="宋体" w:hAnsi="宋体" w:cs="宋体"/>
                <w:bCs/>
                <w:kern w:val="0"/>
                <w:szCs w:val="21"/>
                <w:lang w:val="zh-CN"/>
              </w:rPr>
              <w:t>1</w:t>
            </w:r>
            <w:r w:rsidRPr="00150657">
              <w:rPr>
                <w:rFonts w:ascii="宋体" w:hAnsi="宋体" w:cs="宋体" w:hint="eastAsia"/>
                <w:bCs/>
                <w:kern w:val="0"/>
                <w:szCs w:val="21"/>
                <w:lang w:val="zh-CN"/>
              </w:rPr>
              <w:t>人回绝，</w:t>
            </w:r>
            <w:r w:rsidRPr="00150657">
              <w:rPr>
                <w:rFonts w:ascii="宋体" w:hAnsi="宋体" w:cs="宋体"/>
                <w:bCs/>
                <w:kern w:val="0"/>
                <w:szCs w:val="21"/>
                <w:lang w:val="zh-CN"/>
              </w:rPr>
              <w:t>2</w:t>
            </w:r>
            <w:r w:rsidRPr="00150657">
              <w:rPr>
                <w:rFonts w:ascii="宋体" w:hAnsi="宋体" w:cs="宋体" w:hint="eastAsia"/>
                <w:bCs/>
                <w:kern w:val="0"/>
                <w:szCs w:val="21"/>
                <w:lang w:val="zh-CN"/>
              </w:rPr>
              <w:t>人正在安排技术面试</w:t>
            </w:r>
          </w:p>
          <w:p w:rsidR="00150657" w:rsidRPr="00150657" w:rsidRDefault="00150657" w:rsidP="00150657">
            <w:pPr>
              <w:autoSpaceDE w:val="0"/>
              <w:autoSpaceDN w:val="0"/>
              <w:adjustRightInd w:val="0"/>
              <w:jc w:val="left"/>
              <w:rPr>
                <w:rFonts w:ascii="宋体" w:hAnsi="宋体" w:cs="宋体"/>
                <w:bCs/>
                <w:kern w:val="0"/>
                <w:szCs w:val="21"/>
                <w:lang w:val="zh-CN"/>
              </w:rPr>
            </w:pPr>
            <w:r w:rsidRPr="00150657">
              <w:rPr>
                <w:rFonts w:ascii="宋体" w:hAnsi="宋体" w:cs="宋体" w:hint="eastAsia"/>
                <w:bCs/>
                <w:kern w:val="0"/>
                <w:szCs w:val="21"/>
                <w:lang w:val="zh-CN"/>
              </w:rPr>
              <w:t>②成都</w:t>
            </w:r>
            <w:r w:rsidRPr="00150657">
              <w:rPr>
                <w:rFonts w:ascii="宋体" w:hAnsi="宋体" w:cs="宋体"/>
                <w:bCs/>
                <w:kern w:val="0"/>
                <w:szCs w:val="21"/>
                <w:lang w:val="zh-CN"/>
              </w:rPr>
              <w:t>1</w:t>
            </w:r>
            <w:r w:rsidRPr="00150657">
              <w:rPr>
                <w:rFonts w:ascii="宋体" w:hAnsi="宋体" w:cs="宋体" w:hint="eastAsia"/>
                <w:bCs/>
                <w:kern w:val="0"/>
                <w:szCs w:val="21"/>
                <w:lang w:val="zh-CN"/>
              </w:rPr>
              <w:t>人，推送至白总处</w:t>
            </w:r>
          </w:p>
          <w:p w:rsidR="00150657" w:rsidRPr="00150657" w:rsidRDefault="00150657" w:rsidP="00150657">
            <w:pPr>
              <w:autoSpaceDE w:val="0"/>
              <w:autoSpaceDN w:val="0"/>
              <w:adjustRightInd w:val="0"/>
              <w:jc w:val="left"/>
              <w:rPr>
                <w:rFonts w:ascii="宋体" w:hAnsi="宋体" w:cs="宋体"/>
                <w:bCs/>
                <w:kern w:val="0"/>
                <w:szCs w:val="21"/>
                <w:lang w:val="zh-CN"/>
              </w:rPr>
            </w:pPr>
            <w:r w:rsidRPr="00150657">
              <w:rPr>
                <w:rFonts w:ascii="宋体" w:hAnsi="宋体" w:cs="宋体" w:hint="eastAsia"/>
                <w:bCs/>
                <w:kern w:val="0"/>
                <w:szCs w:val="21"/>
                <w:lang w:val="zh-CN"/>
              </w:rPr>
              <w:t>③贵州</w:t>
            </w:r>
            <w:r w:rsidRPr="00150657">
              <w:rPr>
                <w:rFonts w:ascii="宋体" w:hAnsi="宋体" w:cs="宋体"/>
                <w:bCs/>
                <w:kern w:val="0"/>
                <w:szCs w:val="21"/>
                <w:lang w:val="zh-CN"/>
              </w:rPr>
              <w:t>2</w:t>
            </w:r>
            <w:r w:rsidRPr="00150657">
              <w:rPr>
                <w:rFonts w:ascii="宋体" w:hAnsi="宋体" w:cs="宋体" w:hint="eastAsia"/>
                <w:bCs/>
                <w:kern w:val="0"/>
                <w:szCs w:val="21"/>
                <w:lang w:val="zh-CN"/>
              </w:rPr>
              <w:t>人，</w:t>
            </w:r>
            <w:r w:rsidRPr="00150657">
              <w:rPr>
                <w:rFonts w:ascii="宋体" w:hAnsi="宋体" w:cs="宋体"/>
                <w:bCs/>
                <w:kern w:val="0"/>
                <w:szCs w:val="21"/>
                <w:lang w:val="zh-CN"/>
              </w:rPr>
              <w:t>1</w:t>
            </w:r>
            <w:r w:rsidRPr="00150657">
              <w:rPr>
                <w:rFonts w:ascii="宋体" w:hAnsi="宋体" w:cs="宋体" w:hint="eastAsia"/>
                <w:bCs/>
                <w:kern w:val="0"/>
                <w:szCs w:val="21"/>
                <w:lang w:val="zh-CN"/>
              </w:rPr>
              <w:t>人回绝，</w:t>
            </w:r>
            <w:r w:rsidRPr="00150657">
              <w:rPr>
                <w:rFonts w:ascii="宋体" w:hAnsi="宋体" w:cs="宋体"/>
                <w:bCs/>
                <w:kern w:val="0"/>
                <w:szCs w:val="21"/>
                <w:lang w:val="zh-CN"/>
              </w:rPr>
              <w:t>1</w:t>
            </w:r>
            <w:r w:rsidRPr="00150657">
              <w:rPr>
                <w:rFonts w:ascii="宋体" w:hAnsi="宋体" w:cs="宋体" w:hint="eastAsia"/>
                <w:bCs/>
                <w:kern w:val="0"/>
                <w:szCs w:val="21"/>
                <w:lang w:val="zh-CN"/>
              </w:rPr>
              <w:t>人待定</w:t>
            </w:r>
          </w:p>
          <w:p w:rsidR="00150657" w:rsidRPr="00150657" w:rsidRDefault="00150657" w:rsidP="00150657">
            <w:pPr>
              <w:autoSpaceDE w:val="0"/>
              <w:autoSpaceDN w:val="0"/>
              <w:adjustRightInd w:val="0"/>
              <w:jc w:val="left"/>
              <w:rPr>
                <w:rFonts w:ascii="宋体" w:hAnsi="宋体" w:cs="宋体"/>
                <w:bCs/>
                <w:kern w:val="0"/>
                <w:szCs w:val="21"/>
                <w:lang w:val="zh-CN"/>
              </w:rPr>
            </w:pPr>
            <w:r w:rsidRPr="00150657">
              <w:rPr>
                <w:rFonts w:ascii="宋体" w:hAnsi="宋体" w:cs="宋体" w:hint="eastAsia"/>
                <w:bCs/>
                <w:kern w:val="0"/>
                <w:szCs w:val="21"/>
                <w:lang w:val="zh-CN"/>
              </w:rPr>
              <w:t>④福州</w:t>
            </w:r>
            <w:r w:rsidRPr="00150657">
              <w:rPr>
                <w:rFonts w:ascii="宋体" w:hAnsi="宋体" w:cs="宋体"/>
                <w:bCs/>
                <w:kern w:val="0"/>
                <w:szCs w:val="21"/>
                <w:lang w:val="zh-CN"/>
              </w:rPr>
              <w:t>2</w:t>
            </w:r>
            <w:r w:rsidRPr="00150657">
              <w:rPr>
                <w:rFonts w:ascii="宋体" w:hAnsi="宋体" w:cs="宋体" w:hint="eastAsia"/>
                <w:bCs/>
                <w:kern w:val="0"/>
                <w:szCs w:val="21"/>
                <w:lang w:val="zh-CN"/>
              </w:rPr>
              <w:t>人，</w:t>
            </w:r>
            <w:r w:rsidRPr="00150657">
              <w:rPr>
                <w:rFonts w:ascii="宋体" w:hAnsi="宋体" w:cs="宋体"/>
                <w:bCs/>
                <w:kern w:val="0"/>
                <w:szCs w:val="21"/>
                <w:lang w:val="zh-CN"/>
              </w:rPr>
              <w:t>1</w:t>
            </w:r>
            <w:r w:rsidRPr="00150657">
              <w:rPr>
                <w:rFonts w:ascii="宋体" w:hAnsi="宋体" w:cs="宋体" w:hint="eastAsia"/>
                <w:bCs/>
                <w:kern w:val="0"/>
                <w:szCs w:val="21"/>
                <w:lang w:val="zh-CN"/>
              </w:rPr>
              <w:t>人回绝，</w:t>
            </w:r>
            <w:r w:rsidRPr="00150657">
              <w:rPr>
                <w:rFonts w:ascii="宋体" w:hAnsi="宋体" w:cs="宋体"/>
                <w:bCs/>
                <w:kern w:val="0"/>
                <w:szCs w:val="21"/>
                <w:lang w:val="zh-CN"/>
              </w:rPr>
              <w:t>1</w:t>
            </w:r>
            <w:r w:rsidRPr="00150657">
              <w:rPr>
                <w:rFonts w:ascii="宋体" w:hAnsi="宋体" w:cs="宋体" w:hint="eastAsia"/>
                <w:bCs/>
                <w:kern w:val="0"/>
                <w:szCs w:val="21"/>
                <w:lang w:val="zh-CN"/>
              </w:rPr>
              <w:t>人技术面试待定</w:t>
            </w:r>
          </w:p>
          <w:p w:rsidR="007323E7" w:rsidRPr="00A00361" w:rsidRDefault="00150657" w:rsidP="00A00361">
            <w:pPr>
              <w:autoSpaceDE w:val="0"/>
              <w:autoSpaceDN w:val="0"/>
              <w:adjustRightInd w:val="0"/>
              <w:jc w:val="left"/>
              <w:rPr>
                <w:rFonts w:ascii="宋体" w:hAnsi="宋体" w:cs="宋体" w:hint="eastAsia"/>
                <w:bCs/>
                <w:kern w:val="0"/>
                <w:szCs w:val="21"/>
                <w:lang w:val="zh-CN"/>
              </w:rPr>
            </w:pPr>
            <w:r w:rsidRPr="00150657">
              <w:rPr>
                <w:rFonts w:ascii="宋体" w:hAnsi="宋体" w:cs="宋体" w:hint="eastAsia"/>
                <w:bCs/>
                <w:kern w:val="0"/>
                <w:szCs w:val="21"/>
                <w:lang w:val="zh-CN"/>
              </w:rPr>
              <w:t>⑤总部</w:t>
            </w:r>
            <w:r w:rsidRPr="00150657">
              <w:rPr>
                <w:rFonts w:ascii="宋体" w:hAnsi="宋体" w:cs="宋体"/>
                <w:bCs/>
                <w:kern w:val="0"/>
                <w:szCs w:val="21"/>
                <w:lang w:val="zh-CN"/>
              </w:rPr>
              <w:t>1</w:t>
            </w:r>
            <w:r w:rsidRPr="00150657">
              <w:rPr>
                <w:rFonts w:ascii="宋体" w:hAnsi="宋体" w:cs="宋体" w:hint="eastAsia"/>
                <w:bCs/>
                <w:kern w:val="0"/>
                <w:szCs w:val="21"/>
                <w:lang w:val="zh-CN"/>
              </w:rPr>
              <w:t>人，刘龙飞下周一</w:t>
            </w:r>
            <w:r w:rsidRPr="00150657">
              <w:rPr>
                <w:rFonts w:ascii="宋体" w:hAnsi="宋体" w:cs="宋体"/>
                <w:bCs/>
                <w:kern w:val="0"/>
                <w:szCs w:val="21"/>
                <w:lang w:val="zh-CN"/>
              </w:rPr>
              <w:t>2019.9.9</w:t>
            </w:r>
            <w:r w:rsidRPr="00150657">
              <w:rPr>
                <w:rFonts w:ascii="宋体" w:hAnsi="宋体" w:cs="宋体" w:hint="eastAsia"/>
                <w:bCs/>
                <w:kern w:val="0"/>
                <w:szCs w:val="21"/>
                <w:lang w:val="zh-CN"/>
              </w:rPr>
              <w:t>入职。</w:t>
            </w:r>
          </w:p>
          <w:p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00126637">
              <w:rPr>
                <w:rFonts w:ascii="宋体" w:hAnsi="宋体" w:cs="微软雅黑" w:hint="eastAsia"/>
                <w:kern w:val="0"/>
                <w:sz w:val="24"/>
                <w:szCs w:val="24"/>
                <w:lang w:val="zh-CN"/>
              </w:rPr>
              <w:t xml:space="preserve"> </w:t>
            </w:r>
          </w:p>
          <w:p w:rsidR="00A00361" w:rsidRDefault="00A00361" w:rsidP="00A00361">
            <w:pPr>
              <w:pStyle w:val="a9"/>
              <w:numPr>
                <w:ilvl w:val="1"/>
                <w:numId w:val="11"/>
              </w:numPr>
              <w:autoSpaceDE w:val="0"/>
              <w:autoSpaceDN w:val="0"/>
              <w:adjustRightInd w:val="0"/>
              <w:ind w:firstLineChars="0"/>
              <w:jc w:val="left"/>
              <w:rPr>
                <w:rFonts w:ascii="宋体" w:hAnsi="宋体" w:cs="宋体"/>
                <w:bCs/>
                <w:kern w:val="0"/>
                <w:szCs w:val="21"/>
                <w:lang w:val="zh-CN"/>
              </w:rPr>
            </w:pPr>
            <w:r w:rsidRPr="00CF1576">
              <w:rPr>
                <w:rFonts w:ascii="宋体" w:hAnsi="宋体" w:cs="宋体" w:hint="eastAsia"/>
                <w:bCs/>
                <w:kern w:val="0"/>
                <w:szCs w:val="21"/>
                <w:lang w:val="zh-CN"/>
              </w:rPr>
              <w:t>西安服务王虎</w:t>
            </w:r>
            <w:r w:rsidRPr="00CF1576">
              <w:rPr>
                <w:rFonts w:ascii="宋体" w:hAnsi="宋体" w:cs="宋体"/>
                <w:bCs/>
                <w:kern w:val="0"/>
                <w:szCs w:val="21"/>
                <w:lang w:val="zh-CN"/>
              </w:rPr>
              <w:t>9.2</w:t>
            </w:r>
            <w:r w:rsidRPr="00CF1576">
              <w:rPr>
                <w:rFonts w:ascii="宋体" w:hAnsi="宋体" w:cs="宋体" w:hint="eastAsia"/>
                <w:bCs/>
                <w:kern w:val="0"/>
                <w:szCs w:val="21"/>
                <w:lang w:val="zh-CN"/>
              </w:rPr>
              <w:t>号入职。</w:t>
            </w:r>
          </w:p>
          <w:p w:rsidR="00A00361" w:rsidRPr="00CF1576" w:rsidRDefault="00A00361" w:rsidP="00A00361">
            <w:pPr>
              <w:pStyle w:val="a9"/>
              <w:numPr>
                <w:ilvl w:val="1"/>
                <w:numId w:val="11"/>
              </w:numPr>
              <w:autoSpaceDE w:val="0"/>
              <w:autoSpaceDN w:val="0"/>
              <w:adjustRightInd w:val="0"/>
              <w:ind w:firstLineChars="0"/>
              <w:jc w:val="left"/>
              <w:rPr>
                <w:rFonts w:ascii="宋体" w:hAnsi="宋体" w:cs="宋体"/>
                <w:bCs/>
                <w:kern w:val="0"/>
                <w:szCs w:val="21"/>
                <w:lang w:val="zh-CN"/>
              </w:rPr>
            </w:pPr>
            <w:r w:rsidRPr="00CF1576">
              <w:rPr>
                <w:rFonts w:ascii="宋体" w:hAnsi="宋体" w:cs="宋体" w:hint="eastAsia"/>
                <w:bCs/>
                <w:kern w:val="0"/>
                <w:szCs w:val="21"/>
                <w:lang w:val="zh-CN"/>
              </w:rPr>
              <w:t>总部</w:t>
            </w:r>
            <w:r w:rsidRPr="00CF1576">
              <w:rPr>
                <w:rFonts w:ascii="宋体" w:hAnsi="宋体" w:cs="宋体"/>
                <w:bCs/>
                <w:kern w:val="0"/>
                <w:szCs w:val="21"/>
                <w:lang w:val="zh-CN"/>
              </w:rPr>
              <w:t>2B</w:t>
            </w:r>
            <w:r w:rsidRPr="00CF1576">
              <w:rPr>
                <w:rFonts w:ascii="宋体" w:hAnsi="宋体" w:cs="宋体" w:hint="eastAsia"/>
                <w:bCs/>
                <w:kern w:val="0"/>
                <w:szCs w:val="21"/>
                <w:lang w:val="zh-CN"/>
              </w:rPr>
              <w:t>刘龙飞下周一</w:t>
            </w:r>
            <w:r w:rsidRPr="00CF1576">
              <w:rPr>
                <w:rFonts w:ascii="宋体" w:hAnsi="宋体" w:cs="宋体"/>
                <w:bCs/>
                <w:kern w:val="0"/>
                <w:szCs w:val="21"/>
                <w:lang w:val="zh-CN"/>
              </w:rPr>
              <w:t>2019.9.9</w:t>
            </w:r>
            <w:r w:rsidRPr="00CF1576">
              <w:rPr>
                <w:rFonts w:ascii="宋体" w:hAnsi="宋体" w:cs="宋体" w:hint="eastAsia"/>
                <w:bCs/>
                <w:kern w:val="0"/>
                <w:szCs w:val="21"/>
                <w:lang w:val="zh-CN"/>
              </w:rPr>
              <w:t>入职。</w:t>
            </w:r>
          </w:p>
          <w:p w:rsidR="008737A5" w:rsidRPr="00D472BD" w:rsidRDefault="008B2EE1" w:rsidP="002F12F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1E3948" w:rsidP="003F3AF8">
            <w:pPr>
              <w:autoSpaceDE w:val="0"/>
              <w:autoSpaceDN w:val="0"/>
              <w:adjustRightInd w:val="0"/>
              <w:ind w:left="200"/>
              <w:jc w:val="left"/>
              <w:rPr>
                <w:rFonts w:ascii="宋体" w:hAnsi="宋体" w:cs="微软雅黑"/>
                <w:kern w:val="0"/>
                <w:sz w:val="24"/>
                <w:szCs w:val="24"/>
                <w:lang w:val="zh-CN"/>
              </w:rPr>
            </w:pPr>
            <w:r>
              <w:rPr>
                <w:rFonts w:ascii="宋体" w:hAnsi="宋体" w:cs="微软雅黑" w:hint="eastAsia"/>
                <w:kern w:val="0"/>
                <w:szCs w:val="24"/>
                <w:lang w:val="zh-CN"/>
              </w:rPr>
              <w:t>无</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Default="00547B1F" w:rsidP="00547B1F">
            <w:pPr>
              <w:rPr>
                <w:rFonts w:ascii="宋体" w:hAnsi="宋体" w:cs="微软雅黑" w:hint="eastAsia"/>
                <w:kern w:val="0"/>
                <w:szCs w:val="21"/>
                <w:lang w:val="zh-CN"/>
              </w:rPr>
            </w:pPr>
            <w:r>
              <w:rPr>
                <w:rFonts w:ascii="宋体" w:hAnsi="宋体" w:cs="微软雅黑" w:hint="eastAsia"/>
                <w:kern w:val="0"/>
                <w:szCs w:val="21"/>
                <w:lang w:val="zh-CN"/>
              </w:rPr>
              <w:t xml:space="preserve"> </w:t>
            </w:r>
            <w:r w:rsidR="001E3948">
              <w:rPr>
                <w:rFonts w:ascii="宋体" w:hAnsi="宋体" w:cs="微软雅黑" w:hint="eastAsia"/>
                <w:kern w:val="0"/>
                <w:szCs w:val="21"/>
                <w:lang w:val="zh-CN"/>
              </w:rPr>
              <w:t xml:space="preserve"> </w:t>
            </w:r>
            <w:r w:rsidR="000E694C">
              <w:rPr>
                <w:rFonts w:ascii="宋体" w:hAnsi="宋体" w:cs="微软雅黑" w:hint="eastAsia"/>
                <w:kern w:val="0"/>
                <w:szCs w:val="21"/>
                <w:lang w:val="zh-CN"/>
              </w:rPr>
              <w:t>1</w:t>
            </w:r>
            <w:r w:rsidR="001E3948">
              <w:rPr>
                <w:rFonts w:ascii="宋体" w:hAnsi="宋体" w:cs="微软雅黑" w:hint="eastAsia"/>
                <w:kern w:val="0"/>
                <w:szCs w:val="21"/>
                <w:lang w:val="zh-CN"/>
              </w:rPr>
              <w:t>人</w:t>
            </w:r>
            <w:r w:rsidR="001E3948">
              <w:rPr>
                <w:rFonts w:ascii="宋体" w:hAnsi="宋体" w:cs="微软雅黑"/>
                <w:kern w:val="0"/>
                <w:szCs w:val="21"/>
                <w:lang w:val="zh-CN"/>
              </w:rPr>
              <w:t>，</w:t>
            </w:r>
            <w:r w:rsidR="000E694C">
              <w:rPr>
                <w:rFonts w:ascii="宋体" w:hAnsi="宋体" w:cs="微软雅黑"/>
                <w:kern w:val="0"/>
                <w:szCs w:val="21"/>
                <w:lang w:val="zh-CN"/>
              </w:rPr>
              <w:t>沈砚文</w:t>
            </w:r>
          </w:p>
          <w:p w:rsidR="00555E0D" w:rsidRPr="00D472BD" w:rsidRDefault="00555E0D" w:rsidP="000E694C">
            <w:pPr>
              <w:ind w:left="200"/>
              <w:rPr>
                <w:rFonts w:ascii="宋体" w:hAnsi="宋体" w:cs="微软雅黑"/>
                <w:kern w:val="0"/>
                <w:szCs w:val="21"/>
                <w:lang w:val="zh-CN"/>
              </w:rPr>
            </w:pPr>
            <w:r>
              <w:rPr>
                <w:rFonts w:ascii="宋体" w:hAnsi="宋体" w:cs="微软雅黑" w:hint="eastAsia"/>
                <w:kern w:val="0"/>
                <w:szCs w:val="21"/>
                <w:lang w:val="zh-CN"/>
              </w:rPr>
              <w:t>预计</w:t>
            </w:r>
            <w:r>
              <w:rPr>
                <w:rFonts w:ascii="宋体" w:hAnsi="宋体" w:cs="微软雅黑"/>
                <w:kern w:val="0"/>
                <w:szCs w:val="21"/>
                <w:lang w:val="zh-CN"/>
              </w:rPr>
              <w:t>近期还将离职人员：</w:t>
            </w:r>
            <w:r w:rsidR="00564436" w:rsidRPr="00564436">
              <w:rPr>
                <w:rFonts w:ascii="宋体" w:hAnsi="宋体" w:cs="微软雅黑" w:hint="eastAsia"/>
                <w:kern w:val="0"/>
                <w:szCs w:val="21"/>
                <w:lang w:val="zh-CN"/>
              </w:rPr>
              <w:t>刘宁、</w:t>
            </w:r>
            <w:r w:rsidR="00B06F1E">
              <w:rPr>
                <w:rFonts w:ascii="宋体" w:hAnsi="宋体" w:cs="微软雅黑" w:hint="eastAsia"/>
                <w:kern w:val="0"/>
                <w:szCs w:val="21"/>
                <w:lang w:val="zh-CN"/>
              </w:rPr>
              <w:t>吴明</w:t>
            </w:r>
            <w:r w:rsidR="00ED4635">
              <w:rPr>
                <w:rFonts w:ascii="宋体" w:hAnsi="宋体" w:cs="微软雅黑" w:hint="eastAsia"/>
                <w:kern w:val="0"/>
                <w:szCs w:val="21"/>
                <w:lang w:val="zh-CN"/>
              </w:rPr>
              <w:t>、</w:t>
            </w:r>
            <w:r w:rsidR="008A6F53">
              <w:rPr>
                <w:rFonts w:ascii="宋体" w:hAnsi="宋体" w:cs="微软雅黑"/>
                <w:kern w:val="0"/>
                <w:szCs w:val="21"/>
                <w:lang w:val="zh-CN"/>
              </w:rPr>
              <w:t>何柳毅、田仁德</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973BD4" w:rsidRDefault="007C7B86" w:rsidP="00AE634A">
            <w:pPr>
              <w:rPr>
                <w:rFonts w:ascii="宋体" w:hAnsi="宋体"/>
                <w:szCs w:val="21"/>
              </w:rPr>
            </w:pPr>
            <w:r w:rsidRPr="00973BD4">
              <w:rPr>
                <w:rFonts w:ascii="宋体" w:hAnsi="宋体" w:hint="eastAsia"/>
                <w:szCs w:val="21"/>
              </w:rPr>
              <w:t>环保部服务</w:t>
            </w:r>
          </w:p>
        </w:tc>
        <w:tc>
          <w:tcPr>
            <w:tcW w:w="5812" w:type="dxa"/>
            <w:shd w:val="clear" w:color="auto" w:fill="auto"/>
            <w:vAlign w:val="center"/>
          </w:tcPr>
          <w:p w:rsidR="00E13BFC" w:rsidRPr="00E13BFC" w:rsidRDefault="001F7A30" w:rsidP="00E13BFC">
            <w:pPr>
              <w:pStyle w:val="a9"/>
              <w:numPr>
                <w:ilvl w:val="0"/>
                <w:numId w:val="47"/>
              </w:numPr>
              <w:ind w:firstLineChars="0"/>
              <w:rPr>
                <w:rFonts w:ascii="宋体" w:hAnsi="宋体"/>
                <w:szCs w:val="21"/>
              </w:rPr>
            </w:pPr>
            <w:r>
              <w:rPr>
                <w:rFonts w:ascii="宋体" w:hAnsi="宋体" w:hint="eastAsia"/>
                <w:szCs w:val="21"/>
              </w:rPr>
              <w:t>2018年验收</w:t>
            </w:r>
            <w:r>
              <w:rPr>
                <w:rFonts w:ascii="宋体" w:hAnsi="宋体"/>
                <w:szCs w:val="21"/>
              </w:rPr>
              <w:t>协调安排</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4B03D8" w:rsidRDefault="00616D0E" w:rsidP="00213AE1">
            <w:pPr>
              <w:rPr>
                <w:rFonts w:ascii="仿宋" w:eastAsia="仿宋" w:hAnsi="仿宋"/>
                <w:szCs w:val="21"/>
              </w:rPr>
            </w:pPr>
            <w:r w:rsidRPr="004B03D8">
              <w:rPr>
                <w:rFonts w:ascii="宋体" w:hAnsi="宋体" w:hint="eastAsia"/>
                <w:sz w:val="24"/>
                <w:szCs w:val="28"/>
              </w:rPr>
              <w:t>企业版</w:t>
            </w:r>
            <w:r w:rsidRPr="004B03D8">
              <w:rPr>
                <w:rFonts w:ascii="宋体" w:hAnsi="宋体"/>
                <w:sz w:val="24"/>
                <w:szCs w:val="28"/>
              </w:rPr>
              <w:t>实施</w:t>
            </w:r>
            <w:r w:rsidR="00213AE1" w:rsidRPr="004B03D8">
              <w:rPr>
                <w:rFonts w:ascii="宋体" w:hAnsi="宋体" w:hint="eastAsia"/>
                <w:sz w:val="24"/>
                <w:szCs w:val="28"/>
              </w:rPr>
              <w:t>、项目</w:t>
            </w:r>
            <w:r w:rsidR="00213AE1" w:rsidRPr="004B03D8">
              <w:rPr>
                <w:rFonts w:ascii="宋体" w:hAnsi="宋体"/>
                <w:sz w:val="24"/>
                <w:szCs w:val="28"/>
              </w:rPr>
              <w:t>售后</w:t>
            </w:r>
          </w:p>
        </w:tc>
        <w:tc>
          <w:tcPr>
            <w:tcW w:w="5812" w:type="dxa"/>
            <w:shd w:val="clear" w:color="auto" w:fill="auto"/>
          </w:tcPr>
          <w:p w:rsidR="00CE0D72" w:rsidRDefault="00361C53" w:rsidP="004B03D8">
            <w:pPr>
              <w:autoSpaceDE w:val="0"/>
              <w:autoSpaceDN w:val="0"/>
              <w:adjustRightInd w:val="0"/>
              <w:jc w:val="left"/>
              <w:rPr>
                <w:rFonts w:ascii="宋体" w:hAnsi="Times New Roman" w:cs="宋体"/>
                <w:kern w:val="0"/>
                <w:sz w:val="18"/>
                <w:szCs w:val="18"/>
                <w:lang w:val="zh-CN"/>
              </w:rPr>
            </w:pPr>
            <w:r w:rsidRPr="004B03D8">
              <w:rPr>
                <w:rFonts w:ascii="宋体" w:hAnsi="宋体" w:hint="eastAsia"/>
                <w:b/>
                <w:szCs w:val="21"/>
              </w:rPr>
              <w:t>企业版：</w:t>
            </w:r>
            <w:r w:rsidR="004B03D8" w:rsidRPr="004B03D8">
              <w:rPr>
                <w:rFonts w:ascii="宋体" w:hAnsi="Times New Roman" w:cs="宋体" w:hint="eastAsia"/>
                <w:kern w:val="0"/>
                <w:sz w:val="18"/>
                <w:szCs w:val="18"/>
                <w:lang w:val="zh-CN"/>
              </w:rPr>
              <w:t>无</w:t>
            </w:r>
          </w:p>
          <w:p w:rsidR="004810BB" w:rsidRPr="004B03D8" w:rsidRDefault="004810BB" w:rsidP="004B03D8">
            <w:pPr>
              <w:autoSpaceDE w:val="0"/>
              <w:autoSpaceDN w:val="0"/>
              <w:adjustRightInd w:val="0"/>
              <w:jc w:val="left"/>
              <w:rPr>
                <w:rFonts w:ascii="宋体" w:hAnsi="宋体"/>
                <w:b/>
                <w:szCs w:val="21"/>
              </w:rPr>
            </w:pPr>
            <w:r w:rsidRPr="004810BB">
              <w:rPr>
                <w:rFonts w:ascii="宋体" w:hAnsi="宋体" w:hint="eastAsia"/>
                <w:b/>
                <w:szCs w:val="21"/>
              </w:rPr>
              <w:t>绩溪项目：</w:t>
            </w:r>
          </w:p>
          <w:p w:rsidR="001268E4" w:rsidRDefault="001268E4" w:rsidP="001268E4">
            <w:pPr>
              <w:pStyle w:val="a9"/>
              <w:numPr>
                <w:ilvl w:val="0"/>
                <w:numId w:val="48"/>
              </w:numPr>
              <w:ind w:firstLineChars="0"/>
              <w:rPr>
                <w:rFonts w:ascii="宋体" w:hAnsi="Times New Roman" w:cs="宋体"/>
                <w:kern w:val="0"/>
                <w:sz w:val="18"/>
                <w:szCs w:val="18"/>
                <w:lang w:val="zh-CN"/>
              </w:rPr>
            </w:pPr>
            <w:r w:rsidRPr="001268E4">
              <w:rPr>
                <w:rFonts w:ascii="宋体" w:hAnsi="Times New Roman" w:cs="宋体" w:hint="eastAsia"/>
                <w:kern w:val="0"/>
                <w:sz w:val="18"/>
                <w:szCs w:val="18"/>
                <w:lang w:val="zh-CN"/>
              </w:rPr>
              <w:t>污染源监控模块水，气的分钟</w:t>
            </w:r>
            <w:r w:rsidRPr="001268E4">
              <w:rPr>
                <w:rFonts w:ascii="宋体" w:hAnsi="Times New Roman" w:cs="宋体"/>
                <w:kern w:val="0"/>
                <w:sz w:val="18"/>
                <w:szCs w:val="18"/>
                <w:lang w:val="zh-CN"/>
              </w:rPr>
              <w:t xml:space="preserve"> </w:t>
            </w:r>
            <w:r w:rsidRPr="001268E4">
              <w:rPr>
                <w:rFonts w:ascii="宋体" w:hAnsi="Times New Roman" w:cs="宋体" w:hint="eastAsia"/>
                <w:kern w:val="0"/>
                <w:sz w:val="18"/>
                <w:szCs w:val="18"/>
                <w:lang w:val="zh-CN"/>
              </w:rPr>
              <w:t>，小时数据有缺失，超标</w:t>
            </w:r>
            <w:r w:rsidRPr="001268E4">
              <w:rPr>
                <w:rFonts w:ascii="宋体" w:hAnsi="Times New Roman" w:cs="宋体"/>
                <w:kern w:val="0"/>
                <w:sz w:val="18"/>
                <w:szCs w:val="18"/>
                <w:lang w:val="zh-CN"/>
              </w:rPr>
              <w:t>,0</w:t>
            </w:r>
            <w:r w:rsidRPr="001268E4">
              <w:rPr>
                <w:rFonts w:ascii="宋体" w:hAnsi="Times New Roman" w:cs="宋体" w:hint="eastAsia"/>
                <w:kern w:val="0"/>
                <w:sz w:val="18"/>
                <w:szCs w:val="18"/>
                <w:lang w:val="zh-CN"/>
              </w:rPr>
              <w:t>值</w:t>
            </w:r>
            <w:r w:rsidRPr="001268E4">
              <w:rPr>
                <w:rFonts w:ascii="宋体" w:hAnsi="Times New Roman" w:cs="宋体"/>
                <w:kern w:val="0"/>
                <w:sz w:val="18"/>
                <w:szCs w:val="18"/>
                <w:lang w:val="zh-CN"/>
              </w:rPr>
              <w:t xml:space="preserve"> </w:t>
            </w:r>
            <w:r w:rsidRPr="001268E4">
              <w:rPr>
                <w:rFonts w:ascii="宋体" w:hAnsi="Times New Roman" w:cs="宋体" w:hint="eastAsia"/>
                <w:kern w:val="0"/>
                <w:sz w:val="18"/>
                <w:szCs w:val="18"/>
                <w:lang w:val="zh-CN"/>
              </w:rPr>
              <w:t>恒值的问题处理</w:t>
            </w:r>
          </w:p>
          <w:p w:rsidR="00213AE1" w:rsidRPr="001268E4" w:rsidRDefault="00213AE1" w:rsidP="001268E4">
            <w:pPr>
              <w:rPr>
                <w:rFonts w:ascii="宋体" w:hAnsi="Times New Roman" w:cs="宋体"/>
                <w:kern w:val="0"/>
                <w:sz w:val="18"/>
                <w:szCs w:val="18"/>
                <w:lang w:val="zh-CN"/>
              </w:rPr>
            </w:pPr>
            <w:r w:rsidRPr="001268E4">
              <w:rPr>
                <w:rFonts w:ascii="宋体" w:hAnsi="宋体" w:hint="eastAsia"/>
                <w:b/>
                <w:szCs w:val="21"/>
              </w:rPr>
              <w:t>部信息中心数据</w:t>
            </w:r>
            <w:r w:rsidRPr="001268E4">
              <w:rPr>
                <w:rFonts w:ascii="宋体" w:hAnsi="宋体"/>
                <w:b/>
                <w:szCs w:val="21"/>
              </w:rPr>
              <w:t>同步：无</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E101B6" w:rsidRPr="00E101B6" w:rsidRDefault="00D33874" w:rsidP="00E101B6">
            <w:pPr>
              <w:autoSpaceDE w:val="0"/>
              <w:autoSpaceDN w:val="0"/>
              <w:adjustRightInd w:val="0"/>
              <w:ind w:left="200"/>
              <w:jc w:val="left"/>
              <w:rPr>
                <w:szCs w:val="21"/>
              </w:rPr>
            </w:pPr>
            <w:r w:rsidRPr="00D33874">
              <w:rPr>
                <w:szCs w:val="21"/>
              </w:rPr>
              <w:t>1</w:t>
            </w:r>
            <w:r w:rsidRPr="00D33874">
              <w:rPr>
                <w:rFonts w:hint="eastAsia"/>
                <w:szCs w:val="21"/>
              </w:rPr>
              <w:t>、</w:t>
            </w:r>
            <w:r w:rsidR="00E101B6" w:rsidRPr="00E101B6">
              <w:rPr>
                <w:rFonts w:hint="eastAsia"/>
                <w:szCs w:val="21"/>
              </w:rPr>
              <w:t>段尧晋中标书修改等事项</w:t>
            </w:r>
          </w:p>
          <w:p w:rsidR="00E101B6" w:rsidRPr="00E101B6" w:rsidRDefault="00E101B6" w:rsidP="00E101B6">
            <w:pPr>
              <w:autoSpaceDE w:val="0"/>
              <w:autoSpaceDN w:val="0"/>
              <w:adjustRightInd w:val="0"/>
              <w:ind w:left="200"/>
              <w:jc w:val="left"/>
              <w:rPr>
                <w:szCs w:val="21"/>
              </w:rPr>
            </w:pPr>
            <w:r w:rsidRPr="00E101B6">
              <w:rPr>
                <w:szCs w:val="21"/>
              </w:rPr>
              <w:t>2</w:t>
            </w:r>
            <w:r w:rsidRPr="00E101B6">
              <w:rPr>
                <w:rFonts w:hint="eastAsia"/>
                <w:szCs w:val="21"/>
              </w:rPr>
              <w:t>、刘希鑫广西自动污染源升级改造项目报名事项。</w:t>
            </w:r>
          </w:p>
          <w:p w:rsidR="00E101B6" w:rsidRPr="00E101B6" w:rsidRDefault="00E101B6" w:rsidP="00E101B6">
            <w:pPr>
              <w:autoSpaceDE w:val="0"/>
              <w:autoSpaceDN w:val="0"/>
              <w:adjustRightInd w:val="0"/>
              <w:ind w:left="200"/>
              <w:jc w:val="left"/>
              <w:rPr>
                <w:szCs w:val="21"/>
              </w:rPr>
            </w:pPr>
            <w:r w:rsidRPr="00E101B6">
              <w:rPr>
                <w:szCs w:val="21"/>
              </w:rPr>
              <w:t>3</w:t>
            </w:r>
            <w:r w:rsidRPr="00E101B6">
              <w:rPr>
                <w:rFonts w:hint="eastAsia"/>
                <w:szCs w:val="21"/>
              </w:rPr>
              <w:t>、陈磊苏州市重点污染源自动监控与基础数据库系统迁移升级改造邮寄跟踪。</w:t>
            </w:r>
          </w:p>
          <w:p w:rsidR="005565E0" w:rsidRPr="008B1754" w:rsidRDefault="00E101B6" w:rsidP="006237BD">
            <w:pPr>
              <w:ind w:firstLineChars="100" w:firstLine="210"/>
              <w:rPr>
                <w:rFonts w:ascii="宋体" w:hAnsi="宋体" w:cs="宋体"/>
                <w:bCs/>
                <w:kern w:val="0"/>
                <w:szCs w:val="21"/>
                <w:lang w:val="zh-CN"/>
              </w:rPr>
            </w:pPr>
            <w:r w:rsidRPr="00E101B6">
              <w:rPr>
                <w:szCs w:val="21"/>
              </w:rPr>
              <w:t>4</w:t>
            </w:r>
            <w:r w:rsidRPr="00E101B6">
              <w:rPr>
                <w:rFonts w:hint="eastAsia"/>
                <w:szCs w:val="21"/>
              </w:rPr>
              <w:t>、汇总</w:t>
            </w:r>
            <w:r w:rsidRPr="00E101B6">
              <w:rPr>
                <w:szCs w:val="21"/>
              </w:rPr>
              <w:t>9</w:t>
            </w:r>
            <w:r w:rsidRPr="00E101B6">
              <w:rPr>
                <w:rFonts w:hint="eastAsia"/>
                <w:szCs w:val="21"/>
              </w:rPr>
              <w:t>月份部门技术支持情况。</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t>合同评审</w:t>
            </w:r>
          </w:p>
        </w:tc>
        <w:tc>
          <w:tcPr>
            <w:tcW w:w="5812" w:type="dxa"/>
            <w:shd w:val="clear" w:color="auto" w:fill="auto"/>
          </w:tcPr>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hint="eastAsia"/>
                <w:bCs/>
                <w:color w:val="000000" w:themeColor="text1"/>
                <w:kern w:val="0"/>
                <w:sz w:val="20"/>
                <w:szCs w:val="20"/>
                <w:lang w:val="zh-CN"/>
              </w:rPr>
              <w:t>本周评审</w:t>
            </w:r>
            <w:r w:rsidRPr="00647C6D">
              <w:rPr>
                <w:rFonts w:ascii="幼圆" w:eastAsia="幼圆" w:hAnsi="Times New Roman" w:cs="幼圆"/>
                <w:bCs/>
                <w:color w:val="000000" w:themeColor="text1"/>
                <w:kern w:val="0"/>
                <w:sz w:val="20"/>
                <w:szCs w:val="20"/>
                <w:lang w:val="zh-CN"/>
              </w:rPr>
              <w:t>6</w:t>
            </w:r>
            <w:r w:rsidRPr="00647C6D">
              <w:rPr>
                <w:rFonts w:ascii="幼圆" w:eastAsia="幼圆" w:hAnsi="Times New Roman" w:cs="幼圆" w:hint="eastAsia"/>
                <w:bCs/>
                <w:color w:val="000000" w:themeColor="text1"/>
                <w:kern w:val="0"/>
                <w:sz w:val="20"/>
                <w:szCs w:val="20"/>
                <w:lang w:val="zh-CN"/>
              </w:rPr>
              <w:t>份：</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hint="eastAsia"/>
                <w:bCs/>
                <w:color w:val="000000" w:themeColor="text1"/>
                <w:kern w:val="0"/>
                <w:sz w:val="20"/>
                <w:szCs w:val="20"/>
                <w:lang w:val="zh-CN"/>
              </w:rPr>
              <w:t>王超</w:t>
            </w:r>
            <w:r w:rsidRPr="00647C6D">
              <w:rPr>
                <w:rFonts w:ascii="幼圆" w:eastAsia="幼圆" w:hAnsi="Times New Roman" w:cs="幼圆"/>
                <w:bCs/>
                <w:color w:val="000000" w:themeColor="text1"/>
                <w:kern w:val="0"/>
                <w:sz w:val="20"/>
                <w:szCs w:val="20"/>
                <w:lang w:val="zh-CN"/>
              </w:rPr>
              <w:t>2B</w:t>
            </w:r>
            <w:r w:rsidRPr="00647C6D">
              <w:rPr>
                <w:rFonts w:ascii="幼圆" w:eastAsia="幼圆" w:hAnsi="Times New Roman" w:cs="幼圆" w:hint="eastAsia"/>
                <w:bCs/>
                <w:color w:val="000000" w:themeColor="text1"/>
                <w:kern w:val="0"/>
                <w:sz w:val="20"/>
                <w:szCs w:val="20"/>
                <w:lang w:val="zh-CN"/>
              </w:rPr>
              <w:t>一份：</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bCs/>
                <w:color w:val="000000" w:themeColor="text1"/>
                <w:kern w:val="0"/>
                <w:sz w:val="20"/>
                <w:szCs w:val="20"/>
                <w:lang w:val="zh-CN"/>
              </w:rPr>
              <w:t>1.</w:t>
            </w:r>
            <w:r w:rsidRPr="00647C6D">
              <w:rPr>
                <w:rFonts w:ascii="幼圆" w:eastAsia="幼圆" w:hAnsi="Times New Roman" w:cs="幼圆" w:hint="eastAsia"/>
                <w:bCs/>
                <w:color w:val="000000" w:themeColor="text1"/>
                <w:kern w:val="0"/>
                <w:sz w:val="20"/>
                <w:szCs w:val="20"/>
                <w:lang w:val="zh-CN"/>
              </w:rPr>
              <w:t>浙江诸暨八方热电有限责任公司</w:t>
            </w:r>
            <w:r w:rsidRPr="00647C6D">
              <w:rPr>
                <w:rFonts w:ascii="幼圆" w:eastAsia="幼圆" w:hAnsi="Times New Roman" w:cs="幼圆"/>
                <w:bCs/>
                <w:color w:val="000000" w:themeColor="text1"/>
                <w:kern w:val="0"/>
                <w:sz w:val="20"/>
                <w:szCs w:val="20"/>
                <w:lang w:val="zh-CN"/>
              </w:rPr>
              <w:t xml:space="preserve">     </w:t>
            </w:r>
            <w:r w:rsidRPr="00647C6D">
              <w:rPr>
                <w:rFonts w:ascii="幼圆" w:eastAsia="幼圆" w:hAnsi="Times New Roman" w:cs="幼圆" w:hint="eastAsia"/>
                <w:bCs/>
                <w:color w:val="000000" w:themeColor="text1"/>
                <w:kern w:val="0"/>
                <w:sz w:val="20"/>
                <w:szCs w:val="20"/>
                <w:lang w:val="zh-CN"/>
              </w:rPr>
              <w:t>企业污染源自动监控远程值守服务（</w:t>
            </w:r>
            <w:r w:rsidRPr="00647C6D">
              <w:rPr>
                <w:rFonts w:ascii="幼圆" w:eastAsia="幼圆" w:hAnsi="Times New Roman" w:cs="幼圆"/>
                <w:bCs/>
                <w:color w:val="000000" w:themeColor="text1"/>
                <w:kern w:val="0"/>
                <w:sz w:val="20"/>
                <w:szCs w:val="20"/>
                <w:lang w:val="zh-CN"/>
              </w:rPr>
              <w:t>1.96w)</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bCs/>
                <w:color w:val="000000" w:themeColor="text1"/>
                <w:kern w:val="0"/>
                <w:sz w:val="20"/>
                <w:szCs w:val="20"/>
                <w:lang w:val="zh-CN"/>
              </w:rPr>
              <w:t>2.</w:t>
            </w:r>
            <w:r w:rsidRPr="00647C6D">
              <w:rPr>
                <w:rFonts w:ascii="幼圆" w:eastAsia="幼圆" w:hAnsi="Times New Roman" w:cs="幼圆" w:hint="eastAsia"/>
                <w:bCs/>
                <w:color w:val="000000" w:themeColor="text1"/>
                <w:kern w:val="0"/>
                <w:sz w:val="20"/>
                <w:szCs w:val="20"/>
                <w:lang w:val="zh-CN"/>
              </w:rPr>
              <w:t>宁波明州环境能源有限公司</w:t>
            </w:r>
            <w:r w:rsidRPr="00647C6D">
              <w:rPr>
                <w:rFonts w:ascii="幼圆" w:eastAsia="幼圆" w:hAnsi="Times New Roman" w:cs="幼圆"/>
                <w:bCs/>
                <w:color w:val="000000" w:themeColor="text1"/>
                <w:kern w:val="0"/>
                <w:sz w:val="20"/>
                <w:szCs w:val="20"/>
                <w:lang w:val="zh-CN"/>
              </w:rPr>
              <w:t xml:space="preserve">     </w:t>
            </w:r>
            <w:r w:rsidRPr="00647C6D">
              <w:rPr>
                <w:rFonts w:ascii="幼圆" w:eastAsia="幼圆" w:hAnsi="Times New Roman" w:cs="幼圆" w:hint="eastAsia"/>
                <w:bCs/>
                <w:color w:val="000000" w:themeColor="text1"/>
                <w:kern w:val="0"/>
                <w:sz w:val="20"/>
                <w:szCs w:val="20"/>
                <w:lang w:val="zh-CN"/>
              </w:rPr>
              <w:t>企业污染源自动监控远程值守服务（</w:t>
            </w:r>
            <w:r w:rsidRPr="00647C6D">
              <w:rPr>
                <w:rFonts w:ascii="幼圆" w:eastAsia="幼圆" w:hAnsi="Times New Roman" w:cs="幼圆"/>
                <w:bCs/>
                <w:color w:val="000000" w:themeColor="text1"/>
                <w:kern w:val="0"/>
                <w:sz w:val="20"/>
                <w:szCs w:val="20"/>
                <w:lang w:val="zh-CN"/>
              </w:rPr>
              <w:t>1.96w)</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hint="eastAsia"/>
                <w:bCs/>
                <w:color w:val="000000" w:themeColor="text1"/>
                <w:kern w:val="0"/>
                <w:sz w:val="20"/>
                <w:szCs w:val="20"/>
                <w:lang w:val="zh-CN"/>
              </w:rPr>
              <w:t>高磊</w:t>
            </w:r>
            <w:r w:rsidRPr="00647C6D">
              <w:rPr>
                <w:rFonts w:ascii="幼圆" w:eastAsia="幼圆" w:hAnsi="Times New Roman" w:cs="幼圆"/>
                <w:bCs/>
                <w:color w:val="000000" w:themeColor="text1"/>
                <w:kern w:val="0"/>
                <w:sz w:val="20"/>
                <w:szCs w:val="20"/>
                <w:lang w:val="zh-CN"/>
              </w:rPr>
              <w:t>2G</w:t>
            </w:r>
            <w:r w:rsidRPr="00647C6D">
              <w:rPr>
                <w:rFonts w:ascii="幼圆" w:eastAsia="幼圆" w:hAnsi="Times New Roman" w:cs="幼圆" w:hint="eastAsia"/>
                <w:bCs/>
                <w:color w:val="000000" w:themeColor="text1"/>
                <w:kern w:val="0"/>
                <w:sz w:val="20"/>
                <w:szCs w:val="20"/>
                <w:lang w:val="zh-CN"/>
              </w:rPr>
              <w:t>一份：</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bCs/>
                <w:color w:val="000000" w:themeColor="text1"/>
                <w:kern w:val="0"/>
                <w:sz w:val="20"/>
                <w:szCs w:val="20"/>
                <w:lang w:val="zh-CN"/>
              </w:rPr>
              <w:t>3.</w:t>
            </w:r>
            <w:r w:rsidRPr="00647C6D">
              <w:rPr>
                <w:rFonts w:ascii="幼圆" w:eastAsia="幼圆" w:hAnsi="Times New Roman" w:cs="幼圆" w:hint="eastAsia"/>
                <w:bCs/>
                <w:color w:val="000000" w:themeColor="text1"/>
                <w:kern w:val="0"/>
                <w:sz w:val="20"/>
                <w:szCs w:val="20"/>
                <w:lang w:val="zh-CN"/>
              </w:rPr>
              <w:t>锦州市生态环境局</w:t>
            </w:r>
            <w:r w:rsidRPr="00647C6D">
              <w:rPr>
                <w:rFonts w:ascii="幼圆" w:eastAsia="幼圆" w:hAnsi="Times New Roman" w:cs="幼圆"/>
                <w:bCs/>
                <w:color w:val="000000" w:themeColor="text1"/>
                <w:kern w:val="0"/>
                <w:sz w:val="20"/>
                <w:szCs w:val="20"/>
                <w:lang w:val="zh-CN"/>
              </w:rPr>
              <w:t xml:space="preserve">   </w:t>
            </w:r>
            <w:r w:rsidRPr="00647C6D">
              <w:rPr>
                <w:rFonts w:ascii="幼圆" w:eastAsia="幼圆" w:hAnsi="Times New Roman" w:cs="幼圆" w:hint="eastAsia"/>
                <w:bCs/>
                <w:color w:val="000000" w:themeColor="text1"/>
                <w:kern w:val="0"/>
                <w:sz w:val="20"/>
                <w:szCs w:val="20"/>
                <w:lang w:val="zh-CN"/>
              </w:rPr>
              <w:t>国发系统应用程序迁移技术服务（</w:t>
            </w:r>
            <w:r w:rsidRPr="00647C6D">
              <w:rPr>
                <w:rFonts w:ascii="幼圆" w:eastAsia="幼圆" w:hAnsi="Times New Roman" w:cs="幼圆"/>
                <w:bCs/>
                <w:color w:val="000000" w:themeColor="text1"/>
                <w:kern w:val="0"/>
                <w:sz w:val="20"/>
                <w:szCs w:val="20"/>
                <w:lang w:val="zh-CN"/>
              </w:rPr>
              <w:t>1w</w:t>
            </w:r>
            <w:r w:rsidRPr="00647C6D">
              <w:rPr>
                <w:rFonts w:ascii="幼圆" w:eastAsia="幼圆" w:hAnsi="Times New Roman" w:cs="幼圆" w:hint="eastAsia"/>
                <w:bCs/>
                <w:color w:val="000000" w:themeColor="text1"/>
                <w:kern w:val="0"/>
                <w:sz w:val="20"/>
                <w:szCs w:val="20"/>
                <w:lang w:val="zh-CN"/>
              </w:rPr>
              <w:t>）</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hint="eastAsia"/>
                <w:bCs/>
                <w:color w:val="000000" w:themeColor="text1"/>
                <w:kern w:val="0"/>
                <w:sz w:val="20"/>
                <w:szCs w:val="20"/>
                <w:lang w:val="zh-CN"/>
              </w:rPr>
              <w:lastRenderedPageBreak/>
              <w:t>陈磊</w:t>
            </w:r>
            <w:r w:rsidRPr="00647C6D">
              <w:rPr>
                <w:rFonts w:ascii="幼圆" w:eastAsia="幼圆" w:hAnsi="Times New Roman" w:cs="幼圆"/>
                <w:bCs/>
                <w:color w:val="000000" w:themeColor="text1"/>
                <w:kern w:val="0"/>
                <w:sz w:val="20"/>
                <w:szCs w:val="20"/>
                <w:lang w:val="zh-CN"/>
              </w:rPr>
              <w:t>1</w:t>
            </w:r>
            <w:r w:rsidRPr="00647C6D">
              <w:rPr>
                <w:rFonts w:ascii="幼圆" w:eastAsia="幼圆" w:hAnsi="Times New Roman" w:cs="幼圆" w:hint="eastAsia"/>
                <w:bCs/>
                <w:color w:val="000000" w:themeColor="text1"/>
                <w:kern w:val="0"/>
                <w:sz w:val="20"/>
                <w:szCs w:val="20"/>
                <w:lang w:val="zh-CN"/>
              </w:rPr>
              <w:t>经销一份：</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bCs/>
                <w:color w:val="000000" w:themeColor="text1"/>
                <w:kern w:val="0"/>
                <w:sz w:val="20"/>
                <w:szCs w:val="20"/>
                <w:lang w:val="zh-CN"/>
              </w:rPr>
              <w:t>4.</w:t>
            </w:r>
            <w:r w:rsidRPr="00647C6D">
              <w:rPr>
                <w:rFonts w:ascii="幼圆" w:eastAsia="幼圆" w:hAnsi="Times New Roman" w:cs="幼圆" w:hint="eastAsia"/>
                <w:bCs/>
                <w:color w:val="000000" w:themeColor="text1"/>
                <w:kern w:val="0"/>
                <w:sz w:val="20"/>
                <w:szCs w:val="20"/>
                <w:lang w:val="zh-CN"/>
              </w:rPr>
              <w:t>无锡新标信息技术有限公司</w:t>
            </w:r>
            <w:r w:rsidRPr="00647C6D">
              <w:rPr>
                <w:rFonts w:ascii="幼圆" w:eastAsia="幼圆" w:hAnsi="Times New Roman" w:cs="幼圆"/>
                <w:bCs/>
                <w:color w:val="000000" w:themeColor="text1"/>
                <w:kern w:val="0"/>
                <w:sz w:val="20"/>
                <w:szCs w:val="20"/>
                <w:lang w:val="zh-CN"/>
              </w:rPr>
              <w:t xml:space="preserve">   </w:t>
            </w:r>
            <w:r w:rsidRPr="00647C6D">
              <w:rPr>
                <w:rFonts w:ascii="幼圆" w:eastAsia="幼圆" w:hAnsi="Times New Roman" w:cs="幼圆" w:hint="eastAsia"/>
                <w:bCs/>
                <w:color w:val="000000" w:themeColor="text1"/>
                <w:kern w:val="0"/>
                <w:sz w:val="20"/>
                <w:szCs w:val="20"/>
                <w:lang w:val="zh-CN"/>
              </w:rPr>
              <w:t>经销商协议（数据采集仪）</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hint="eastAsia"/>
                <w:bCs/>
                <w:color w:val="000000" w:themeColor="text1"/>
                <w:kern w:val="0"/>
                <w:sz w:val="20"/>
                <w:szCs w:val="20"/>
                <w:lang w:val="zh-CN"/>
              </w:rPr>
              <w:t>秦喜红</w:t>
            </w:r>
            <w:r w:rsidRPr="00647C6D">
              <w:rPr>
                <w:rFonts w:ascii="幼圆" w:eastAsia="幼圆" w:hAnsi="Times New Roman" w:cs="幼圆"/>
                <w:bCs/>
                <w:color w:val="000000" w:themeColor="text1"/>
                <w:kern w:val="0"/>
                <w:sz w:val="20"/>
                <w:szCs w:val="20"/>
                <w:lang w:val="zh-CN"/>
              </w:rPr>
              <w:t>2B</w:t>
            </w:r>
            <w:r w:rsidRPr="00647C6D">
              <w:rPr>
                <w:rFonts w:ascii="幼圆" w:eastAsia="幼圆" w:hAnsi="Times New Roman" w:cs="幼圆" w:hint="eastAsia"/>
                <w:bCs/>
                <w:color w:val="000000" w:themeColor="text1"/>
                <w:kern w:val="0"/>
                <w:sz w:val="20"/>
                <w:szCs w:val="20"/>
                <w:lang w:val="zh-CN"/>
              </w:rPr>
              <w:t>一份：</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bCs/>
                <w:color w:val="000000" w:themeColor="text1"/>
                <w:kern w:val="0"/>
                <w:sz w:val="20"/>
                <w:szCs w:val="20"/>
                <w:lang w:val="zh-CN"/>
              </w:rPr>
              <w:t>5.</w:t>
            </w:r>
            <w:r w:rsidRPr="00647C6D">
              <w:rPr>
                <w:rFonts w:ascii="幼圆" w:eastAsia="幼圆" w:hAnsi="Times New Roman" w:cs="幼圆" w:hint="eastAsia"/>
                <w:bCs/>
                <w:color w:val="000000" w:themeColor="text1"/>
                <w:kern w:val="0"/>
                <w:sz w:val="20"/>
                <w:szCs w:val="20"/>
                <w:lang w:val="zh-CN"/>
              </w:rPr>
              <w:t>中节能（肥城）环保能源有限公司</w:t>
            </w:r>
            <w:r w:rsidRPr="00647C6D">
              <w:rPr>
                <w:rFonts w:ascii="幼圆" w:eastAsia="幼圆" w:hAnsi="Times New Roman" w:cs="幼圆"/>
                <w:bCs/>
                <w:color w:val="000000" w:themeColor="text1"/>
                <w:kern w:val="0"/>
                <w:sz w:val="20"/>
                <w:szCs w:val="20"/>
                <w:lang w:val="zh-CN"/>
              </w:rPr>
              <w:t xml:space="preserve">     </w:t>
            </w:r>
            <w:r w:rsidRPr="00647C6D">
              <w:rPr>
                <w:rFonts w:ascii="幼圆" w:eastAsia="幼圆" w:hAnsi="Times New Roman" w:cs="幼圆" w:hint="eastAsia"/>
                <w:bCs/>
                <w:color w:val="000000" w:themeColor="text1"/>
                <w:kern w:val="0"/>
                <w:sz w:val="20"/>
                <w:szCs w:val="20"/>
                <w:lang w:val="zh-CN"/>
              </w:rPr>
              <w:t>企业污染源自动监控远程值守服务（</w:t>
            </w:r>
            <w:r w:rsidRPr="00647C6D">
              <w:rPr>
                <w:rFonts w:ascii="幼圆" w:eastAsia="幼圆" w:hAnsi="Times New Roman" w:cs="幼圆"/>
                <w:bCs/>
                <w:color w:val="000000" w:themeColor="text1"/>
                <w:kern w:val="0"/>
                <w:sz w:val="20"/>
                <w:szCs w:val="20"/>
                <w:lang w:val="zh-CN"/>
              </w:rPr>
              <w:t>1.96w)</w:t>
            </w:r>
          </w:p>
          <w:p w:rsidR="00647C6D" w:rsidRPr="00647C6D" w:rsidRDefault="00647C6D" w:rsidP="00647C6D">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hint="eastAsia"/>
                <w:bCs/>
                <w:color w:val="000000" w:themeColor="text1"/>
                <w:kern w:val="0"/>
                <w:sz w:val="20"/>
                <w:szCs w:val="20"/>
                <w:lang w:val="zh-CN"/>
              </w:rPr>
              <w:t>王志文</w:t>
            </w:r>
            <w:r w:rsidRPr="00647C6D">
              <w:rPr>
                <w:rFonts w:ascii="幼圆" w:eastAsia="幼圆" w:hAnsi="Times New Roman" w:cs="幼圆"/>
                <w:bCs/>
                <w:color w:val="000000" w:themeColor="text1"/>
                <w:kern w:val="0"/>
                <w:sz w:val="20"/>
                <w:szCs w:val="20"/>
                <w:lang w:val="zh-CN"/>
              </w:rPr>
              <w:t>2B</w:t>
            </w:r>
            <w:r w:rsidRPr="00647C6D">
              <w:rPr>
                <w:rFonts w:ascii="幼圆" w:eastAsia="幼圆" w:hAnsi="Times New Roman" w:cs="幼圆" w:hint="eastAsia"/>
                <w:bCs/>
                <w:color w:val="000000" w:themeColor="text1"/>
                <w:kern w:val="0"/>
                <w:sz w:val="20"/>
                <w:szCs w:val="20"/>
                <w:lang w:val="zh-CN"/>
              </w:rPr>
              <w:t>：</w:t>
            </w:r>
          </w:p>
          <w:p w:rsidR="000538CE" w:rsidRPr="00647C6D" w:rsidRDefault="00647C6D" w:rsidP="00647C6D">
            <w:pPr>
              <w:autoSpaceDE w:val="0"/>
              <w:autoSpaceDN w:val="0"/>
              <w:adjustRightInd w:val="0"/>
              <w:jc w:val="left"/>
              <w:rPr>
                <w:rFonts w:ascii="幼圆" w:eastAsia="幼圆" w:hAnsi="Times New Roman" w:cs="幼圆"/>
                <w:bCs/>
                <w:color w:val="000000" w:themeColor="text1"/>
                <w:kern w:val="0"/>
                <w:sz w:val="20"/>
                <w:szCs w:val="20"/>
                <w:lang w:val="zh-CN"/>
              </w:rPr>
            </w:pPr>
            <w:r w:rsidRPr="00647C6D">
              <w:rPr>
                <w:rFonts w:ascii="幼圆" w:eastAsia="幼圆" w:hAnsi="Times New Roman" w:cs="幼圆"/>
                <w:bCs/>
                <w:color w:val="000000" w:themeColor="text1"/>
                <w:kern w:val="0"/>
                <w:sz w:val="20"/>
                <w:szCs w:val="20"/>
                <w:lang w:val="zh-CN"/>
              </w:rPr>
              <w:t>6.</w:t>
            </w:r>
            <w:r w:rsidRPr="00647C6D">
              <w:rPr>
                <w:rFonts w:ascii="幼圆" w:eastAsia="幼圆" w:hAnsi="Times New Roman" w:cs="幼圆" w:hint="eastAsia"/>
                <w:bCs/>
                <w:color w:val="000000" w:themeColor="text1"/>
                <w:kern w:val="0"/>
                <w:sz w:val="20"/>
                <w:szCs w:val="20"/>
                <w:lang w:val="zh-CN"/>
              </w:rPr>
              <w:t>成武德润环保能源有限公司</w:t>
            </w:r>
            <w:r w:rsidRPr="00647C6D">
              <w:rPr>
                <w:rFonts w:ascii="幼圆" w:eastAsia="幼圆" w:hAnsi="Times New Roman" w:cs="幼圆"/>
                <w:bCs/>
                <w:color w:val="000000" w:themeColor="text1"/>
                <w:kern w:val="0"/>
                <w:sz w:val="20"/>
                <w:szCs w:val="20"/>
                <w:lang w:val="zh-CN"/>
              </w:rPr>
              <w:t xml:space="preserve">     </w:t>
            </w:r>
            <w:r w:rsidRPr="00647C6D">
              <w:rPr>
                <w:rFonts w:ascii="幼圆" w:eastAsia="幼圆" w:hAnsi="Times New Roman" w:cs="幼圆" w:hint="eastAsia"/>
                <w:bCs/>
                <w:color w:val="000000" w:themeColor="text1"/>
                <w:kern w:val="0"/>
                <w:sz w:val="20"/>
                <w:szCs w:val="20"/>
                <w:lang w:val="zh-CN"/>
              </w:rPr>
              <w:t>污染源自动监控远程值守服务（</w:t>
            </w:r>
            <w:r w:rsidRPr="00647C6D">
              <w:rPr>
                <w:rFonts w:ascii="幼圆" w:eastAsia="幼圆" w:hAnsi="Times New Roman" w:cs="幼圆"/>
                <w:bCs/>
                <w:color w:val="000000" w:themeColor="text1"/>
                <w:kern w:val="0"/>
                <w:sz w:val="20"/>
                <w:szCs w:val="20"/>
                <w:lang w:val="zh-CN"/>
              </w:rPr>
              <w:t>0.98w)</w:t>
            </w:r>
            <w:r w:rsidRPr="00647C6D">
              <w:rPr>
                <w:rFonts w:ascii="幼圆" w:eastAsia="幼圆" w:hAnsi="Times New Roman" w:cs="幼圆"/>
                <w:bCs/>
                <w:color w:val="000000" w:themeColor="text1"/>
                <w:kern w:val="0"/>
                <w:sz w:val="20"/>
                <w:szCs w:val="20"/>
                <w:lang w:val="zh-CN"/>
              </w:rPr>
              <w:t xml:space="preserve"> </w:t>
            </w:r>
          </w:p>
          <w:p w:rsidR="009F2E88" w:rsidRPr="00860F28" w:rsidRDefault="009F2E88" w:rsidP="00860F28">
            <w:pPr>
              <w:autoSpaceDE w:val="0"/>
              <w:autoSpaceDN w:val="0"/>
              <w:adjustRightInd w:val="0"/>
              <w:ind w:left="200"/>
              <w:jc w:val="left"/>
              <w:rPr>
                <w:rFonts w:ascii="幼圆" w:eastAsia="幼圆" w:hAnsi="Times New Roman" w:cs="幼圆"/>
                <w:b/>
                <w:bCs/>
                <w:color w:val="CC0099"/>
                <w:kern w:val="0"/>
                <w:sz w:val="20"/>
                <w:szCs w:val="20"/>
                <w:lang w:val="zh-CN"/>
              </w:rPr>
            </w:pP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616D0E" w:rsidRPr="005C5D5D" w:rsidRDefault="00616D0E" w:rsidP="00080718">
            <w:pPr>
              <w:rPr>
                <w:rFonts w:ascii="宋体" w:hAnsi="宋体"/>
                <w:sz w:val="24"/>
                <w:szCs w:val="28"/>
              </w:rPr>
            </w:pPr>
            <w:r w:rsidRPr="005C5D5D">
              <w:rPr>
                <w:rFonts w:ascii="宋体" w:hAnsi="宋体" w:hint="eastAsia"/>
                <w:sz w:val="24"/>
                <w:szCs w:val="28"/>
              </w:rPr>
              <w:lastRenderedPageBreak/>
              <w:t>软件部署升级</w:t>
            </w:r>
          </w:p>
        </w:tc>
        <w:tc>
          <w:tcPr>
            <w:tcW w:w="5812" w:type="dxa"/>
            <w:shd w:val="clear" w:color="auto" w:fill="auto"/>
          </w:tcPr>
          <w:p w:rsidR="001C2771" w:rsidRPr="00165619" w:rsidRDefault="001C2771" w:rsidP="00647C6D">
            <w:pPr>
              <w:autoSpaceDE w:val="0"/>
              <w:autoSpaceDN w:val="0"/>
              <w:adjustRightInd w:val="0"/>
              <w:ind w:left="200"/>
              <w:jc w:val="left"/>
              <w:rPr>
                <w:rFonts w:ascii="宋体" w:hAnsi="Times New Roman" w:cs="宋体"/>
                <w:kern w:val="0"/>
                <w:sz w:val="18"/>
                <w:szCs w:val="18"/>
                <w:lang w:val="zh-CN"/>
              </w:rPr>
            </w:pPr>
            <w:r>
              <w:rPr>
                <w:rFonts w:ascii="宋体" w:hAnsi="宋体" w:hint="eastAsia"/>
                <w:szCs w:val="21"/>
              </w:rPr>
              <w:t>4</w:t>
            </w:r>
            <w:r>
              <w:rPr>
                <w:rFonts w:ascii="宋体" w:hAnsi="宋体"/>
                <w:szCs w:val="21"/>
              </w:rPr>
              <w:t>.1</w:t>
            </w:r>
            <w:r>
              <w:rPr>
                <w:rFonts w:ascii="宋体" w:hAnsi="宋体" w:hint="eastAsia"/>
                <w:szCs w:val="21"/>
              </w:rPr>
              <w:t>交换</w:t>
            </w:r>
            <w:r>
              <w:rPr>
                <w:rFonts w:ascii="宋体" w:hAnsi="宋体"/>
                <w:szCs w:val="21"/>
              </w:rPr>
              <w:t>推进：</w:t>
            </w:r>
            <w:r w:rsidR="00647C6D">
              <w:rPr>
                <w:rFonts w:ascii="宋体" w:hAnsi="宋体" w:hint="eastAsia"/>
                <w:szCs w:val="21"/>
              </w:rPr>
              <w:t>江西100</w:t>
            </w:r>
            <w:r w:rsidR="00647C6D">
              <w:rPr>
                <w:rFonts w:ascii="宋体" w:hAnsi="宋体"/>
                <w:szCs w:val="21"/>
              </w:rPr>
              <w:t>%</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BE4FB0">
        <w:trPr>
          <w:trHeight w:val="826"/>
        </w:trPr>
        <w:tc>
          <w:tcPr>
            <w:tcW w:w="1696" w:type="dxa"/>
            <w:shd w:val="clear" w:color="auto" w:fill="auto"/>
          </w:tcPr>
          <w:p w:rsidR="00616D0E" w:rsidRPr="00A66D28" w:rsidRDefault="00616D0E" w:rsidP="000974FF">
            <w:pPr>
              <w:rPr>
                <w:rFonts w:ascii="宋体" w:hAnsi="宋体"/>
                <w:szCs w:val="21"/>
              </w:rPr>
            </w:pPr>
            <w:r w:rsidRPr="00A66D28">
              <w:rPr>
                <w:rFonts w:ascii="宋体" w:hAnsi="宋体" w:hint="eastAsia"/>
                <w:sz w:val="24"/>
                <w:szCs w:val="28"/>
              </w:rPr>
              <w:t>公共邮件</w:t>
            </w:r>
          </w:p>
        </w:tc>
        <w:tc>
          <w:tcPr>
            <w:tcW w:w="5812" w:type="dxa"/>
            <w:shd w:val="clear" w:color="auto" w:fill="auto"/>
          </w:tcPr>
          <w:p w:rsidR="00616D0E" w:rsidRPr="00A66D28" w:rsidRDefault="00DE0129" w:rsidP="00BE4FB0">
            <w:pPr>
              <w:autoSpaceDE w:val="0"/>
              <w:autoSpaceDN w:val="0"/>
              <w:adjustRightInd w:val="0"/>
              <w:jc w:val="left"/>
              <w:rPr>
                <w:rFonts w:ascii="宋体" w:hAnsi="宋体"/>
                <w:szCs w:val="21"/>
              </w:rPr>
            </w:pPr>
            <w:r>
              <w:rPr>
                <w:rFonts w:ascii="宋体" w:hAnsi="Times New Roman" w:cs="宋体" w:hint="eastAsia"/>
                <w:kern w:val="0"/>
                <w:sz w:val="18"/>
                <w:szCs w:val="18"/>
                <w:lang w:val="zh-CN"/>
              </w:rPr>
              <w:t>本周收到</w:t>
            </w:r>
            <w:r>
              <w:rPr>
                <w:rFonts w:ascii="宋体" w:hAnsi="Times New Roman" w:cs="宋体"/>
                <w:kern w:val="0"/>
                <w:sz w:val="18"/>
                <w:szCs w:val="18"/>
                <w:lang w:val="zh-CN"/>
              </w:rPr>
              <w:t>21</w:t>
            </w:r>
            <w:r>
              <w:rPr>
                <w:rFonts w:ascii="宋体" w:hAnsi="Times New Roman" w:cs="宋体" w:hint="eastAsia"/>
                <w:kern w:val="0"/>
                <w:sz w:val="18"/>
                <w:szCs w:val="18"/>
                <w:lang w:val="zh-CN"/>
              </w:rPr>
              <w:t>封邮件</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，处理</w:t>
            </w:r>
            <w:r>
              <w:rPr>
                <w:rFonts w:ascii="宋体" w:hAnsi="Times New Roman" w:cs="宋体"/>
                <w:kern w:val="0"/>
                <w:sz w:val="18"/>
                <w:szCs w:val="18"/>
                <w:lang w:val="zh-CN"/>
              </w:rPr>
              <w:t>9</w:t>
            </w:r>
            <w:r>
              <w:rPr>
                <w:rFonts w:ascii="宋体" w:hAnsi="Times New Roman" w:cs="宋体" w:hint="eastAsia"/>
                <w:kern w:val="0"/>
                <w:sz w:val="18"/>
                <w:szCs w:val="18"/>
                <w:lang w:val="zh-CN"/>
              </w:rPr>
              <w:t>封，遗留</w:t>
            </w:r>
            <w:r>
              <w:rPr>
                <w:rFonts w:ascii="宋体" w:hAnsi="Times New Roman" w:cs="宋体"/>
                <w:kern w:val="0"/>
                <w:sz w:val="18"/>
                <w:szCs w:val="18"/>
                <w:lang w:val="zh-CN"/>
              </w:rPr>
              <w:t>12</w:t>
            </w:r>
            <w:r>
              <w:rPr>
                <w:rFonts w:ascii="宋体" w:hAnsi="Times New Roman" w:cs="宋体" w:hint="eastAsia"/>
                <w:kern w:val="0"/>
                <w:sz w:val="18"/>
                <w:szCs w:val="18"/>
                <w:lang w:val="zh-CN"/>
              </w:rPr>
              <w:t>封邮件</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。共遗留</w:t>
            </w:r>
            <w:r>
              <w:rPr>
                <w:rFonts w:ascii="宋体" w:hAnsi="Times New Roman" w:cs="宋体"/>
                <w:kern w:val="0"/>
                <w:sz w:val="18"/>
                <w:szCs w:val="18"/>
                <w:lang w:val="zh-CN"/>
              </w:rPr>
              <w:t>16</w:t>
            </w:r>
            <w:r>
              <w:rPr>
                <w:rFonts w:ascii="宋体" w:hAnsi="Times New Roman" w:cs="宋体" w:hint="eastAsia"/>
                <w:kern w:val="0"/>
                <w:sz w:val="18"/>
                <w:szCs w:val="18"/>
                <w:lang w:val="zh-CN"/>
              </w:rPr>
              <w:t>封。（</w:t>
            </w:r>
            <w:r>
              <w:rPr>
                <w:rFonts w:ascii="宋体" w:hAnsi="Times New Roman" w:cs="宋体"/>
                <w:kern w:val="0"/>
                <w:sz w:val="18"/>
                <w:szCs w:val="18"/>
                <w:lang w:val="zh-CN"/>
              </w:rPr>
              <w:t>7</w:t>
            </w:r>
            <w:r>
              <w:rPr>
                <w:rFonts w:ascii="宋体" w:hAnsi="Times New Roman" w:cs="宋体" w:hint="eastAsia"/>
                <w:kern w:val="0"/>
                <w:sz w:val="18"/>
                <w:szCs w:val="18"/>
                <w:lang w:val="zh-CN"/>
              </w:rPr>
              <w:t>月份遗留</w:t>
            </w:r>
            <w:r>
              <w:rPr>
                <w:rFonts w:ascii="宋体" w:hAnsi="Times New Roman" w:cs="宋体"/>
                <w:kern w:val="0"/>
                <w:sz w:val="18"/>
                <w:szCs w:val="18"/>
                <w:lang w:val="zh-CN"/>
              </w:rPr>
              <w:t>1</w:t>
            </w:r>
            <w:r>
              <w:rPr>
                <w:rFonts w:ascii="宋体" w:hAnsi="Times New Roman" w:cs="宋体" w:hint="eastAsia"/>
                <w:kern w:val="0"/>
                <w:sz w:val="18"/>
                <w:szCs w:val="18"/>
                <w:lang w:val="zh-CN"/>
              </w:rPr>
              <w:t>封，</w:t>
            </w:r>
            <w:r>
              <w:rPr>
                <w:rFonts w:ascii="宋体" w:hAnsi="Times New Roman" w:cs="宋体"/>
                <w:kern w:val="0"/>
                <w:sz w:val="18"/>
                <w:szCs w:val="18"/>
                <w:lang w:val="zh-CN"/>
              </w:rPr>
              <w:t>8</w:t>
            </w:r>
            <w:r>
              <w:rPr>
                <w:rFonts w:ascii="宋体" w:hAnsi="Times New Roman" w:cs="宋体" w:hint="eastAsia"/>
                <w:kern w:val="0"/>
                <w:sz w:val="18"/>
                <w:szCs w:val="18"/>
                <w:lang w:val="zh-CN"/>
              </w:rPr>
              <w:t>月份遗留</w:t>
            </w:r>
            <w:r>
              <w:rPr>
                <w:rFonts w:ascii="宋体" w:hAnsi="Times New Roman" w:cs="宋体"/>
                <w:kern w:val="0"/>
                <w:sz w:val="18"/>
                <w:szCs w:val="18"/>
                <w:lang w:val="zh-CN"/>
              </w:rPr>
              <w:t>3</w:t>
            </w:r>
            <w:r>
              <w:rPr>
                <w:rFonts w:ascii="宋体" w:hAnsi="Times New Roman" w:cs="宋体" w:hint="eastAsia"/>
                <w:kern w:val="0"/>
                <w:sz w:val="18"/>
                <w:szCs w:val="18"/>
                <w:lang w:val="zh-CN"/>
              </w:rPr>
              <w:t>封，</w:t>
            </w:r>
            <w:r>
              <w:rPr>
                <w:rFonts w:ascii="宋体" w:hAnsi="Times New Roman" w:cs="宋体"/>
                <w:kern w:val="0"/>
                <w:sz w:val="18"/>
                <w:szCs w:val="18"/>
                <w:lang w:val="zh-CN"/>
              </w:rPr>
              <w:t>9</w:t>
            </w:r>
            <w:r>
              <w:rPr>
                <w:rFonts w:ascii="宋体" w:hAnsi="Times New Roman" w:cs="宋体" w:hint="eastAsia"/>
                <w:kern w:val="0"/>
                <w:sz w:val="18"/>
                <w:szCs w:val="18"/>
                <w:lang w:val="zh-CN"/>
              </w:rPr>
              <w:t>月份遗留</w:t>
            </w:r>
            <w:r>
              <w:rPr>
                <w:rFonts w:ascii="宋体" w:hAnsi="Times New Roman" w:cs="宋体"/>
                <w:kern w:val="0"/>
                <w:sz w:val="18"/>
                <w:szCs w:val="18"/>
                <w:lang w:val="zh-CN"/>
              </w:rPr>
              <w:t>12</w:t>
            </w:r>
            <w:r>
              <w:rPr>
                <w:rFonts w:ascii="宋体" w:hAnsi="Times New Roman" w:cs="宋体" w:hint="eastAsia"/>
                <w:kern w:val="0"/>
                <w:sz w:val="18"/>
                <w:szCs w:val="18"/>
                <w:lang w:val="zh-CN"/>
              </w:rPr>
              <w:t>封）</w:t>
            </w:r>
          </w:p>
        </w:tc>
        <w:tc>
          <w:tcPr>
            <w:tcW w:w="788" w:type="dxa"/>
            <w:shd w:val="clear" w:color="auto" w:fill="auto"/>
          </w:tcPr>
          <w:p w:rsidR="00616D0E" w:rsidRPr="00233D5E" w:rsidRDefault="00616D0E" w:rsidP="00AA2813">
            <w:pPr>
              <w:rPr>
                <w:rFonts w:ascii="宋体" w:hAnsi="宋体"/>
                <w:b/>
                <w:sz w:val="24"/>
                <w:szCs w:val="24"/>
              </w:rPr>
            </w:pPr>
          </w:p>
        </w:tc>
      </w:tr>
      <w:tr w:rsidR="00616D0E" w:rsidRPr="00D472BD" w:rsidTr="00DB3791">
        <w:trPr>
          <w:trHeight w:val="872"/>
        </w:trPr>
        <w:tc>
          <w:tcPr>
            <w:tcW w:w="1696" w:type="dxa"/>
            <w:shd w:val="clear" w:color="auto" w:fill="auto"/>
          </w:tcPr>
          <w:p w:rsidR="00616D0E" w:rsidRPr="00A66D28" w:rsidRDefault="00616D0E" w:rsidP="000974FF">
            <w:pPr>
              <w:rPr>
                <w:rFonts w:ascii="宋体" w:hAnsi="宋体"/>
                <w:sz w:val="24"/>
                <w:szCs w:val="28"/>
              </w:rPr>
            </w:pPr>
            <w:r w:rsidRPr="00A66D28">
              <w:rPr>
                <w:rFonts w:ascii="宋体" w:hAnsi="宋体" w:hint="eastAsia"/>
                <w:sz w:val="24"/>
                <w:szCs w:val="28"/>
              </w:rPr>
              <w:t>软件</w:t>
            </w:r>
            <w:r w:rsidRPr="00A66D28">
              <w:rPr>
                <w:rFonts w:ascii="宋体" w:hAnsi="宋体"/>
                <w:sz w:val="24"/>
                <w:szCs w:val="28"/>
              </w:rPr>
              <w:t>bug</w:t>
            </w:r>
          </w:p>
        </w:tc>
        <w:tc>
          <w:tcPr>
            <w:tcW w:w="5812" w:type="dxa"/>
            <w:shd w:val="clear" w:color="auto" w:fill="auto"/>
          </w:tcPr>
          <w:p w:rsidR="00616D0E" w:rsidRPr="00EB52BD" w:rsidRDefault="002A02B0" w:rsidP="002A02B0">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15</w:t>
            </w:r>
            <w:r>
              <w:rPr>
                <w:rFonts w:ascii="宋体" w:hAnsi="Times New Roman" w:cs="宋体" w:hint="eastAsia"/>
                <w:kern w:val="0"/>
                <w:sz w:val="18"/>
                <w:szCs w:val="18"/>
                <w:lang w:val="zh-CN"/>
              </w:rPr>
              <w:t>个服务单，已处</w:t>
            </w:r>
            <w:r>
              <w:rPr>
                <w:rFonts w:ascii="宋体" w:hAnsi="Times New Roman" w:cs="宋体"/>
                <w:kern w:val="0"/>
                <w:sz w:val="18"/>
                <w:szCs w:val="18"/>
                <w:lang w:val="zh-CN"/>
              </w:rPr>
              <w:t>7</w:t>
            </w:r>
            <w:r>
              <w:rPr>
                <w:rFonts w:ascii="宋体" w:hAnsi="Times New Roman" w:cs="宋体" w:hint="eastAsia"/>
                <w:kern w:val="0"/>
                <w:sz w:val="18"/>
                <w:szCs w:val="18"/>
                <w:lang w:val="zh-CN"/>
              </w:rPr>
              <w:t>个，遗留</w:t>
            </w:r>
            <w:r>
              <w:rPr>
                <w:rFonts w:ascii="宋体" w:hAnsi="Times New Roman" w:cs="宋体"/>
                <w:kern w:val="0"/>
                <w:sz w:val="18"/>
                <w:szCs w:val="18"/>
                <w:lang w:val="zh-CN"/>
              </w:rPr>
              <w:t>5</w:t>
            </w:r>
            <w:r>
              <w:rPr>
                <w:rFonts w:ascii="宋体" w:hAnsi="Times New Roman" w:cs="宋体" w:hint="eastAsia"/>
                <w:kern w:val="0"/>
                <w:sz w:val="18"/>
                <w:szCs w:val="18"/>
                <w:lang w:val="zh-CN"/>
              </w:rPr>
              <w:t>个，提交研发任务单</w:t>
            </w:r>
            <w:r>
              <w:rPr>
                <w:rFonts w:ascii="宋体" w:hAnsi="Times New Roman" w:cs="宋体"/>
                <w:kern w:val="0"/>
                <w:sz w:val="18"/>
                <w:szCs w:val="18"/>
                <w:lang w:val="zh-CN"/>
              </w:rPr>
              <w:t>3</w:t>
            </w:r>
            <w:r>
              <w:rPr>
                <w:rFonts w:ascii="宋体" w:hAnsi="Times New Roman" w:cs="宋体" w:hint="eastAsia"/>
                <w:kern w:val="0"/>
                <w:sz w:val="18"/>
                <w:szCs w:val="18"/>
                <w:lang w:val="zh-CN"/>
              </w:rPr>
              <w:t>个解决</w:t>
            </w:r>
            <w:r>
              <w:rPr>
                <w:rFonts w:ascii="宋体" w:hAnsi="Times New Roman" w:cs="宋体"/>
                <w:kern w:val="0"/>
                <w:sz w:val="18"/>
                <w:szCs w:val="18"/>
                <w:lang w:val="zh-CN"/>
              </w:rPr>
              <w:t>1</w:t>
            </w:r>
            <w:r>
              <w:rPr>
                <w:rFonts w:ascii="宋体" w:hAnsi="Times New Roman" w:cs="宋体" w:hint="eastAsia"/>
                <w:kern w:val="0"/>
                <w:sz w:val="18"/>
                <w:szCs w:val="18"/>
                <w:lang w:val="zh-CN"/>
              </w:rPr>
              <w:t>个遗留</w:t>
            </w:r>
            <w:r>
              <w:rPr>
                <w:rFonts w:ascii="宋体" w:hAnsi="Times New Roman" w:cs="宋体"/>
                <w:kern w:val="0"/>
                <w:sz w:val="18"/>
                <w:szCs w:val="18"/>
                <w:lang w:val="zh-CN"/>
              </w:rPr>
              <w:t>2</w:t>
            </w:r>
            <w:r>
              <w:rPr>
                <w:rFonts w:ascii="宋体" w:hAnsi="Times New Roman" w:cs="宋体" w:hint="eastAsia"/>
                <w:kern w:val="0"/>
                <w:sz w:val="18"/>
                <w:szCs w:val="18"/>
                <w:lang w:val="zh-CN"/>
              </w:rPr>
              <w:t>个。历史遗留</w:t>
            </w:r>
            <w:r>
              <w:rPr>
                <w:rFonts w:ascii="宋体" w:hAnsi="Times New Roman" w:cs="宋体"/>
                <w:kern w:val="0"/>
                <w:sz w:val="18"/>
                <w:szCs w:val="18"/>
                <w:lang w:val="zh-CN"/>
              </w:rPr>
              <w:t>10</w:t>
            </w:r>
            <w:r>
              <w:rPr>
                <w:rFonts w:ascii="宋体" w:hAnsi="Times New Roman" w:cs="宋体" w:hint="eastAsia"/>
                <w:kern w:val="0"/>
                <w:sz w:val="18"/>
                <w:szCs w:val="18"/>
                <w:lang w:val="zh-CN"/>
              </w:rPr>
              <w:t>个，合计</w:t>
            </w:r>
            <w:r>
              <w:rPr>
                <w:rFonts w:ascii="宋体" w:hAnsi="Times New Roman" w:cs="宋体"/>
                <w:kern w:val="0"/>
                <w:sz w:val="18"/>
                <w:szCs w:val="18"/>
                <w:lang w:val="zh-CN"/>
              </w:rPr>
              <w:t>17</w:t>
            </w:r>
            <w:r>
              <w:rPr>
                <w:rFonts w:ascii="宋体" w:hAnsi="Times New Roman" w:cs="宋体" w:hint="eastAsia"/>
                <w:kern w:val="0"/>
                <w:sz w:val="18"/>
                <w:szCs w:val="18"/>
                <w:lang w:val="zh-CN"/>
              </w:rPr>
              <w:t>个</w:t>
            </w:r>
          </w:p>
        </w:tc>
        <w:tc>
          <w:tcPr>
            <w:tcW w:w="788" w:type="dxa"/>
            <w:shd w:val="clear" w:color="auto" w:fill="auto"/>
          </w:tcPr>
          <w:p w:rsidR="00616D0E" w:rsidRPr="00020BF5" w:rsidRDefault="00616D0E" w:rsidP="00B42783">
            <w:pPr>
              <w:rPr>
                <w:rFonts w:ascii="宋体" w:hAnsi="宋体"/>
                <w:sz w:val="18"/>
                <w:szCs w:val="18"/>
              </w:rPr>
            </w:pPr>
          </w:p>
        </w:tc>
      </w:tr>
      <w:tr w:rsidR="00616D0E" w:rsidRPr="00D472BD" w:rsidTr="00855AC3">
        <w:trPr>
          <w:trHeight w:val="528"/>
        </w:trPr>
        <w:tc>
          <w:tcPr>
            <w:tcW w:w="1696" w:type="dxa"/>
            <w:shd w:val="clear" w:color="auto" w:fill="auto"/>
          </w:tcPr>
          <w:p w:rsidR="00616D0E" w:rsidRPr="000025FE" w:rsidRDefault="00616D0E" w:rsidP="000C6A2F">
            <w:pPr>
              <w:rPr>
                <w:rFonts w:ascii="宋体" w:hAnsi="宋体"/>
                <w:sz w:val="24"/>
                <w:szCs w:val="28"/>
                <w:highlight w:val="yellow"/>
              </w:rPr>
            </w:pPr>
            <w:r w:rsidRPr="00A66D28">
              <w:rPr>
                <w:rFonts w:ascii="宋体" w:hAnsi="宋体" w:hint="eastAsia"/>
                <w:sz w:val="24"/>
                <w:szCs w:val="28"/>
              </w:rPr>
              <w:t>软件</w:t>
            </w:r>
            <w:r w:rsidRPr="00A66D28">
              <w:rPr>
                <w:rFonts w:ascii="宋体" w:hAnsi="宋体"/>
                <w:sz w:val="24"/>
                <w:szCs w:val="28"/>
              </w:rPr>
              <w:t>需求</w:t>
            </w:r>
          </w:p>
        </w:tc>
        <w:tc>
          <w:tcPr>
            <w:tcW w:w="5812" w:type="dxa"/>
            <w:shd w:val="clear" w:color="auto" w:fill="auto"/>
          </w:tcPr>
          <w:p w:rsidR="00014B8D" w:rsidRPr="000F69EE" w:rsidRDefault="00DE0129" w:rsidP="000F69EE">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3</w:t>
            </w:r>
            <w:r>
              <w:rPr>
                <w:rFonts w:ascii="宋体" w:hAnsi="Times New Roman" w:cs="宋体" w:hint="eastAsia"/>
                <w:kern w:val="0"/>
                <w:sz w:val="18"/>
                <w:szCs w:val="18"/>
                <w:lang w:val="zh-CN"/>
              </w:rPr>
              <w:t>个需求单，提交研发</w:t>
            </w:r>
            <w:r>
              <w:rPr>
                <w:rFonts w:ascii="宋体" w:hAnsi="Times New Roman" w:cs="宋体"/>
                <w:kern w:val="0"/>
                <w:sz w:val="18"/>
                <w:szCs w:val="18"/>
                <w:lang w:val="zh-CN"/>
              </w:rPr>
              <w:t>3</w:t>
            </w:r>
            <w:r>
              <w:rPr>
                <w:rFonts w:ascii="宋体" w:hAnsi="Times New Roman" w:cs="宋体" w:hint="eastAsia"/>
                <w:kern w:val="0"/>
                <w:sz w:val="18"/>
                <w:szCs w:val="18"/>
                <w:lang w:val="zh-CN"/>
              </w:rPr>
              <w:t>个，已处理</w:t>
            </w:r>
            <w:r>
              <w:rPr>
                <w:rFonts w:ascii="宋体" w:hAnsi="Times New Roman" w:cs="宋体"/>
                <w:kern w:val="0"/>
                <w:sz w:val="18"/>
                <w:szCs w:val="18"/>
                <w:lang w:val="zh-CN"/>
              </w:rPr>
              <w:t>2</w:t>
            </w:r>
            <w:r>
              <w:rPr>
                <w:rFonts w:ascii="宋体" w:hAnsi="Times New Roman" w:cs="宋体" w:hint="eastAsia"/>
                <w:kern w:val="0"/>
                <w:sz w:val="18"/>
                <w:szCs w:val="18"/>
                <w:lang w:val="zh-CN"/>
              </w:rPr>
              <w:t>个，历史遗留</w:t>
            </w:r>
            <w:r>
              <w:rPr>
                <w:rFonts w:ascii="宋体" w:hAnsi="Times New Roman" w:cs="宋体"/>
                <w:kern w:val="0"/>
                <w:sz w:val="18"/>
                <w:szCs w:val="18"/>
                <w:lang w:val="zh-CN"/>
              </w:rPr>
              <w:t>21</w:t>
            </w:r>
            <w:r>
              <w:rPr>
                <w:rFonts w:ascii="宋体" w:hAnsi="Times New Roman" w:cs="宋体" w:hint="eastAsia"/>
                <w:kern w:val="0"/>
                <w:sz w:val="18"/>
                <w:szCs w:val="18"/>
                <w:lang w:val="zh-CN"/>
              </w:rPr>
              <w:t>个，合计</w:t>
            </w:r>
            <w:r>
              <w:rPr>
                <w:rFonts w:ascii="宋体" w:hAnsi="Times New Roman" w:cs="宋体"/>
                <w:kern w:val="0"/>
                <w:sz w:val="18"/>
                <w:szCs w:val="18"/>
                <w:lang w:val="zh-CN"/>
              </w:rPr>
              <w:t>22</w:t>
            </w:r>
            <w:r>
              <w:rPr>
                <w:rFonts w:ascii="宋体" w:hAnsi="Times New Roman" w:cs="宋体" w:hint="eastAsia"/>
                <w:kern w:val="0"/>
                <w:sz w:val="18"/>
                <w:szCs w:val="18"/>
                <w:lang w:val="zh-CN"/>
              </w:rPr>
              <w:t>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9E2697" w:rsidRDefault="009E2697" w:rsidP="009E2697">
            <w:pPr>
              <w:pStyle w:val="a9"/>
              <w:numPr>
                <w:ilvl w:val="0"/>
                <w:numId w:val="13"/>
              </w:numPr>
              <w:ind w:firstLineChars="0"/>
              <w:rPr>
                <w:rFonts w:ascii="宋体" w:hAnsi="宋体"/>
                <w:szCs w:val="21"/>
              </w:rPr>
            </w:pPr>
            <w:r>
              <w:rPr>
                <w:rFonts w:ascii="宋体" w:hAnsi="宋体" w:hint="eastAsia"/>
                <w:szCs w:val="21"/>
              </w:rPr>
              <w:t>新人培训</w:t>
            </w:r>
            <w:r>
              <w:rPr>
                <w:rFonts w:ascii="宋体" w:hAnsi="宋体"/>
                <w:szCs w:val="21"/>
              </w:rPr>
              <w:t>课程优化讨论</w:t>
            </w:r>
          </w:p>
          <w:p w:rsidR="009E2697" w:rsidRDefault="009E2697" w:rsidP="009E2697">
            <w:pPr>
              <w:pStyle w:val="a9"/>
              <w:numPr>
                <w:ilvl w:val="0"/>
                <w:numId w:val="13"/>
              </w:numPr>
              <w:ind w:firstLineChars="0"/>
              <w:rPr>
                <w:rFonts w:ascii="宋体" w:hAnsi="宋体"/>
                <w:szCs w:val="21"/>
              </w:rPr>
            </w:pPr>
            <w:r>
              <w:rPr>
                <w:rFonts w:ascii="宋体" w:hAnsi="宋体" w:hint="eastAsia"/>
                <w:szCs w:val="21"/>
              </w:rPr>
              <w:t>与人力讨论</w:t>
            </w:r>
            <w:r>
              <w:rPr>
                <w:rFonts w:ascii="宋体" w:hAnsi="宋体"/>
                <w:szCs w:val="21"/>
              </w:rPr>
              <w:t>部门间信息同步机制</w:t>
            </w:r>
            <w:r w:rsidR="003B66EA">
              <w:rPr>
                <w:rFonts w:ascii="宋体" w:hAnsi="宋体" w:hint="eastAsia"/>
                <w:szCs w:val="21"/>
              </w:rPr>
              <w:t>（外派事宜）</w:t>
            </w:r>
          </w:p>
          <w:p w:rsidR="009E2697" w:rsidRDefault="009E2697" w:rsidP="009E2697">
            <w:pPr>
              <w:pStyle w:val="a9"/>
              <w:numPr>
                <w:ilvl w:val="0"/>
                <w:numId w:val="13"/>
              </w:numPr>
              <w:ind w:firstLineChars="0"/>
              <w:rPr>
                <w:rFonts w:ascii="宋体" w:hAnsi="宋体"/>
                <w:szCs w:val="21"/>
              </w:rPr>
            </w:pPr>
            <w:r>
              <w:rPr>
                <w:rFonts w:ascii="宋体" w:hAnsi="宋体" w:hint="eastAsia"/>
                <w:szCs w:val="21"/>
              </w:rPr>
              <w:t>8月</w:t>
            </w:r>
            <w:r>
              <w:rPr>
                <w:rFonts w:ascii="宋体" w:hAnsi="宋体"/>
                <w:szCs w:val="21"/>
              </w:rPr>
              <w:t>人力成本控制</w:t>
            </w:r>
            <w:r>
              <w:rPr>
                <w:rFonts w:ascii="宋体" w:hAnsi="宋体" w:hint="eastAsia"/>
                <w:szCs w:val="21"/>
              </w:rPr>
              <w:t>汇总</w:t>
            </w:r>
            <w:r>
              <w:rPr>
                <w:rFonts w:ascii="宋体" w:hAnsi="宋体"/>
                <w:szCs w:val="21"/>
              </w:rPr>
              <w:t>、</w:t>
            </w:r>
            <w:r w:rsidR="002E6C5F">
              <w:rPr>
                <w:rFonts w:ascii="宋体" w:hAnsi="宋体" w:hint="eastAsia"/>
                <w:szCs w:val="21"/>
              </w:rPr>
              <w:t>因</w:t>
            </w:r>
            <w:r w:rsidR="002E6C5F">
              <w:rPr>
                <w:rFonts w:ascii="宋体" w:hAnsi="宋体"/>
                <w:szCs w:val="21"/>
              </w:rPr>
              <w:t>魏总未在</w:t>
            </w:r>
            <w:r w:rsidR="002E6C5F">
              <w:rPr>
                <w:rFonts w:ascii="宋体" w:hAnsi="宋体" w:hint="eastAsia"/>
                <w:szCs w:val="21"/>
              </w:rPr>
              <w:t>公司</w:t>
            </w:r>
            <w:r w:rsidR="002E6C5F">
              <w:rPr>
                <w:rFonts w:ascii="宋体" w:hAnsi="宋体"/>
                <w:szCs w:val="21"/>
              </w:rPr>
              <w:t>，暂未</w:t>
            </w:r>
            <w:r>
              <w:rPr>
                <w:rFonts w:ascii="宋体" w:hAnsi="宋体"/>
                <w:szCs w:val="21"/>
              </w:rPr>
              <w:t>汇报</w:t>
            </w:r>
            <w:r>
              <w:rPr>
                <w:rFonts w:ascii="宋体" w:hAnsi="宋体" w:hint="eastAsia"/>
                <w:szCs w:val="21"/>
              </w:rPr>
              <w:t>并与</w:t>
            </w:r>
            <w:r>
              <w:rPr>
                <w:rFonts w:ascii="宋体" w:hAnsi="宋体"/>
                <w:szCs w:val="21"/>
              </w:rPr>
              <w:t>人力同步</w:t>
            </w:r>
          </w:p>
          <w:p w:rsidR="009E2697" w:rsidRDefault="009E2697" w:rsidP="009E2697">
            <w:pPr>
              <w:pStyle w:val="a9"/>
              <w:numPr>
                <w:ilvl w:val="0"/>
                <w:numId w:val="13"/>
              </w:numPr>
              <w:ind w:firstLineChars="0"/>
              <w:rPr>
                <w:rFonts w:ascii="宋体" w:hAnsi="宋体"/>
                <w:szCs w:val="21"/>
              </w:rPr>
            </w:pPr>
            <w:r>
              <w:rPr>
                <w:rFonts w:ascii="宋体" w:hAnsi="宋体" w:hint="eastAsia"/>
                <w:szCs w:val="21"/>
              </w:rPr>
              <w:t>广西</w:t>
            </w:r>
            <w:r>
              <w:rPr>
                <w:rFonts w:ascii="宋体" w:hAnsi="宋体"/>
                <w:szCs w:val="21"/>
              </w:rPr>
              <w:t>费税培训事宜支持</w:t>
            </w:r>
            <w:r>
              <w:rPr>
                <w:rFonts w:ascii="宋体" w:hAnsi="宋体" w:hint="eastAsia"/>
                <w:szCs w:val="21"/>
              </w:rPr>
              <w:t>，</w:t>
            </w:r>
            <w:r>
              <w:rPr>
                <w:rFonts w:ascii="宋体" w:hAnsi="宋体"/>
                <w:szCs w:val="21"/>
              </w:rPr>
              <w:t>协调完成</w:t>
            </w:r>
            <w:r>
              <w:rPr>
                <w:rFonts w:ascii="宋体" w:hAnsi="宋体" w:hint="eastAsia"/>
                <w:szCs w:val="21"/>
              </w:rPr>
              <w:t>最后</w:t>
            </w:r>
            <w:r>
              <w:rPr>
                <w:rFonts w:ascii="宋体" w:hAnsi="宋体"/>
                <w:szCs w:val="21"/>
              </w:rPr>
              <w:t>又说下周不需要去了</w:t>
            </w:r>
          </w:p>
          <w:p w:rsidR="003A2B64" w:rsidRDefault="009E2697" w:rsidP="009E2697">
            <w:pPr>
              <w:pStyle w:val="a9"/>
              <w:numPr>
                <w:ilvl w:val="0"/>
                <w:numId w:val="13"/>
              </w:numPr>
              <w:ind w:firstLineChars="0"/>
              <w:rPr>
                <w:rFonts w:ascii="宋体" w:hAnsi="宋体"/>
                <w:szCs w:val="21"/>
              </w:rPr>
            </w:pPr>
            <w:r>
              <w:rPr>
                <w:rFonts w:ascii="宋体" w:hAnsi="宋体" w:hint="eastAsia"/>
                <w:szCs w:val="21"/>
              </w:rPr>
              <w:t>内蒙古</w:t>
            </w:r>
            <w:r>
              <w:rPr>
                <w:rFonts w:ascii="宋体" w:hAnsi="宋体"/>
                <w:szCs w:val="21"/>
              </w:rPr>
              <w:t>数据分析</w:t>
            </w:r>
            <w:r>
              <w:rPr>
                <w:rFonts w:ascii="宋体" w:hAnsi="宋体" w:hint="eastAsia"/>
                <w:szCs w:val="21"/>
              </w:rPr>
              <w:t>功能</w:t>
            </w:r>
            <w:r>
              <w:rPr>
                <w:rFonts w:ascii="宋体" w:hAnsi="宋体"/>
                <w:szCs w:val="21"/>
              </w:rPr>
              <w:t>事宜协调（</w:t>
            </w:r>
            <w:r>
              <w:rPr>
                <w:rFonts w:ascii="宋体" w:hAnsi="宋体" w:hint="eastAsia"/>
                <w:szCs w:val="21"/>
              </w:rPr>
              <w:t>于总安排</w:t>
            </w:r>
            <w:r>
              <w:rPr>
                <w:rFonts w:ascii="宋体" w:hAnsi="宋体"/>
                <w:szCs w:val="21"/>
              </w:rPr>
              <w:t>）</w:t>
            </w:r>
          </w:p>
          <w:p w:rsidR="009E2697" w:rsidRDefault="009E2697" w:rsidP="009E2697">
            <w:pPr>
              <w:pStyle w:val="a9"/>
              <w:numPr>
                <w:ilvl w:val="0"/>
                <w:numId w:val="13"/>
              </w:numPr>
              <w:ind w:firstLineChars="0"/>
              <w:rPr>
                <w:rFonts w:ascii="宋体" w:hAnsi="宋体"/>
                <w:szCs w:val="21"/>
              </w:rPr>
            </w:pPr>
            <w:r>
              <w:rPr>
                <w:rFonts w:ascii="宋体" w:hAnsi="宋体" w:hint="eastAsia"/>
                <w:szCs w:val="21"/>
              </w:rPr>
              <w:t>环评中心</w:t>
            </w:r>
            <w:r>
              <w:rPr>
                <w:rFonts w:ascii="宋体" w:hAnsi="宋体"/>
                <w:szCs w:val="21"/>
              </w:rPr>
              <w:t>数据调度（</w:t>
            </w:r>
            <w:r>
              <w:rPr>
                <w:rFonts w:ascii="宋体" w:hAnsi="宋体" w:hint="eastAsia"/>
                <w:szCs w:val="21"/>
              </w:rPr>
              <w:t>20</w:t>
            </w:r>
            <w:r>
              <w:rPr>
                <w:rFonts w:ascii="宋体" w:hAnsi="宋体"/>
                <w:szCs w:val="21"/>
              </w:rPr>
              <w:t>%）</w:t>
            </w:r>
          </w:p>
          <w:p w:rsidR="00DC4AD9" w:rsidRDefault="00DF0B2C" w:rsidP="009E2697">
            <w:pPr>
              <w:pStyle w:val="a9"/>
              <w:numPr>
                <w:ilvl w:val="0"/>
                <w:numId w:val="13"/>
              </w:numPr>
              <w:ind w:firstLineChars="0"/>
              <w:rPr>
                <w:rFonts w:ascii="宋体" w:hAnsi="宋体"/>
                <w:szCs w:val="21"/>
              </w:rPr>
            </w:pPr>
            <w:r>
              <w:rPr>
                <w:rFonts w:ascii="宋体" w:hAnsi="宋体"/>
                <w:szCs w:val="21"/>
              </w:rPr>
              <w:t>招聘</w:t>
            </w:r>
            <w:r w:rsidR="00DC4AD9">
              <w:rPr>
                <w:rFonts w:ascii="宋体" w:hAnsi="宋体"/>
                <w:szCs w:val="21"/>
              </w:rPr>
              <w:t>：</w:t>
            </w:r>
            <w:r w:rsidR="00DC4AD9">
              <w:rPr>
                <w:rFonts w:ascii="宋体" w:hAnsi="宋体" w:hint="eastAsia"/>
                <w:szCs w:val="21"/>
              </w:rPr>
              <w:t>环保部</w:t>
            </w:r>
            <w:r w:rsidR="00DC4AD9">
              <w:rPr>
                <w:rFonts w:ascii="宋体" w:hAnsi="宋体"/>
                <w:szCs w:val="21"/>
              </w:rPr>
              <w:t>储备主管人力</w:t>
            </w:r>
            <w:r w:rsidR="00DC4AD9">
              <w:rPr>
                <w:rFonts w:ascii="宋体" w:hAnsi="宋体" w:hint="eastAsia"/>
                <w:szCs w:val="21"/>
              </w:rPr>
              <w:t>增补</w:t>
            </w:r>
            <w:r w:rsidR="00DC4AD9">
              <w:rPr>
                <w:rFonts w:ascii="宋体" w:hAnsi="宋体"/>
                <w:szCs w:val="21"/>
              </w:rPr>
              <w:t>沟通，四川、贵州招聘催促等</w:t>
            </w:r>
          </w:p>
          <w:p w:rsidR="00526AB4" w:rsidRPr="00B523DC" w:rsidRDefault="00526AB4" w:rsidP="009E2697">
            <w:pPr>
              <w:pStyle w:val="a9"/>
              <w:numPr>
                <w:ilvl w:val="0"/>
                <w:numId w:val="13"/>
              </w:numPr>
              <w:ind w:firstLineChars="0"/>
              <w:rPr>
                <w:rFonts w:ascii="宋体" w:hAnsi="宋体"/>
                <w:szCs w:val="21"/>
              </w:rPr>
            </w:pPr>
            <w:r>
              <w:rPr>
                <w:rFonts w:ascii="宋体" w:hAnsi="宋体" w:hint="eastAsia"/>
                <w:szCs w:val="21"/>
              </w:rPr>
              <w:t>环保部</w:t>
            </w:r>
            <w:r>
              <w:rPr>
                <w:rFonts w:ascii="宋体" w:hAnsi="宋体"/>
                <w:szCs w:val="21"/>
              </w:rPr>
              <w:t>人员培训</w:t>
            </w:r>
            <w:r>
              <w:rPr>
                <w:rFonts w:ascii="宋体" w:hAnsi="宋体" w:hint="eastAsia"/>
                <w:szCs w:val="21"/>
              </w:rPr>
              <w:t>与成超</w:t>
            </w:r>
            <w:r>
              <w:rPr>
                <w:rFonts w:ascii="宋体" w:hAnsi="宋体"/>
                <w:szCs w:val="21"/>
              </w:rPr>
              <w:t>沟通</w:t>
            </w:r>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3A2B64" w:rsidRPr="00796CE2" w:rsidRDefault="00E61305" w:rsidP="00796CE2">
            <w:pPr>
              <w:pStyle w:val="a9"/>
              <w:numPr>
                <w:ilvl w:val="0"/>
                <w:numId w:val="12"/>
              </w:numPr>
              <w:ind w:firstLineChars="0"/>
              <w:rPr>
                <w:rFonts w:ascii="宋体" w:hAnsi="宋体" w:hint="eastAsia"/>
                <w:szCs w:val="21"/>
              </w:rPr>
            </w:pPr>
            <w:r>
              <w:rPr>
                <w:rFonts w:ascii="宋体" w:hAnsi="宋体" w:hint="eastAsia"/>
                <w:szCs w:val="21"/>
              </w:rPr>
              <w:t>传输</w:t>
            </w:r>
            <w:r>
              <w:rPr>
                <w:rFonts w:ascii="宋体" w:hAnsi="宋体"/>
                <w:szCs w:val="21"/>
              </w:rPr>
              <w:t>有效率</w:t>
            </w:r>
            <w:r>
              <w:rPr>
                <w:rFonts w:ascii="宋体" w:hAnsi="宋体" w:hint="eastAsia"/>
                <w:szCs w:val="21"/>
              </w:rPr>
              <w:t>推送公司数据</w:t>
            </w:r>
            <w:r>
              <w:rPr>
                <w:rFonts w:ascii="宋体" w:hAnsi="宋体"/>
                <w:szCs w:val="21"/>
              </w:rPr>
              <w:t>跟踪、</w:t>
            </w:r>
            <w:r>
              <w:rPr>
                <w:rFonts w:ascii="宋体" w:hAnsi="宋体" w:hint="eastAsia"/>
                <w:szCs w:val="21"/>
              </w:rPr>
              <w:t>4.1交换</w:t>
            </w:r>
            <w:r>
              <w:rPr>
                <w:rFonts w:ascii="宋体" w:hAnsi="宋体"/>
                <w:szCs w:val="21"/>
              </w:rPr>
              <w:t>切换推进</w:t>
            </w:r>
            <w:r w:rsidR="00965616">
              <w:rPr>
                <w:rFonts w:ascii="宋体" w:hAnsi="宋体" w:hint="eastAsia"/>
                <w:szCs w:val="21"/>
              </w:rPr>
              <w:t>；</w:t>
            </w:r>
          </w:p>
          <w:p w:rsidR="003A2B64" w:rsidRDefault="003A2B64" w:rsidP="005462C9">
            <w:pPr>
              <w:pStyle w:val="a9"/>
              <w:numPr>
                <w:ilvl w:val="0"/>
                <w:numId w:val="12"/>
              </w:numPr>
              <w:ind w:firstLineChars="0"/>
              <w:rPr>
                <w:rFonts w:ascii="宋体" w:hAnsi="宋体"/>
                <w:szCs w:val="21"/>
              </w:rPr>
            </w:pPr>
            <w:r>
              <w:rPr>
                <w:rFonts w:ascii="宋体" w:hAnsi="宋体" w:hint="eastAsia"/>
                <w:szCs w:val="21"/>
              </w:rPr>
              <w:t>8月</w:t>
            </w:r>
            <w:r>
              <w:rPr>
                <w:rFonts w:ascii="宋体" w:hAnsi="宋体"/>
                <w:szCs w:val="21"/>
              </w:rPr>
              <w:t>人力成本控制汇报</w:t>
            </w:r>
            <w:r>
              <w:rPr>
                <w:rFonts w:ascii="宋体" w:hAnsi="宋体" w:hint="eastAsia"/>
                <w:szCs w:val="21"/>
              </w:rPr>
              <w:t>并与</w:t>
            </w:r>
            <w:r>
              <w:rPr>
                <w:rFonts w:ascii="宋体" w:hAnsi="宋体"/>
                <w:szCs w:val="21"/>
              </w:rPr>
              <w:t>人力同步</w:t>
            </w:r>
          </w:p>
          <w:p w:rsidR="003A2B64" w:rsidRDefault="00796CE2" w:rsidP="00796CE2">
            <w:pPr>
              <w:pStyle w:val="a9"/>
              <w:numPr>
                <w:ilvl w:val="0"/>
                <w:numId w:val="12"/>
              </w:numPr>
              <w:ind w:firstLineChars="0"/>
              <w:rPr>
                <w:rFonts w:ascii="宋体" w:hAnsi="宋体"/>
                <w:szCs w:val="21"/>
              </w:rPr>
            </w:pPr>
            <w:r>
              <w:rPr>
                <w:rFonts w:ascii="宋体" w:hAnsi="宋体" w:hint="eastAsia"/>
                <w:szCs w:val="21"/>
              </w:rPr>
              <w:t>区县版</w:t>
            </w:r>
            <w:r>
              <w:rPr>
                <w:rFonts w:ascii="宋体" w:hAnsi="宋体"/>
                <w:szCs w:val="21"/>
              </w:rPr>
              <w:t>软件服务</w:t>
            </w:r>
            <w:r>
              <w:rPr>
                <w:rFonts w:ascii="宋体" w:hAnsi="宋体" w:hint="eastAsia"/>
                <w:szCs w:val="21"/>
              </w:rPr>
              <w:t>给</w:t>
            </w:r>
            <w:r>
              <w:rPr>
                <w:rFonts w:ascii="宋体" w:hAnsi="宋体"/>
                <w:szCs w:val="21"/>
              </w:rPr>
              <w:t>魏总汇报</w:t>
            </w:r>
            <w:r>
              <w:rPr>
                <w:rFonts w:ascii="宋体" w:hAnsi="宋体" w:hint="eastAsia"/>
                <w:szCs w:val="21"/>
              </w:rPr>
              <w:t>、</w:t>
            </w:r>
            <w:r>
              <w:rPr>
                <w:rFonts w:ascii="宋体" w:hAnsi="宋体"/>
                <w:szCs w:val="21"/>
              </w:rPr>
              <w:t>商量方案</w:t>
            </w:r>
          </w:p>
          <w:p w:rsidR="00BE1DB3" w:rsidRPr="00D05990" w:rsidRDefault="00BE1DB3" w:rsidP="00D05990">
            <w:pPr>
              <w:pStyle w:val="a9"/>
              <w:numPr>
                <w:ilvl w:val="0"/>
                <w:numId w:val="12"/>
              </w:numPr>
              <w:ind w:firstLineChars="0"/>
              <w:rPr>
                <w:rFonts w:ascii="宋体" w:hAnsi="宋体" w:hint="eastAsia"/>
                <w:szCs w:val="21"/>
              </w:rPr>
            </w:pPr>
            <w:r>
              <w:rPr>
                <w:rFonts w:ascii="宋体" w:hAnsi="宋体" w:hint="eastAsia"/>
                <w:szCs w:val="21"/>
              </w:rPr>
              <w:t>8月M1销售</w:t>
            </w:r>
            <w:r>
              <w:rPr>
                <w:rFonts w:ascii="宋体" w:hAnsi="宋体"/>
                <w:szCs w:val="21"/>
              </w:rPr>
              <w:t>部工作量表</w:t>
            </w:r>
            <w:bookmarkStart w:id="0" w:name="_GoBack"/>
            <w:bookmarkEnd w:id="0"/>
          </w:p>
        </w:tc>
      </w:tr>
    </w:tbl>
    <w:p w:rsidR="00780D38" w:rsidRPr="0062719C" w:rsidRDefault="005169D4" w:rsidP="0062719C">
      <w:pPr>
        <w:wordWrap w:val="0"/>
        <w:ind w:right="560"/>
        <w:jc w:val="center"/>
        <w:rPr>
          <w:rFonts w:ascii="仿宋" w:eastAsia="仿宋" w:hAnsi="仿宋"/>
          <w:sz w:val="28"/>
          <w:szCs w:val="28"/>
        </w:rPr>
      </w:pPr>
      <w:r w:rsidRPr="00D472BD">
        <w:rPr>
          <w:rFonts w:ascii="仿宋" w:eastAsia="仿宋" w:hAnsi="仿宋"/>
          <w:sz w:val="28"/>
          <w:szCs w:val="28"/>
        </w:rPr>
        <w:t xml:space="preserve">                                        </w:t>
      </w:r>
    </w:p>
    <w:p w:rsidR="00B139F3" w:rsidRPr="000974FF" w:rsidRDefault="00780D38" w:rsidP="00B139F3">
      <w:pPr>
        <w:wordWrap w:val="0"/>
        <w:ind w:right="560"/>
        <w:rPr>
          <w:rFonts w:ascii="仿宋" w:eastAsia="仿宋" w:hAnsi="仿宋"/>
        </w:rPr>
      </w:pPr>
      <w:r>
        <w:rPr>
          <w:rFonts w:ascii="仿宋" w:eastAsia="仿宋" w:hAnsi="仿宋"/>
          <w:sz w:val="28"/>
          <w:szCs w:val="28"/>
        </w:rPr>
        <w:t xml:space="preserve">                           </w:t>
      </w:r>
      <w:r w:rsidR="00812621">
        <w:rPr>
          <w:rFonts w:ascii="仿宋" w:eastAsia="仿宋" w:hAnsi="仿宋"/>
          <w:sz w:val="28"/>
          <w:szCs w:val="28"/>
        </w:rPr>
        <w:t xml:space="preserve">       </w:t>
      </w:r>
      <w:r w:rsidR="005169D4"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5169D4" w:rsidRPr="00D472BD">
        <w:rPr>
          <w:rFonts w:ascii="仿宋" w:eastAsia="仿宋" w:hAnsi="仿宋"/>
          <w:sz w:val="28"/>
          <w:szCs w:val="28"/>
        </w:rPr>
        <w:t xml:space="preserve">      </w:t>
      </w:r>
      <w:r w:rsidR="00B139F3">
        <w:rPr>
          <w:rFonts w:ascii="仿宋" w:eastAsia="仿宋" w:hAnsi="仿宋"/>
          <w:sz w:val="28"/>
          <w:szCs w:val="28"/>
        </w:rPr>
        <w:t xml:space="preserve">  </w:t>
      </w:r>
      <w:r w:rsidR="00B139F3" w:rsidRPr="00D472BD">
        <w:rPr>
          <w:rFonts w:ascii="仿宋" w:eastAsia="仿宋" w:hAnsi="仿宋" w:hint="eastAsia"/>
          <w:sz w:val="28"/>
          <w:szCs w:val="28"/>
        </w:rPr>
        <w:t xml:space="preserve"> </w:t>
      </w:r>
      <w:r w:rsidR="00812621">
        <w:rPr>
          <w:rFonts w:ascii="仿宋" w:eastAsia="仿宋" w:hAnsi="仿宋"/>
          <w:sz w:val="28"/>
          <w:szCs w:val="28"/>
        </w:rPr>
        <w:t xml:space="preserve"> </w:t>
      </w:r>
      <w:r w:rsidR="00B139F3" w:rsidRPr="00D472BD">
        <w:rPr>
          <w:rFonts w:ascii="仿宋" w:eastAsia="仿宋" w:hAnsi="仿宋"/>
          <w:sz w:val="28"/>
          <w:szCs w:val="28"/>
          <w:u w:val="single"/>
        </w:rPr>
        <w:t xml:space="preserve"> 201</w:t>
      </w:r>
      <w:r w:rsidR="00B139F3">
        <w:rPr>
          <w:rFonts w:ascii="仿宋" w:eastAsia="仿宋" w:hAnsi="仿宋"/>
          <w:sz w:val="28"/>
          <w:szCs w:val="28"/>
          <w:u w:val="single"/>
        </w:rPr>
        <w:t>9</w:t>
      </w:r>
      <w:r w:rsidR="00B139F3" w:rsidRPr="00D472BD">
        <w:rPr>
          <w:rFonts w:ascii="仿宋" w:eastAsia="仿宋" w:hAnsi="仿宋"/>
          <w:sz w:val="28"/>
          <w:szCs w:val="28"/>
          <w:u w:val="single"/>
        </w:rPr>
        <w:t xml:space="preserve"> </w:t>
      </w:r>
      <w:r w:rsidR="00B139F3" w:rsidRPr="00D472BD">
        <w:rPr>
          <w:rFonts w:ascii="仿宋" w:eastAsia="仿宋" w:hAnsi="仿宋" w:hint="eastAsia"/>
          <w:sz w:val="28"/>
          <w:szCs w:val="28"/>
        </w:rPr>
        <w:t>年</w:t>
      </w:r>
      <w:r w:rsidR="000C129E">
        <w:rPr>
          <w:rFonts w:ascii="仿宋" w:eastAsia="仿宋" w:hAnsi="仿宋"/>
          <w:sz w:val="28"/>
          <w:szCs w:val="28"/>
          <w:u w:val="single"/>
        </w:rPr>
        <w:t>9</w:t>
      </w:r>
      <w:r w:rsidR="00B139F3" w:rsidRPr="00D472BD">
        <w:rPr>
          <w:rFonts w:ascii="仿宋" w:eastAsia="仿宋" w:hAnsi="仿宋" w:hint="eastAsia"/>
          <w:sz w:val="28"/>
          <w:szCs w:val="28"/>
        </w:rPr>
        <w:t>月</w:t>
      </w:r>
      <w:r w:rsidR="000C129E">
        <w:rPr>
          <w:rFonts w:ascii="仿宋" w:eastAsia="仿宋" w:hAnsi="仿宋"/>
          <w:sz w:val="28"/>
          <w:szCs w:val="28"/>
          <w:u w:val="single"/>
        </w:rPr>
        <w:t>6</w:t>
      </w:r>
      <w:r w:rsidR="00B139F3" w:rsidRPr="00D472BD">
        <w:rPr>
          <w:rFonts w:ascii="仿宋" w:eastAsia="仿宋" w:hAnsi="仿宋" w:hint="eastAsia"/>
          <w:sz w:val="28"/>
          <w:szCs w:val="28"/>
        </w:rPr>
        <w:t>日</w:t>
      </w:r>
    </w:p>
    <w:p w:rsidR="00FF0DD0" w:rsidRPr="000974FF" w:rsidRDefault="00FF0DD0" w:rsidP="00780D38">
      <w:pPr>
        <w:wordWrap w:val="0"/>
        <w:ind w:right="560"/>
        <w:rPr>
          <w:rFonts w:ascii="仿宋" w:eastAsia="仿宋" w:hAnsi="仿宋"/>
        </w:rPr>
      </w:pP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BA3" w:rsidRDefault="00602BA3">
      <w:r>
        <w:separator/>
      </w:r>
    </w:p>
  </w:endnote>
  <w:endnote w:type="continuationSeparator" w:id="0">
    <w:p w:rsidR="00602BA3" w:rsidRDefault="0060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573EE9">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A6168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BA3" w:rsidRDefault="00602BA3">
      <w:r>
        <w:separator/>
      </w:r>
    </w:p>
  </w:footnote>
  <w:footnote w:type="continuationSeparator" w:id="0">
    <w:p w:rsidR="00602BA3" w:rsidRDefault="00602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573EE9">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4B674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4C77507"/>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C819F6"/>
    <w:multiLevelType w:val="hybridMultilevel"/>
    <w:tmpl w:val="46A2285E"/>
    <w:lvl w:ilvl="0" w:tplc="56903C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DA161B"/>
    <w:multiLevelType w:val="hybridMultilevel"/>
    <w:tmpl w:val="8E140BF8"/>
    <w:lvl w:ilvl="0" w:tplc="81E4964C">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nsid w:val="086D6A32"/>
    <w:multiLevelType w:val="hybridMultilevel"/>
    <w:tmpl w:val="D6644BC0"/>
    <w:lvl w:ilvl="0" w:tplc="08D8B2E6">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09E26225"/>
    <w:multiLevelType w:val="hybridMultilevel"/>
    <w:tmpl w:val="D354DB1E"/>
    <w:lvl w:ilvl="0" w:tplc="44327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8E7523"/>
    <w:multiLevelType w:val="hybridMultilevel"/>
    <w:tmpl w:val="04C8CF84"/>
    <w:lvl w:ilvl="0" w:tplc="7F960F5E">
      <w:start w:val="1"/>
      <w:numFmt w:val="decimalEnclosedCircle"/>
      <w:lvlText w:val="%1"/>
      <w:lvlJc w:val="left"/>
      <w:pPr>
        <w:ind w:left="560" w:hanging="360"/>
      </w:pPr>
      <w:rPr>
        <w:rFonts w:hAnsi="Times New Roman" w:hint="default"/>
        <w:color w:val="990000"/>
        <w:sz w:val="28"/>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17DD395C"/>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E711CD"/>
    <w:multiLevelType w:val="hybridMultilevel"/>
    <w:tmpl w:val="56D807AC"/>
    <w:lvl w:ilvl="0" w:tplc="08D8B2E6">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7B4D56"/>
    <w:multiLevelType w:val="hybridMultilevel"/>
    <w:tmpl w:val="50089C10"/>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2730D6"/>
    <w:multiLevelType w:val="hybridMultilevel"/>
    <w:tmpl w:val="D354DB1E"/>
    <w:lvl w:ilvl="0" w:tplc="44327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436811"/>
    <w:multiLevelType w:val="hybridMultilevel"/>
    <w:tmpl w:val="EE60686C"/>
    <w:lvl w:ilvl="0" w:tplc="694AA2B2">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27FB7EE6"/>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A437759"/>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7F596C"/>
    <w:multiLevelType w:val="hybridMultilevel"/>
    <w:tmpl w:val="9DA41F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F046220"/>
    <w:multiLevelType w:val="hybridMultilevel"/>
    <w:tmpl w:val="D6644BC0"/>
    <w:lvl w:ilvl="0" w:tplc="08D8B2E6">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nsid w:val="3D2D2CEA"/>
    <w:multiLevelType w:val="hybridMultilevel"/>
    <w:tmpl w:val="D354DB1E"/>
    <w:lvl w:ilvl="0" w:tplc="44327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4342F3"/>
    <w:multiLevelType w:val="hybridMultilevel"/>
    <w:tmpl w:val="00B4601A"/>
    <w:lvl w:ilvl="0" w:tplc="33BE71B8">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464B7D08"/>
    <w:multiLevelType w:val="hybridMultilevel"/>
    <w:tmpl w:val="26609FC6"/>
    <w:lvl w:ilvl="0" w:tplc="E684DCDA">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4910233D"/>
    <w:multiLevelType w:val="hybridMultilevel"/>
    <w:tmpl w:val="553A2164"/>
    <w:lvl w:ilvl="0" w:tplc="43D221C8">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2">
    <w:nsid w:val="4B2A3FF4"/>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634041"/>
    <w:multiLevelType w:val="hybridMultilevel"/>
    <w:tmpl w:val="A036B980"/>
    <w:lvl w:ilvl="0" w:tplc="97089CD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F91DB2"/>
    <w:multiLevelType w:val="hybridMultilevel"/>
    <w:tmpl w:val="B156C13E"/>
    <w:lvl w:ilvl="0" w:tplc="50D803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F2343E0"/>
    <w:multiLevelType w:val="hybridMultilevel"/>
    <w:tmpl w:val="4FDC0C0C"/>
    <w:lvl w:ilvl="0" w:tplc="A678D44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52BF420F"/>
    <w:multiLevelType w:val="hybridMultilevel"/>
    <w:tmpl w:val="B3B6F086"/>
    <w:lvl w:ilvl="0" w:tplc="9AA4EEBE">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7">
    <w:nsid w:val="54906542"/>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0142D7"/>
    <w:multiLevelType w:val="hybridMultilevel"/>
    <w:tmpl w:val="E7CE63D4"/>
    <w:lvl w:ilvl="0" w:tplc="335A853C">
      <w:start w:val="1"/>
      <w:numFmt w:val="decimalEnclosedCircle"/>
      <w:lvlText w:val="%1"/>
      <w:lvlJc w:val="left"/>
      <w:pPr>
        <w:ind w:left="560" w:hanging="3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3C4E23"/>
    <w:multiLevelType w:val="hybridMultilevel"/>
    <w:tmpl w:val="D6644BC0"/>
    <w:lvl w:ilvl="0" w:tplc="08D8B2E6">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nsid w:val="5FCB2929"/>
    <w:multiLevelType w:val="hybridMultilevel"/>
    <w:tmpl w:val="2BEC6E5E"/>
    <w:lvl w:ilvl="0" w:tplc="84B81ADE">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4BE0B48"/>
    <w:multiLevelType w:val="hybridMultilevel"/>
    <w:tmpl w:val="813C799E"/>
    <w:lvl w:ilvl="0" w:tplc="98AC7AE8">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5">
    <w:nsid w:val="66B31ED0"/>
    <w:multiLevelType w:val="hybridMultilevel"/>
    <w:tmpl w:val="4F8E4A72"/>
    <w:lvl w:ilvl="0" w:tplc="9DB4B258">
      <w:start w:val="3"/>
      <w:numFmt w:val="decimalEnclosedCircle"/>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7B0D15"/>
    <w:multiLevelType w:val="hybridMultilevel"/>
    <w:tmpl w:val="EA4C1F50"/>
    <w:lvl w:ilvl="0" w:tplc="F3548D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BB52DD"/>
    <w:multiLevelType w:val="hybridMultilevel"/>
    <w:tmpl w:val="D9CC2AA4"/>
    <w:lvl w:ilvl="0" w:tplc="77149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0ED133E"/>
    <w:multiLevelType w:val="hybridMultilevel"/>
    <w:tmpl w:val="90CEB7C6"/>
    <w:lvl w:ilvl="0" w:tplc="24E82D86">
      <w:start w:val="1"/>
      <w:numFmt w:val="lowerLetter"/>
      <w:lvlText w:val="%1)"/>
      <w:lvlJc w:val="left"/>
      <w:pPr>
        <w:ind w:left="860" w:hanging="660"/>
      </w:pPr>
      <w:rPr>
        <w:rFonts w:hint="default"/>
        <w:b/>
      </w:rPr>
    </w:lvl>
    <w:lvl w:ilvl="1" w:tplc="D4A8AF82">
      <w:start w:val="1"/>
      <w:numFmt w:val="decimalEnclosedCircle"/>
      <w:lvlText w:val="%2"/>
      <w:lvlJc w:val="left"/>
      <w:pPr>
        <w:ind w:left="980" w:hanging="360"/>
      </w:pPr>
      <w:rPr>
        <w:rFonts w:hAnsi="Times New Roman" w:hint="default"/>
        <w:color w:val="auto"/>
        <w:sz w:val="21"/>
        <w:szCs w:val="21"/>
        <w:shd w:val="pct15" w:color="auto" w:fill="FFFFFF"/>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9">
    <w:nsid w:val="714C3270"/>
    <w:multiLevelType w:val="hybridMultilevel"/>
    <w:tmpl w:val="2E024E9A"/>
    <w:lvl w:ilvl="0" w:tplc="04090011">
      <w:start w:val="1"/>
      <w:numFmt w:val="decimal"/>
      <w:lvlText w:val="%1)"/>
      <w:lvlJc w:val="left"/>
      <w:pPr>
        <w:ind w:left="560" w:hanging="420"/>
      </w:p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38"/>
  </w:num>
  <w:num w:numId="12">
    <w:abstractNumId w:val="30"/>
  </w:num>
  <w:num w:numId="13">
    <w:abstractNumId w:val="13"/>
  </w:num>
  <w:num w:numId="14">
    <w:abstractNumId w:val="29"/>
  </w:num>
  <w:num w:numId="15">
    <w:abstractNumId w:val="33"/>
  </w:num>
  <w:num w:numId="16">
    <w:abstractNumId w:val="12"/>
  </w:num>
  <w:num w:numId="17">
    <w:abstractNumId w:val="14"/>
  </w:num>
  <w:num w:numId="18">
    <w:abstractNumId w:val="22"/>
  </w:num>
  <w:num w:numId="19">
    <w:abstractNumId w:val="1"/>
  </w:num>
  <w:num w:numId="20">
    <w:abstractNumId w:val="7"/>
  </w:num>
  <w:num w:numId="21">
    <w:abstractNumId w:val="27"/>
  </w:num>
  <w:num w:numId="22">
    <w:abstractNumId w:val="28"/>
  </w:num>
  <w:num w:numId="23">
    <w:abstractNumId w:val="35"/>
  </w:num>
  <w:num w:numId="24">
    <w:abstractNumId w:val="23"/>
  </w:num>
  <w:num w:numId="25">
    <w:abstractNumId w:val="3"/>
  </w:num>
  <w:num w:numId="26">
    <w:abstractNumId w:val="15"/>
  </w:num>
  <w:num w:numId="27">
    <w:abstractNumId w:val="34"/>
  </w:num>
  <w:num w:numId="28">
    <w:abstractNumId w:val="24"/>
  </w:num>
  <w:num w:numId="29">
    <w:abstractNumId w:val="18"/>
  </w:num>
  <w:num w:numId="30">
    <w:abstractNumId w:val="21"/>
  </w:num>
  <w:num w:numId="31">
    <w:abstractNumId w:val="31"/>
  </w:num>
  <w:num w:numId="32">
    <w:abstractNumId w:val="19"/>
  </w:num>
  <w:num w:numId="33">
    <w:abstractNumId w:val="4"/>
  </w:num>
  <w:num w:numId="34">
    <w:abstractNumId w:val="8"/>
  </w:num>
  <w:num w:numId="35">
    <w:abstractNumId w:val="16"/>
  </w:num>
  <w:num w:numId="36">
    <w:abstractNumId w:val="17"/>
  </w:num>
  <w:num w:numId="37">
    <w:abstractNumId w:val="32"/>
  </w:num>
  <w:num w:numId="38">
    <w:abstractNumId w:val="9"/>
  </w:num>
  <w:num w:numId="39">
    <w:abstractNumId w:val="39"/>
  </w:num>
  <w:num w:numId="40">
    <w:abstractNumId w:val="6"/>
  </w:num>
  <w:num w:numId="41">
    <w:abstractNumId w:val="25"/>
  </w:num>
  <w:num w:numId="42">
    <w:abstractNumId w:val="2"/>
  </w:num>
  <w:num w:numId="43">
    <w:abstractNumId w:val="26"/>
  </w:num>
  <w:num w:numId="44">
    <w:abstractNumId w:val="5"/>
  </w:num>
  <w:num w:numId="45">
    <w:abstractNumId w:val="11"/>
  </w:num>
  <w:num w:numId="46">
    <w:abstractNumId w:val="10"/>
  </w:num>
  <w:num w:numId="47">
    <w:abstractNumId w:val="37"/>
  </w:num>
  <w:num w:numId="4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25FE"/>
    <w:rsid w:val="00003576"/>
    <w:rsid w:val="00004423"/>
    <w:rsid w:val="00004DFA"/>
    <w:rsid w:val="000075F5"/>
    <w:rsid w:val="00007D69"/>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0B1C"/>
    <w:rsid w:val="0003117C"/>
    <w:rsid w:val="00031BCF"/>
    <w:rsid w:val="000330FC"/>
    <w:rsid w:val="00033206"/>
    <w:rsid w:val="0003456F"/>
    <w:rsid w:val="00035A27"/>
    <w:rsid w:val="00037962"/>
    <w:rsid w:val="0004061C"/>
    <w:rsid w:val="000417CF"/>
    <w:rsid w:val="00042194"/>
    <w:rsid w:val="00042A5F"/>
    <w:rsid w:val="00042A6B"/>
    <w:rsid w:val="000432AF"/>
    <w:rsid w:val="00043654"/>
    <w:rsid w:val="000447B2"/>
    <w:rsid w:val="00045095"/>
    <w:rsid w:val="000504D1"/>
    <w:rsid w:val="00053232"/>
    <w:rsid w:val="000538CE"/>
    <w:rsid w:val="0005492A"/>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C2"/>
    <w:rsid w:val="00072364"/>
    <w:rsid w:val="00073178"/>
    <w:rsid w:val="00074241"/>
    <w:rsid w:val="000754E3"/>
    <w:rsid w:val="00075A00"/>
    <w:rsid w:val="000760EC"/>
    <w:rsid w:val="00077886"/>
    <w:rsid w:val="00077DE7"/>
    <w:rsid w:val="00080718"/>
    <w:rsid w:val="000821A1"/>
    <w:rsid w:val="000825EC"/>
    <w:rsid w:val="0008584B"/>
    <w:rsid w:val="00085A3B"/>
    <w:rsid w:val="00090B09"/>
    <w:rsid w:val="00092ED8"/>
    <w:rsid w:val="00092F96"/>
    <w:rsid w:val="00095053"/>
    <w:rsid w:val="0009545C"/>
    <w:rsid w:val="000962A6"/>
    <w:rsid w:val="000965B8"/>
    <w:rsid w:val="0009742E"/>
    <w:rsid w:val="000974FF"/>
    <w:rsid w:val="00097C13"/>
    <w:rsid w:val="000A2A52"/>
    <w:rsid w:val="000A2AE4"/>
    <w:rsid w:val="000A3233"/>
    <w:rsid w:val="000A4E9E"/>
    <w:rsid w:val="000A5C70"/>
    <w:rsid w:val="000A5C91"/>
    <w:rsid w:val="000A6F38"/>
    <w:rsid w:val="000A712A"/>
    <w:rsid w:val="000B0521"/>
    <w:rsid w:val="000B0989"/>
    <w:rsid w:val="000B295D"/>
    <w:rsid w:val="000B327B"/>
    <w:rsid w:val="000B4032"/>
    <w:rsid w:val="000B41F8"/>
    <w:rsid w:val="000B44E8"/>
    <w:rsid w:val="000B54A3"/>
    <w:rsid w:val="000B5552"/>
    <w:rsid w:val="000B5DE2"/>
    <w:rsid w:val="000B6174"/>
    <w:rsid w:val="000B74DC"/>
    <w:rsid w:val="000B7594"/>
    <w:rsid w:val="000B7E4E"/>
    <w:rsid w:val="000C032E"/>
    <w:rsid w:val="000C1289"/>
    <w:rsid w:val="000C129E"/>
    <w:rsid w:val="000C1F94"/>
    <w:rsid w:val="000C3833"/>
    <w:rsid w:val="000C3EBF"/>
    <w:rsid w:val="000C5355"/>
    <w:rsid w:val="000C5FE1"/>
    <w:rsid w:val="000C623F"/>
    <w:rsid w:val="000C6A12"/>
    <w:rsid w:val="000C6A2F"/>
    <w:rsid w:val="000C73E5"/>
    <w:rsid w:val="000D11D2"/>
    <w:rsid w:val="000D317E"/>
    <w:rsid w:val="000D337A"/>
    <w:rsid w:val="000D40A6"/>
    <w:rsid w:val="000D4BEC"/>
    <w:rsid w:val="000D6FAF"/>
    <w:rsid w:val="000E0FEA"/>
    <w:rsid w:val="000E26CA"/>
    <w:rsid w:val="000E694C"/>
    <w:rsid w:val="000E6CA2"/>
    <w:rsid w:val="000E7BD6"/>
    <w:rsid w:val="000F082C"/>
    <w:rsid w:val="000F0A14"/>
    <w:rsid w:val="000F0A70"/>
    <w:rsid w:val="000F2F09"/>
    <w:rsid w:val="000F3609"/>
    <w:rsid w:val="000F399E"/>
    <w:rsid w:val="000F3E30"/>
    <w:rsid w:val="000F4551"/>
    <w:rsid w:val="000F4D4E"/>
    <w:rsid w:val="000F69EE"/>
    <w:rsid w:val="000F6BFC"/>
    <w:rsid w:val="000F7BC1"/>
    <w:rsid w:val="001033FF"/>
    <w:rsid w:val="00103432"/>
    <w:rsid w:val="00103867"/>
    <w:rsid w:val="001038B4"/>
    <w:rsid w:val="00105519"/>
    <w:rsid w:val="00105566"/>
    <w:rsid w:val="0010576E"/>
    <w:rsid w:val="00105E1B"/>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29C1"/>
    <w:rsid w:val="00122D21"/>
    <w:rsid w:val="001231DE"/>
    <w:rsid w:val="00124126"/>
    <w:rsid w:val="001260B0"/>
    <w:rsid w:val="00126637"/>
    <w:rsid w:val="001268E4"/>
    <w:rsid w:val="001275DA"/>
    <w:rsid w:val="00130937"/>
    <w:rsid w:val="0013311B"/>
    <w:rsid w:val="0013478C"/>
    <w:rsid w:val="001351A8"/>
    <w:rsid w:val="001353C4"/>
    <w:rsid w:val="00137893"/>
    <w:rsid w:val="00137FA0"/>
    <w:rsid w:val="00140612"/>
    <w:rsid w:val="00140A2F"/>
    <w:rsid w:val="00141AFC"/>
    <w:rsid w:val="001440DF"/>
    <w:rsid w:val="00146A65"/>
    <w:rsid w:val="00150657"/>
    <w:rsid w:val="00150FEC"/>
    <w:rsid w:val="00151172"/>
    <w:rsid w:val="00152402"/>
    <w:rsid w:val="00152657"/>
    <w:rsid w:val="0015429F"/>
    <w:rsid w:val="0015546D"/>
    <w:rsid w:val="00162DD8"/>
    <w:rsid w:val="00163168"/>
    <w:rsid w:val="00165619"/>
    <w:rsid w:val="0016565A"/>
    <w:rsid w:val="00165704"/>
    <w:rsid w:val="00165C94"/>
    <w:rsid w:val="00165FCD"/>
    <w:rsid w:val="001709EE"/>
    <w:rsid w:val="00171046"/>
    <w:rsid w:val="001710FE"/>
    <w:rsid w:val="00171D41"/>
    <w:rsid w:val="00172A5C"/>
    <w:rsid w:val="00172AD2"/>
    <w:rsid w:val="001749FD"/>
    <w:rsid w:val="00176A8A"/>
    <w:rsid w:val="00177B4B"/>
    <w:rsid w:val="00177BBB"/>
    <w:rsid w:val="00181B47"/>
    <w:rsid w:val="00181F14"/>
    <w:rsid w:val="00181F66"/>
    <w:rsid w:val="00182FD9"/>
    <w:rsid w:val="001856F4"/>
    <w:rsid w:val="00187290"/>
    <w:rsid w:val="00187395"/>
    <w:rsid w:val="00190EE1"/>
    <w:rsid w:val="001922CD"/>
    <w:rsid w:val="001926E9"/>
    <w:rsid w:val="00192CFD"/>
    <w:rsid w:val="00196896"/>
    <w:rsid w:val="00197108"/>
    <w:rsid w:val="00197BF1"/>
    <w:rsid w:val="00197CD1"/>
    <w:rsid w:val="001A0270"/>
    <w:rsid w:val="001A171B"/>
    <w:rsid w:val="001A1851"/>
    <w:rsid w:val="001A20B8"/>
    <w:rsid w:val="001A30E0"/>
    <w:rsid w:val="001A330E"/>
    <w:rsid w:val="001A35AC"/>
    <w:rsid w:val="001A5414"/>
    <w:rsid w:val="001A5ED9"/>
    <w:rsid w:val="001A62E8"/>
    <w:rsid w:val="001A6D04"/>
    <w:rsid w:val="001A6E55"/>
    <w:rsid w:val="001A71B8"/>
    <w:rsid w:val="001A7DED"/>
    <w:rsid w:val="001A7EA2"/>
    <w:rsid w:val="001B07E1"/>
    <w:rsid w:val="001B0B2E"/>
    <w:rsid w:val="001B1B4B"/>
    <w:rsid w:val="001B4CFE"/>
    <w:rsid w:val="001B4EFE"/>
    <w:rsid w:val="001B57B3"/>
    <w:rsid w:val="001B5AB4"/>
    <w:rsid w:val="001C0D30"/>
    <w:rsid w:val="001C1336"/>
    <w:rsid w:val="001C2771"/>
    <w:rsid w:val="001C3B01"/>
    <w:rsid w:val="001C4224"/>
    <w:rsid w:val="001C4238"/>
    <w:rsid w:val="001C4641"/>
    <w:rsid w:val="001C47E1"/>
    <w:rsid w:val="001D0C09"/>
    <w:rsid w:val="001D17F4"/>
    <w:rsid w:val="001D1874"/>
    <w:rsid w:val="001D1972"/>
    <w:rsid w:val="001D1A37"/>
    <w:rsid w:val="001D1CEB"/>
    <w:rsid w:val="001D3C60"/>
    <w:rsid w:val="001D5B8B"/>
    <w:rsid w:val="001D63A2"/>
    <w:rsid w:val="001D7E51"/>
    <w:rsid w:val="001D7EAE"/>
    <w:rsid w:val="001E0E48"/>
    <w:rsid w:val="001E3948"/>
    <w:rsid w:val="001E4383"/>
    <w:rsid w:val="001E45CB"/>
    <w:rsid w:val="001E5B09"/>
    <w:rsid w:val="001E6075"/>
    <w:rsid w:val="001E72FC"/>
    <w:rsid w:val="001E738C"/>
    <w:rsid w:val="001F3337"/>
    <w:rsid w:val="001F3B0C"/>
    <w:rsid w:val="001F52EA"/>
    <w:rsid w:val="001F6D4F"/>
    <w:rsid w:val="001F708A"/>
    <w:rsid w:val="001F72B9"/>
    <w:rsid w:val="001F7A30"/>
    <w:rsid w:val="001F7EC7"/>
    <w:rsid w:val="00201BE0"/>
    <w:rsid w:val="00204043"/>
    <w:rsid w:val="00204D1B"/>
    <w:rsid w:val="00206432"/>
    <w:rsid w:val="00206DD3"/>
    <w:rsid w:val="002071E0"/>
    <w:rsid w:val="002075A1"/>
    <w:rsid w:val="00211BD6"/>
    <w:rsid w:val="00211E06"/>
    <w:rsid w:val="0021242C"/>
    <w:rsid w:val="0021251D"/>
    <w:rsid w:val="00212998"/>
    <w:rsid w:val="00213670"/>
    <w:rsid w:val="00213AE1"/>
    <w:rsid w:val="00215FFA"/>
    <w:rsid w:val="00216899"/>
    <w:rsid w:val="00216F2E"/>
    <w:rsid w:val="00220F3B"/>
    <w:rsid w:val="002214DE"/>
    <w:rsid w:val="00224445"/>
    <w:rsid w:val="00226775"/>
    <w:rsid w:val="00226BFC"/>
    <w:rsid w:val="00226F1C"/>
    <w:rsid w:val="0023060B"/>
    <w:rsid w:val="00231344"/>
    <w:rsid w:val="0023178E"/>
    <w:rsid w:val="00231AA3"/>
    <w:rsid w:val="00233D5E"/>
    <w:rsid w:val="00234637"/>
    <w:rsid w:val="0023505D"/>
    <w:rsid w:val="00241637"/>
    <w:rsid w:val="00243DB9"/>
    <w:rsid w:val="002440FD"/>
    <w:rsid w:val="00244D49"/>
    <w:rsid w:val="00253051"/>
    <w:rsid w:val="00253557"/>
    <w:rsid w:val="002537BF"/>
    <w:rsid w:val="00253C6E"/>
    <w:rsid w:val="0026047E"/>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4FEF"/>
    <w:rsid w:val="002854ED"/>
    <w:rsid w:val="002876A6"/>
    <w:rsid w:val="00287EFD"/>
    <w:rsid w:val="00290C8C"/>
    <w:rsid w:val="00292B80"/>
    <w:rsid w:val="00292C65"/>
    <w:rsid w:val="00293620"/>
    <w:rsid w:val="00293B61"/>
    <w:rsid w:val="00294024"/>
    <w:rsid w:val="002964C5"/>
    <w:rsid w:val="002A02B0"/>
    <w:rsid w:val="002A0326"/>
    <w:rsid w:val="002A0612"/>
    <w:rsid w:val="002A1BA1"/>
    <w:rsid w:val="002A2D05"/>
    <w:rsid w:val="002A4D6E"/>
    <w:rsid w:val="002A590F"/>
    <w:rsid w:val="002A6258"/>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3878"/>
    <w:rsid w:val="002D407D"/>
    <w:rsid w:val="002D47AE"/>
    <w:rsid w:val="002D503F"/>
    <w:rsid w:val="002D690A"/>
    <w:rsid w:val="002D7D79"/>
    <w:rsid w:val="002E0E83"/>
    <w:rsid w:val="002E12ED"/>
    <w:rsid w:val="002E2DAA"/>
    <w:rsid w:val="002E5E47"/>
    <w:rsid w:val="002E6496"/>
    <w:rsid w:val="002E6C5F"/>
    <w:rsid w:val="002F12FB"/>
    <w:rsid w:val="002F147D"/>
    <w:rsid w:val="002F27E3"/>
    <w:rsid w:val="002F3B08"/>
    <w:rsid w:val="002F492D"/>
    <w:rsid w:val="002F6F2E"/>
    <w:rsid w:val="002F793A"/>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C4E"/>
    <w:rsid w:val="00325304"/>
    <w:rsid w:val="00327572"/>
    <w:rsid w:val="00327B26"/>
    <w:rsid w:val="00327E1E"/>
    <w:rsid w:val="00330345"/>
    <w:rsid w:val="003306B9"/>
    <w:rsid w:val="003313DB"/>
    <w:rsid w:val="003325F8"/>
    <w:rsid w:val="00332B98"/>
    <w:rsid w:val="003335F4"/>
    <w:rsid w:val="00334154"/>
    <w:rsid w:val="00337C66"/>
    <w:rsid w:val="00341503"/>
    <w:rsid w:val="00342725"/>
    <w:rsid w:val="00342DE2"/>
    <w:rsid w:val="00344A15"/>
    <w:rsid w:val="00344A5D"/>
    <w:rsid w:val="00345A3B"/>
    <w:rsid w:val="0035095D"/>
    <w:rsid w:val="00350A8A"/>
    <w:rsid w:val="00350C69"/>
    <w:rsid w:val="00351471"/>
    <w:rsid w:val="003518D1"/>
    <w:rsid w:val="00354342"/>
    <w:rsid w:val="003552FD"/>
    <w:rsid w:val="00355FCC"/>
    <w:rsid w:val="00356949"/>
    <w:rsid w:val="00356C0A"/>
    <w:rsid w:val="003578BE"/>
    <w:rsid w:val="0036007E"/>
    <w:rsid w:val="00360236"/>
    <w:rsid w:val="00361C53"/>
    <w:rsid w:val="00361D45"/>
    <w:rsid w:val="00361E9A"/>
    <w:rsid w:val="00362BF9"/>
    <w:rsid w:val="0036510E"/>
    <w:rsid w:val="00366923"/>
    <w:rsid w:val="00366B57"/>
    <w:rsid w:val="0036778B"/>
    <w:rsid w:val="003711BF"/>
    <w:rsid w:val="0037157A"/>
    <w:rsid w:val="0037422F"/>
    <w:rsid w:val="00375192"/>
    <w:rsid w:val="00375556"/>
    <w:rsid w:val="00376320"/>
    <w:rsid w:val="00376E21"/>
    <w:rsid w:val="0037757D"/>
    <w:rsid w:val="00381E32"/>
    <w:rsid w:val="00383C42"/>
    <w:rsid w:val="00385699"/>
    <w:rsid w:val="003861C3"/>
    <w:rsid w:val="00386208"/>
    <w:rsid w:val="00386E4A"/>
    <w:rsid w:val="003903AD"/>
    <w:rsid w:val="003910D0"/>
    <w:rsid w:val="003933C7"/>
    <w:rsid w:val="00394F17"/>
    <w:rsid w:val="003A2B64"/>
    <w:rsid w:val="003A321C"/>
    <w:rsid w:val="003A3B7D"/>
    <w:rsid w:val="003A4F53"/>
    <w:rsid w:val="003A4FBF"/>
    <w:rsid w:val="003A5B6F"/>
    <w:rsid w:val="003A76B6"/>
    <w:rsid w:val="003B15EE"/>
    <w:rsid w:val="003B16D1"/>
    <w:rsid w:val="003B17E5"/>
    <w:rsid w:val="003B3B1C"/>
    <w:rsid w:val="003B3C20"/>
    <w:rsid w:val="003B3F15"/>
    <w:rsid w:val="003B4191"/>
    <w:rsid w:val="003B419E"/>
    <w:rsid w:val="003B4BA0"/>
    <w:rsid w:val="003B510D"/>
    <w:rsid w:val="003B66EA"/>
    <w:rsid w:val="003B6E00"/>
    <w:rsid w:val="003B735A"/>
    <w:rsid w:val="003C002C"/>
    <w:rsid w:val="003C01E4"/>
    <w:rsid w:val="003C198B"/>
    <w:rsid w:val="003C262E"/>
    <w:rsid w:val="003C35CB"/>
    <w:rsid w:val="003C4811"/>
    <w:rsid w:val="003C7BDC"/>
    <w:rsid w:val="003D2FBD"/>
    <w:rsid w:val="003D3961"/>
    <w:rsid w:val="003D463F"/>
    <w:rsid w:val="003E0E27"/>
    <w:rsid w:val="003E1F19"/>
    <w:rsid w:val="003E27C5"/>
    <w:rsid w:val="003E324A"/>
    <w:rsid w:val="003E39E7"/>
    <w:rsid w:val="003E6BA5"/>
    <w:rsid w:val="003E6BDD"/>
    <w:rsid w:val="003F0776"/>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3282"/>
    <w:rsid w:val="00413A8C"/>
    <w:rsid w:val="00416529"/>
    <w:rsid w:val="004165DD"/>
    <w:rsid w:val="00416AE5"/>
    <w:rsid w:val="00416C57"/>
    <w:rsid w:val="00423078"/>
    <w:rsid w:val="0042372F"/>
    <w:rsid w:val="004250A5"/>
    <w:rsid w:val="004258E6"/>
    <w:rsid w:val="00430ACA"/>
    <w:rsid w:val="004313EB"/>
    <w:rsid w:val="00431C07"/>
    <w:rsid w:val="00432548"/>
    <w:rsid w:val="00433759"/>
    <w:rsid w:val="004341D2"/>
    <w:rsid w:val="0043682B"/>
    <w:rsid w:val="00437FC4"/>
    <w:rsid w:val="00440127"/>
    <w:rsid w:val="00442E71"/>
    <w:rsid w:val="00443037"/>
    <w:rsid w:val="00443B3F"/>
    <w:rsid w:val="00443DCA"/>
    <w:rsid w:val="004445C6"/>
    <w:rsid w:val="004453CA"/>
    <w:rsid w:val="004458E5"/>
    <w:rsid w:val="004464C6"/>
    <w:rsid w:val="00446607"/>
    <w:rsid w:val="004468F4"/>
    <w:rsid w:val="0045055D"/>
    <w:rsid w:val="004505C3"/>
    <w:rsid w:val="00451857"/>
    <w:rsid w:val="00454518"/>
    <w:rsid w:val="00454CE5"/>
    <w:rsid w:val="00455E64"/>
    <w:rsid w:val="0045640B"/>
    <w:rsid w:val="00456561"/>
    <w:rsid w:val="00460361"/>
    <w:rsid w:val="0046208D"/>
    <w:rsid w:val="004639B5"/>
    <w:rsid w:val="00464D2E"/>
    <w:rsid w:val="00465F29"/>
    <w:rsid w:val="00466721"/>
    <w:rsid w:val="00467C40"/>
    <w:rsid w:val="00471944"/>
    <w:rsid w:val="00473117"/>
    <w:rsid w:val="00473876"/>
    <w:rsid w:val="00473C2E"/>
    <w:rsid w:val="00473E55"/>
    <w:rsid w:val="00475C27"/>
    <w:rsid w:val="004802C5"/>
    <w:rsid w:val="004810BB"/>
    <w:rsid w:val="004819C7"/>
    <w:rsid w:val="00484401"/>
    <w:rsid w:val="00484A8F"/>
    <w:rsid w:val="00484E2B"/>
    <w:rsid w:val="004860EC"/>
    <w:rsid w:val="00486534"/>
    <w:rsid w:val="0048776C"/>
    <w:rsid w:val="00487DB1"/>
    <w:rsid w:val="0049082D"/>
    <w:rsid w:val="00490D42"/>
    <w:rsid w:val="00492302"/>
    <w:rsid w:val="00493C81"/>
    <w:rsid w:val="00495469"/>
    <w:rsid w:val="004958C3"/>
    <w:rsid w:val="00495D08"/>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499C"/>
    <w:rsid w:val="004B49CC"/>
    <w:rsid w:val="004B675D"/>
    <w:rsid w:val="004B6A84"/>
    <w:rsid w:val="004B6EFE"/>
    <w:rsid w:val="004C0C03"/>
    <w:rsid w:val="004C2364"/>
    <w:rsid w:val="004C377C"/>
    <w:rsid w:val="004C3969"/>
    <w:rsid w:val="004C431A"/>
    <w:rsid w:val="004C64E3"/>
    <w:rsid w:val="004C65BF"/>
    <w:rsid w:val="004C679A"/>
    <w:rsid w:val="004D0AD9"/>
    <w:rsid w:val="004D16E9"/>
    <w:rsid w:val="004D3263"/>
    <w:rsid w:val="004D3C84"/>
    <w:rsid w:val="004D47F7"/>
    <w:rsid w:val="004D59C3"/>
    <w:rsid w:val="004D5D48"/>
    <w:rsid w:val="004D6CAB"/>
    <w:rsid w:val="004D752B"/>
    <w:rsid w:val="004D75EB"/>
    <w:rsid w:val="004D75EC"/>
    <w:rsid w:val="004D7D1B"/>
    <w:rsid w:val="004E1D15"/>
    <w:rsid w:val="004E1D2E"/>
    <w:rsid w:val="004E2B26"/>
    <w:rsid w:val="004E2E3F"/>
    <w:rsid w:val="004E4B40"/>
    <w:rsid w:val="004E6017"/>
    <w:rsid w:val="004F2EFC"/>
    <w:rsid w:val="004F3E61"/>
    <w:rsid w:val="004F3FF5"/>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3FCC"/>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335"/>
    <w:rsid w:val="00524666"/>
    <w:rsid w:val="00524A37"/>
    <w:rsid w:val="00524AB4"/>
    <w:rsid w:val="00526191"/>
    <w:rsid w:val="00526331"/>
    <w:rsid w:val="00526AB4"/>
    <w:rsid w:val="00527852"/>
    <w:rsid w:val="00527A00"/>
    <w:rsid w:val="00527B72"/>
    <w:rsid w:val="005315CC"/>
    <w:rsid w:val="005336FF"/>
    <w:rsid w:val="005337DD"/>
    <w:rsid w:val="005347C6"/>
    <w:rsid w:val="00537672"/>
    <w:rsid w:val="00537A15"/>
    <w:rsid w:val="00537E25"/>
    <w:rsid w:val="005418C1"/>
    <w:rsid w:val="00543722"/>
    <w:rsid w:val="005444D7"/>
    <w:rsid w:val="00544E25"/>
    <w:rsid w:val="00545085"/>
    <w:rsid w:val="00545D5A"/>
    <w:rsid w:val="0054607F"/>
    <w:rsid w:val="00546118"/>
    <w:rsid w:val="005462C9"/>
    <w:rsid w:val="00547056"/>
    <w:rsid w:val="00547B1F"/>
    <w:rsid w:val="00547B72"/>
    <w:rsid w:val="00554A2E"/>
    <w:rsid w:val="005553C5"/>
    <w:rsid w:val="00555E0D"/>
    <w:rsid w:val="0055653E"/>
    <w:rsid w:val="005565E0"/>
    <w:rsid w:val="00556C21"/>
    <w:rsid w:val="0055775D"/>
    <w:rsid w:val="00561B42"/>
    <w:rsid w:val="00561C06"/>
    <w:rsid w:val="005620B4"/>
    <w:rsid w:val="0056270C"/>
    <w:rsid w:val="00563331"/>
    <w:rsid w:val="00563361"/>
    <w:rsid w:val="005640E3"/>
    <w:rsid w:val="00564436"/>
    <w:rsid w:val="0056447C"/>
    <w:rsid w:val="00564594"/>
    <w:rsid w:val="00564620"/>
    <w:rsid w:val="005665DC"/>
    <w:rsid w:val="005671E4"/>
    <w:rsid w:val="0057047B"/>
    <w:rsid w:val="005705CD"/>
    <w:rsid w:val="00570938"/>
    <w:rsid w:val="00571F5C"/>
    <w:rsid w:val="00572F7B"/>
    <w:rsid w:val="005739FE"/>
    <w:rsid w:val="00573EE9"/>
    <w:rsid w:val="00574088"/>
    <w:rsid w:val="00574AB4"/>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403"/>
    <w:rsid w:val="00594D2B"/>
    <w:rsid w:val="005970CE"/>
    <w:rsid w:val="0059749A"/>
    <w:rsid w:val="0059771F"/>
    <w:rsid w:val="00597AA7"/>
    <w:rsid w:val="005A148B"/>
    <w:rsid w:val="005A23D2"/>
    <w:rsid w:val="005A2DF3"/>
    <w:rsid w:val="005A6744"/>
    <w:rsid w:val="005A7BEB"/>
    <w:rsid w:val="005B07C9"/>
    <w:rsid w:val="005B13BB"/>
    <w:rsid w:val="005B3CD0"/>
    <w:rsid w:val="005B4298"/>
    <w:rsid w:val="005B4A48"/>
    <w:rsid w:val="005B6236"/>
    <w:rsid w:val="005B6345"/>
    <w:rsid w:val="005B6853"/>
    <w:rsid w:val="005B6C0C"/>
    <w:rsid w:val="005B79F7"/>
    <w:rsid w:val="005B7D03"/>
    <w:rsid w:val="005C0A3D"/>
    <w:rsid w:val="005C17C2"/>
    <w:rsid w:val="005C368F"/>
    <w:rsid w:val="005C3EB9"/>
    <w:rsid w:val="005C400B"/>
    <w:rsid w:val="005C4684"/>
    <w:rsid w:val="005C4905"/>
    <w:rsid w:val="005C4B76"/>
    <w:rsid w:val="005C5926"/>
    <w:rsid w:val="005C5D5D"/>
    <w:rsid w:val="005C5DFD"/>
    <w:rsid w:val="005C62FC"/>
    <w:rsid w:val="005D0878"/>
    <w:rsid w:val="005D169F"/>
    <w:rsid w:val="005D1725"/>
    <w:rsid w:val="005D1ABE"/>
    <w:rsid w:val="005D1E54"/>
    <w:rsid w:val="005D3238"/>
    <w:rsid w:val="005D3582"/>
    <w:rsid w:val="005D4FBE"/>
    <w:rsid w:val="005D530A"/>
    <w:rsid w:val="005D73AA"/>
    <w:rsid w:val="005E0A4D"/>
    <w:rsid w:val="005E28A3"/>
    <w:rsid w:val="005E2FF4"/>
    <w:rsid w:val="005E3A60"/>
    <w:rsid w:val="005E4439"/>
    <w:rsid w:val="005E4473"/>
    <w:rsid w:val="005E46F0"/>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7582"/>
    <w:rsid w:val="00602BA3"/>
    <w:rsid w:val="006047E4"/>
    <w:rsid w:val="0060495B"/>
    <w:rsid w:val="006056FB"/>
    <w:rsid w:val="00606F69"/>
    <w:rsid w:val="00607521"/>
    <w:rsid w:val="00611F58"/>
    <w:rsid w:val="00611FDF"/>
    <w:rsid w:val="00613458"/>
    <w:rsid w:val="00613811"/>
    <w:rsid w:val="006140D7"/>
    <w:rsid w:val="006147CC"/>
    <w:rsid w:val="00614D06"/>
    <w:rsid w:val="00614D20"/>
    <w:rsid w:val="00614D8F"/>
    <w:rsid w:val="0061537B"/>
    <w:rsid w:val="00615688"/>
    <w:rsid w:val="00616D0E"/>
    <w:rsid w:val="00620FAB"/>
    <w:rsid w:val="00621F4C"/>
    <w:rsid w:val="006237BD"/>
    <w:rsid w:val="006247D9"/>
    <w:rsid w:val="006248E7"/>
    <w:rsid w:val="00625995"/>
    <w:rsid w:val="0062719C"/>
    <w:rsid w:val="00632160"/>
    <w:rsid w:val="00634CB9"/>
    <w:rsid w:val="00636576"/>
    <w:rsid w:val="006367A8"/>
    <w:rsid w:val="00636C8C"/>
    <w:rsid w:val="00636D23"/>
    <w:rsid w:val="00637156"/>
    <w:rsid w:val="006427A5"/>
    <w:rsid w:val="00645936"/>
    <w:rsid w:val="00645B03"/>
    <w:rsid w:val="00645F67"/>
    <w:rsid w:val="00646E53"/>
    <w:rsid w:val="00646EE3"/>
    <w:rsid w:val="00647709"/>
    <w:rsid w:val="00647C6D"/>
    <w:rsid w:val="0065232B"/>
    <w:rsid w:val="00652B2F"/>
    <w:rsid w:val="00652B48"/>
    <w:rsid w:val="006553C6"/>
    <w:rsid w:val="00656A70"/>
    <w:rsid w:val="00657D93"/>
    <w:rsid w:val="006621F5"/>
    <w:rsid w:val="006627C0"/>
    <w:rsid w:val="006640FB"/>
    <w:rsid w:val="00664168"/>
    <w:rsid w:val="0066608E"/>
    <w:rsid w:val="00666175"/>
    <w:rsid w:val="00667992"/>
    <w:rsid w:val="00671F2A"/>
    <w:rsid w:val="006742DB"/>
    <w:rsid w:val="00674427"/>
    <w:rsid w:val="00674D03"/>
    <w:rsid w:val="00676956"/>
    <w:rsid w:val="00681D7C"/>
    <w:rsid w:val="00681F8A"/>
    <w:rsid w:val="00682288"/>
    <w:rsid w:val="00682E50"/>
    <w:rsid w:val="00684889"/>
    <w:rsid w:val="00685F73"/>
    <w:rsid w:val="00686366"/>
    <w:rsid w:val="006911A2"/>
    <w:rsid w:val="0069208B"/>
    <w:rsid w:val="00692368"/>
    <w:rsid w:val="006939B2"/>
    <w:rsid w:val="00696D71"/>
    <w:rsid w:val="00697B8F"/>
    <w:rsid w:val="006A02E9"/>
    <w:rsid w:val="006A0C63"/>
    <w:rsid w:val="006A233B"/>
    <w:rsid w:val="006A2ED2"/>
    <w:rsid w:val="006A2F0C"/>
    <w:rsid w:val="006A314C"/>
    <w:rsid w:val="006A3369"/>
    <w:rsid w:val="006A3CF6"/>
    <w:rsid w:val="006A41E4"/>
    <w:rsid w:val="006A5736"/>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A84"/>
    <w:rsid w:val="006C4BD0"/>
    <w:rsid w:val="006C4DE3"/>
    <w:rsid w:val="006C4E94"/>
    <w:rsid w:val="006C6004"/>
    <w:rsid w:val="006C6E43"/>
    <w:rsid w:val="006C726C"/>
    <w:rsid w:val="006C75AE"/>
    <w:rsid w:val="006C7BAB"/>
    <w:rsid w:val="006D0D37"/>
    <w:rsid w:val="006D16CF"/>
    <w:rsid w:val="006D45EF"/>
    <w:rsid w:val="006D6AB5"/>
    <w:rsid w:val="006D6BB8"/>
    <w:rsid w:val="006D787B"/>
    <w:rsid w:val="006D7A6A"/>
    <w:rsid w:val="006E1DF0"/>
    <w:rsid w:val="006E2807"/>
    <w:rsid w:val="006E3F69"/>
    <w:rsid w:val="006E473C"/>
    <w:rsid w:val="006E5535"/>
    <w:rsid w:val="006E5FA6"/>
    <w:rsid w:val="006E7A81"/>
    <w:rsid w:val="006F0CB8"/>
    <w:rsid w:val="006F0F87"/>
    <w:rsid w:val="006F1B3E"/>
    <w:rsid w:val="006F3698"/>
    <w:rsid w:val="006F3991"/>
    <w:rsid w:val="006F4D5E"/>
    <w:rsid w:val="006F58F0"/>
    <w:rsid w:val="006F7EF7"/>
    <w:rsid w:val="00705478"/>
    <w:rsid w:val="00705C51"/>
    <w:rsid w:val="0071136E"/>
    <w:rsid w:val="0071214D"/>
    <w:rsid w:val="00712987"/>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7C63"/>
    <w:rsid w:val="00727EE4"/>
    <w:rsid w:val="007301A7"/>
    <w:rsid w:val="00730ED3"/>
    <w:rsid w:val="0073106A"/>
    <w:rsid w:val="00731CB2"/>
    <w:rsid w:val="007323E7"/>
    <w:rsid w:val="007328FD"/>
    <w:rsid w:val="0073295C"/>
    <w:rsid w:val="00732F37"/>
    <w:rsid w:val="007331C2"/>
    <w:rsid w:val="007349C1"/>
    <w:rsid w:val="00735385"/>
    <w:rsid w:val="00736F8A"/>
    <w:rsid w:val="007402D1"/>
    <w:rsid w:val="00740BDE"/>
    <w:rsid w:val="00740C04"/>
    <w:rsid w:val="00741D66"/>
    <w:rsid w:val="0074292B"/>
    <w:rsid w:val="00745990"/>
    <w:rsid w:val="00746217"/>
    <w:rsid w:val="00747F1B"/>
    <w:rsid w:val="00751290"/>
    <w:rsid w:val="00751F5E"/>
    <w:rsid w:val="00753FFB"/>
    <w:rsid w:val="00754F02"/>
    <w:rsid w:val="007555F1"/>
    <w:rsid w:val="007563AA"/>
    <w:rsid w:val="00756F8F"/>
    <w:rsid w:val="00757A2F"/>
    <w:rsid w:val="00757AA5"/>
    <w:rsid w:val="007605A6"/>
    <w:rsid w:val="00760AE2"/>
    <w:rsid w:val="00760FCE"/>
    <w:rsid w:val="0076276E"/>
    <w:rsid w:val="007632AD"/>
    <w:rsid w:val="0076382F"/>
    <w:rsid w:val="00764D8B"/>
    <w:rsid w:val="00764FD1"/>
    <w:rsid w:val="007661B6"/>
    <w:rsid w:val="0077223D"/>
    <w:rsid w:val="00772D95"/>
    <w:rsid w:val="007743E1"/>
    <w:rsid w:val="00775008"/>
    <w:rsid w:val="007759E9"/>
    <w:rsid w:val="007768C1"/>
    <w:rsid w:val="0077760D"/>
    <w:rsid w:val="007805FC"/>
    <w:rsid w:val="00780BE9"/>
    <w:rsid w:val="00780D38"/>
    <w:rsid w:val="00782AC5"/>
    <w:rsid w:val="00782D44"/>
    <w:rsid w:val="00783808"/>
    <w:rsid w:val="00784278"/>
    <w:rsid w:val="007846D0"/>
    <w:rsid w:val="00787D56"/>
    <w:rsid w:val="00790CB6"/>
    <w:rsid w:val="00792F50"/>
    <w:rsid w:val="0079306F"/>
    <w:rsid w:val="00793A6B"/>
    <w:rsid w:val="00795AE8"/>
    <w:rsid w:val="00796CE2"/>
    <w:rsid w:val="00796E71"/>
    <w:rsid w:val="00797191"/>
    <w:rsid w:val="00797C73"/>
    <w:rsid w:val="007A020A"/>
    <w:rsid w:val="007A0417"/>
    <w:rsid w:val="007A05FD"/>
    <w:rsid w:val="007A0A73"/>
    <w:rsid w:val="007A1641"/>
    <w:rsid w:val="007A22F7"/>
    <w:rsid w:val="007A283E"/>
    <w:rsid w:val="007A2987"/>
    <w:rsid w:val="007A2DC9"/>
    <w:rsid w:val="007A2F03"/>
    <w:rsid w:val="007A5126"/>
    <w:rsid w:val="007A5283"/>
    <w:rsid w:val="007A674A"/>
    <w:rsid w:val="007A7534"/>
    <w:rsid w:val="007B1A99"/>
    <w:rsid w:val="007B1F09"/>
    <w:rsid w:val="007B6E90"/>
    <w:rsid w:val="007C0251"/>
    <w:rsid w:val="007C0B28"/>
    <w:rsid w:val="007C0FBC"/>
    <w:rsid w:val="007C121F"/>
    <w:rsid w:val="007C3A69"/>
    <w:rsid w:val="007C3FA5"/>
    <w:rsid w:val="007C48B4"/>
    <w:rsid w:val="007C4C5D"/>
    <w:rsid w:val="007C5F7B"/>
    <w:rsid w:val="007C7830"/>
    <w:rsid w:val="007C7B86"/>
    <w:rsid w:val="007D0EAA"/>
    <w:rsid w:val="007D1833"/>
    <w:rsid w:val="007D2899"/>
    <w:rsid w:val="007D2D2A"/>
    <w:rsid w:val="007D31A8"/>
    <w:rsid w:val="007D3243"/>
    <w:rsid w:val="007D4165"/>
    <w:rsid w:val="007D44DA"/>
    <w:rsid w:val="007D48C0"/>
    <w:rsid w:val="007D6D3A"/>
    <w:rsid w:val="007D77B8"/>
    <w:rsid w:val="007D7DC9"/>
    <w:rsid w:val="007E0AEF"/>
    <w:rsid w:val="007E0CFE"/>
    <w:rsid w:val="007E15A5"/>
    <w:rsid w:val="007E2C1B"/>
    <w:rsid w:val="007E4CF0"/>
    <w:rsid w:val="007E6708"/>
    <w:rsid w:val="007E6EFD"/>
    <w:rsid w:val="007F26E1"/>
    <w:rsid w:val="007F37D8"/>
    <w:rsid w:val="007F4975"/>
    <w:rsid w:val="007F564D"/>
    <w:rsid w:val="007F57DB"/>
    <w:rsid w:val="007F6C8D"/>
    <w:rsid w:val="007F71CD"/>
    <w:rsid w:val="007F7D97"/>
    <w:rsid w:val="008002BD"/>
    <w:rsid w:val="00802572"/>
    <w:rsid w:val="00802A09"/>
    <w:rsid w:val="00803CE7"/>
    <w:rsid w:val="00805B4B"/>
    <w:rsid w:val="00805D32"/>
    <w:rsid w:val="00806526"/>
    <w:rsid w:val="008070FA"/>
    <w:rsid w:val="0080717B"/>
    <w:rsid w:val="00811395"/>
    <w:rsid w:val="008116A5"/>
    <w:rsid w:val="00812621"/>
    <w:rsid w:val="00812989"/>
    <w:rsid w:val="00814202"/>
    <w:rsid w:val="008142AF"/>
    <w:rsid w:val="00814E21"/>
    <w:rsid w:val="00814E52"/>
    <w:rsid w:val="00815368"/>
    <w:rsid w:val="008157E2"/>
    <w:rsid w:val="0081681B"/>
    <w:rsid w:val="00816871"/>
    <w:rsid w:val="008176D4"/>
    <w:rsid w:val="008179A7"/>
    <w:rsid w:val="00822B38"/>
    <w:rsid w:val="00823C52"/>
    <w:rsid w:val="00823C9B"/>
    <w:rsid w:val="0082445B"/>
    <w:rsid w:val="00824B4F"/>
    <w:rsid w:val="008254D3"/>
    <w:rsid w:val="00826A3B"/>
    <w:rsid w:val="00827AB8"/>
    <w:rsid w:val="00830556"/>
    <w:rsid w:val="008315B7"/>
    <w:rsid w:val="00834C43"/>
    <w:rsid w:val="008369FD"/>
    <w:rsid w:val="00836C24"/>
    <w:rsid w:val="00840B51"/>
    <w:rsid w:val="00841F4B"/>
    <w:rsid w:val="00841F65"/>
    <w:rsid w:val="008429A0"/>
    <w:rsid w:val="00843ED1"/>
    <w:rsid w:val="00844A01"/>
    <w:rsid w:val="00845628"/>
    <w:rsid w:val="008462FC"/>
    <w:rsid w:val="008466A4"/>
    <w:rsid w:val="00846DC9"/>
    <w:rsid w:val="00847499"/>
    <w:rsid w:val="00847C28"/>
    <w:rsid w:val="00847E5E"/>
    <w:rsid w:val="008521C0"/>
    <w:rsid w:val="00852D3A"/>
    <w:rsid w:val="008538CC"/>
    <w:rsid w:val="00854584"/>
    <w:rsid w:val="00854780"/>
    <w:rsid w:val="00855AC3"/>
    <w:rsid w:val="00856C89"/>
    <w:rsid w:val="00860F28"/>
    <w:rsid w:val="00861FD5"/>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EC5"/>
    <w:rsid w:val="00875D23"/>
    <w:rsid w:val="008762B1"/>
    <w:rsid w:val="008764E3"/>
    <w:rsid w:val="00877A76"/>
    <w:rsid w:val="00877F85"/>
    <w:rsid w:val="0088003D"/>
    <w:rsid w:val="00880854"/>
    <w:rsid w:val="00881972"/>
    <w:rsid w:val="00882C2B"/>
    <w:rsid w:val="00882EA1"/>
    <w:rsid w:val="00884ADA"/>
    <w:rsid w:val="00884D46"/>
    <w:rsid w:val="0088735E"/>
    <w:rsid w:val="008901D4"/>
    <w:rsid w:val="00890219"/>
    <w:rsid w:val="00892E63"/>
    <w:rsid w:val="00894127"/>
    <w:rsid w:val="00894B69"/>
    <w:rsid w:val="00896456"/>
    <w:rsid w:val="008968BF"/>
    <w:rsid w:val="00896C6D"/>
    <w:rsid w:val="008979F5"/>
    <w:rsid w:val="008A076E"/>
    <w:rsid w:val="008A08CB"/>
    <w:rsid w:val="008A26A5"/>
    <w:rsid w:val="008A48A4"/>
    <w:rsid w:val="008A5271"/>
    <w:rsid w:val="008A6F53"/>
    <w:rsid w:val="008A70A9"/>
    <w:rsid w:val="008A7E4C"/>
    <w:rsid w:val="008B1754"/>
    <w:rsid w:val="008B1C1E"/>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E2234"/>
    <w:rsid w:val="008E27C4"/>
    <w:rsid w:val="008E5CB6"/>
    <w:rsid w:val="008E5D31"/>
    <w:rsid w:val="008E5E45"/>
    <w:rsid w:val="008E6952"/>
    <w:rsid w:val="008E745C"/>
    <w:rsid w:val="008E7CD5"/>
    <w:rsid w:val="008F0409"/>
    <w:rsid w:val="008F36E1"/>
    <w:rsid w:val="008F383C"/>
    <w:rsid w:val="008F38B5"/>
    <w:rsid w:val="008F4290"/>
    <w:rsid w:val="008F4761"/>
    <w:rsid w:val="008F4F87"/>
    <w:rsid w:val="008F501D"/>
    <w:rsid w:val="008F73A1"/>
    <w:rsid w:val="00900226"/>
    <w:rsid w:val="009015A0"/>
    <w:rsid w:val="00901FA1"/>
    <w:rsid w:val="00902FC7"/>
    <w:rsid w:val="00903676"/>
    <w:rsid w:val="0090473D"/>
    <w:rsid w:val="00904DD0"/>
    <w:rsid w:val="0090533C"/>
    <w:rsid w:val="009053ED"/>
    <w:rsid w:val="00905C9C"/>
    <w:rsid w:val="00907479"/>
    <w:rsid w:val="009128FD"/>
    <w:rsid w:val="009134DF"/>
    <w:rsid w:val="00913AA7"/>
    <w:rsid w:val="00913CEA"/>
    <w:rsid w:val="00914581"/>
    <w:rsid w:val="00916337"/>
    <w:rsid w:val="009165DA"/>
    <w:rsid w:val="0092048A"/>
    <w:rsid w:val="009217E4"/>
    <w:rsid w:val="00921B7A"/>
    <w:rsid w:val="00922E89"/>
    <w:rsid w:val="009248AC"/>
    <w:rsid w:val="00925371"/>
    <w:rsid w:val="00927520"/>
    <w:rsid w:val="00927D7A"/>
    <w:rsid w:val="00933A43"/>
    <w:rsid w:val="00933F18"/>
    <w:rsid w:val="00935504"/>
    <w:rsid w:val="009410F5"/>
    <w:rsid w:val="009418E4"/>
    <w:rsid w:val="00942E01"/>
    <w:rsid w:val="00943D97"/>
    <w:rsid w:val="00944ED2"/>
    <w:rsid w:val="00945681"/>
    <w:rsid w:val="009459ED"/>
    <w:rsid w:val="00950137"/>
    <w:rsid w:val="0095015C"/>
    <w:rsid w:val="00950640"/>
    <w:rsid w:val="009514B5"/>
    <w:rsid w:val="00952BD7"/>
    <w:rsid w:val="00953D91"/>
    <w:rsid w:val="00954B7B"/>
    <w:rsid w:val="00955353"/>
    <w:rsid w:val="00956133"/>
    <w:rsid w:val="00961350"/>
    <w:rsid w:val="009614B2"/>
    <w:rsid w:val="00962738"/>
    <w:rsid w:val="00963E6F"/>
    <w:rsid w:val="0096405F"/>
    <w:rsid w:val="009641BF"/>
    <w:rsid w:val="009654D0"/>
    <w:rsid w:val="00965616"/>
    <w:rsid w:val="009661D7"/>
    <w:rsid w:val="009662F8"/>
    <w:rsid w:val="0096632F"/>
    <w:rsid w:val="00966E62"/>
    <w:rsid w:val="00967C3A"/>
    <w:rsid w:val="009717F9"/>
    <w:rsid w:val="00971BA1"/>
    <w:rsid w:val="0097243D"/>
    <w:rsid w:val="00972709"/>
    <w:rsid w:val="00973BD4"/>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56E8"/>
    <w:rsid w:val="00997139"/>
    <w:rsid w:val="009A182F"/>
    <w:rsid w:val="009A1938"/>
    <w:rsid w:val="009A2506"/>
    <w:rsid w:val="009A2D54"/>
    <w:rsid w:val="009A3A52"/>
    <w:rsid w:val="009A3BEE"/>
    <w:rsid w:val="009A48F9"/>
    <w:rsid w:val="009A6B5A"/>
    <w:rsid w:val="009A6D70"/>
    <w:rsid w:val="009A7092"/>
    <w:rsid w:val="009B0DA1"/>
    <w:rsid w:val="009B1A21"/>
    <w:rsid w:val="009B30EF"/>
    <w:rsid w:val="009B5BF7"/>
    <w:rsid w:val="009B64E7"/>
    <w:rsid w:val="009B6689"/>
    <w:rsid w:val="009B67B1"/>
    <w:rsid w:val="009C08C9"/>
    <w:rsid w:val="009C0BA7"/>
    <w:rsid w:val="009C0BD6"/>
    <w:rsid w:val="009C1B89"/>
    <w:rsid w:val="009C3E3B"/>
    <w:rsid w:val="009C464C"/>
    <w:rsid w:val="009C4AC9"/>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E55"/>
    <w:rsid w:val="009E1EDD"/>
    <w:rsid w:val="009E2697"/>
    <w:rsid w:val="009E2A9F"/>
    <w:rsid w:val="009E31A5"/>
    <w:rsid w:val="009E34EE"/>
    <w:rsid w:val="009E4334"/>
    <w:rsid w:val="009E4A5B"/>
    <w:rsid w:val="009E5FDB"/>
    <w:rsid w:val="009E60F9"/>
    <w:rsid w:val="009E7BA1"/>
    <w:rsid w:val="009E7BA4"/>
    <w:rsid w:val="009F04CC"/>
    <w:rsid w:val="009F0A1A"/>
    <w:rsid w:val="009F0B2B"/>
    <w:rsid w:val="009F1AC0"/>
    <w:rsid w:val="009F2E88"/>
    <w:rsid w:val="009F37D7"/>
    <w:rsid w:val="009F4922"/>
    <w:rsid w:val="009F4B47"/>
    <w:rsid w:val="009F5703"/>
    <w:rsid w:val="009F6C9E"/>
    <w:rsid w:val="009F72E4"/>
    <w:rsid w:val="00A00361"/>
    <w:rsid w:val="00A0083C"/>
    <w:rsid w:val="00A010F5"/>
    <w:rsid w:val="00A0153F"/>
    <w:rsid w:val="00A02939"/>
    <w:rsid w:val="00A02C1C"/>
    <w:rsid w:val="00A02E8D"/>
    <w:rsid w:val="00A03A6E"/>
    <w:rsid w:val="00A03CF7"/>
    <w:rsid w:val="00A04EC2"/>
    <w:rsid w:val="00A05305"/>
    <w:rsid w:val="00A05A19"/>
    <w:rsid w:val="00A07ECB"/>
    <w:rsid w:val="00A106B9"/>
    <w:rsid w:val="00A123A3"/>
    <w:rsid w:val="00A15A3E"/>
    <w:rsid w:val="00A15B2A"/>
    <w:rsid w:val="00A15B6A"/>
    <w:rsid w:val="00A1638B"/>
    <w:rsid w:val="00A176BD"/>
    <w:rsid w:val="00A17736"/>
    <w:rsid w:val="00A178BB"/>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1BA"/>
    <w:rsid w:val="00A3599E"/>
    <w:rsid w:val="00A35E7F"/>
    <w:rsid w:val="00A360EA"/>
    <w:rsid w:val="00A36150"/>
    <w:rsid w:val="00A4005F"/>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56A8"/>
    <w:rsid w:val="00A569B3"/>
    <w:rsid w:val="00A572FA"/>
    <w:rsid w:val="00A57F3A"/>
    <w:rsid w:val="00A60FF9"/>
    <w:rsid w:val="00A61C15"/>
    <w:rsid w:val="00A62729"/>
    <w:rsid w:val="00A6413F"/>
    <w:rsid w:val="00A6486C"/>
    <w:rsid w:val="00A66D28"/>
    <w:rsid w:val="00A7040B"/>
    <w:rsid w:val="00A70D3E"/>
    <w:rsid w:val="00A7152D"/>
    <w:rsid w:val="00A71AE0"/>
    <w:rsid w:val="00A736D4"/>
    <w:rsid w:val="00A7448F"/>
    <w:rsid w:val="00A74A52"/>
    <w:rsid w:val="00A74E21"/>
    <w:rsid w:val="00A75906"/>
    <w:rsid w:val="00A75C6E"/>
    <w:rsid w:val="00A765C0"/>
    <w:rsid w:val="00A77667"/>
    <w:rsid w:val="00A84196"/>
    <w:rsid w:val="00A84630"/>
    <w:rsid w:val="00A84CB2"/>
    <w:rsid w:val="00A852BE"/>
    <w:rsid w:val="00A86900"/>
    <w:rsid w:val="00A879AA"/>
    <w:rsid w:val="00A87EA0"/>
    <w:rsid w:val="00A91A49"/>
    <w:rsid w:val="00A92E5F"/>
    <w:rsid w:val="00A932C1"/>
    <w:rsid w:val="00A93FEB"/>
    <w:rsid w:val="00A94476"/>
    <w:rsid w:val="00A954B1"/>
    <w:rsid w:val="00A965FF"/>
    <w:rsid w:val="00AA08EC"/>
    <w:rsid w:val="00AA200B"/>
    <w:rsid w:val="00AA2813"/>
    <w:rsid w:val="00AA329E"/>
    <w:rsid w:val="00AA411C"/>
    <w:rsid w:val="00AA44AD"/>
    <w:rsid w:val="00AA5C7C"/>
    <w:rsid w:val="00AA5E75"/>
    <w:rsid w:val="00AA6DF5"/>
    <w:rsid w:val="00AA7365"/>
    <w:rsid w:val="00AB0EA3"/>
    <w:rsid w:val="00AB1D4B"/>
    <w:rsid w:val="00AB1FC1"/>
    <w:rsid w:val="00AB297C"/>
    <w:rsid w:val="00AB2A3F"/>
    <w:rsid w:val="00AB33AE"/>
    <w:rsid w:val="00AB3B0A"/>
    <w:rsid w:val="00AB4D5E"/>
    <w:rsid w:val="00AB6B28"/>
    <w:rsid w:val="00AB769D"/>
    <w:rsid w:val="00AC1871"/>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350"/>
    <w:rsid w:val="00AE3934"/>
    <w:rsid w:val="00AE3947"/>
    <w:rsid w:val="00AE3EF3"/>
    <w:rsid w:val="00AE45FA"/>
    <w:rsid w:val="00AE4B0E"/>
    <w:rsid w:val="00AE634A"/>
    <w:rsid w:val="00AE70DF"/>
    <w:rsid w:val="00AE76AA"/>
    <w:rsid w:val="00AE7B72"/>
    <w:rsid w:val="00AF0139"/>
    <w:rsid w:val="00AF0861"/>
    <w:rsid w:val="00AF0B3A"/>
    <w:rsid w:val="00AF1E3F"/>
    <w:rsid w:val="00AF31FB"/>
    <w:rsid w:val="00AF3356"/>
    <w:rsid w:val="00AF38A9"/>
    <w:rsid w:val="00AF4B98"/>
    <w:rsid w:val="00AF5653"/>
    <w:rsid w:val="00AF7E0A"/>
    <w:rsid w:val="00B00AD5"/>
    <w:rsid w:val="00B0183B"/>
    <w:rsid w:val="00B02032"/>
    <w:rsid w:val="00B024AB"/>
    <w:rsid w:val="00B0363C"/>
    <w:rsid w:val="00B05527"/>
    <w:rsid w:val="00B06F1E"/>
    <w:rsid w:val="00B06F91"/>
    <w:rsid w:val="00B07994"/>
    <w:rsid w:val="00B100C1"/>
    <w:rsid w:val="00B11F8E"/>
    <w:rsid w:val="00B11FB0"/>
    <w:rsid w:val="00B12022"/>
    <w:rsid w:val="00B12DF4"/>
    <w:rsid w:val="00B139F3"/>
    <w:rsid w:val="00B13E32"/>
    <w:rsid w:val="00B15E2A"/>
    <w:rsid w:val="00B17954"/>
    <w:rsid w:val="00B21582"/>
    <w:rsid w:val="00B2339A"/>
    <w:rsid w:val="00B234F0"/>
    <w:rsid w:val="00B24E30"/>
    <w:rsid w:val="00B25E38"/>
    <w:rsid w:val="00B2607D"/>
    <w:rsid w:val="00B26898"/>
    <w:rsid w:val="00B27562"/>
    <w:rsid w:val="00B2799C"/>
    <w:rsid w:val="00B27E2B"/>
    <w:rsid w:val="00B30805"/>
    <w:rsid w:val="00B31B18"/>
    <w:rsid w:val="00B33A53"/>
    <w:rsid w:val="00B34AB8"/>
    <w:rsid w:val="00B34B71"/>
    <w:rsid w:val="00B34C59"/>
    <w:rsid w:val="00B35061"/>
    <w:rsid w:val="00B3568E"/>
    <w:rsid w:val="00B35708"/>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41AB"/>
    <w:rsid w:val="00B54784"/>
    <w:rsid w:val="00B55CED"/>
    <w:rsid w:val="00B57D98"/>
    <w:rsid w:val="00B60809"/>
    <w:rsid w:val="00B61536"/>
    <w:rsid w:val="00B61B20"/>
    <w:rsid w:val="00B62F27"/>
    <w:rsid w:val="00B63FFB"/>
    <w:rsid w:val="00B642DC"/>
    <w:rsid w:val="00B66BE2"/>
    <w:rsid w:val="00B6740A"/>
    <w:rsid w:val="00B675DF"/>
    <w:rsid w:val="00B7031A"/>
    <w:rsid w:val="00B70ECD"/>
    <w:rsid w:val="00B715F2"/>
    <w:rsid w:val="00B719E3"/>
    <w:rsid w:val="00B72319"/>
    <w:rsid w:val="00B7468A"/>
    <w:rsid w:val="00B75066"/>
    <w:rsid w:val="00B803A7"/>
    <w:rsid w:val="00B8104D"/>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2C3"/>
    <w:rsid w:val="00BD7F4C"/>
    <w:rsid w:val="00BE1572"/>
    <w:rsid w:val="00BE1DB3"/>
    <w:rsid w:val="00BE3A22"/>
    <w:rsid w:val="00BE4FB0"/>
    <w:rsid w:val="00BF03E7"/>
    <w:rsid w:val="00BF3702"/>
    <w:rsid w:val="00BF4381"/>
    <w:rsid w:val="00BF4A10"/>
    <w:rsid w:val="00BF4C1C"/>
    <w:rsid w:val="00BF4EF9"/>
    <w:rsid w:val="00BF615A"/>
    <w:rsid w:val="00BF6732"/>
    <w:rsid w:val="00C001D4"/>
    <w:rsid w:val="00C00A9F"/>
    <w:rsid w:val="00C00FB8"/>
    <w:rsid w:val="00C02CCC"/>
    <w:rsid w:val="00C03D6D"/>
    <w:rsid w:val="00C061E2"/>
    <w:rsid w:val="00C067F8"/>
    <w:rsid w:val="00C0702A"/>
    <w:rsid w:val="00C074B9"/>
    <w:rsid w:val="00C1074A"/>
    <w:rsid w:val="00C1097B"/>
    <w:rsid w:val="00C12742"/>
    <w:rsid w:val="00C12CE9"/>
    <w:rsid w:val="00C15085"/>
    <w:rsid w:val="00C157DA"/>
    <w:rsid w:val="00C168FB"/>
    <w:rsid w:val="00C16AD3"/>
    <w:rsid w:val="00C176AD"/>
    <w:rsid w:val="00C17A6E"/>
    <w:rsid w:val="00C20B2E"/>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7C6"/>
    <w:rsid w:val="00C37D3D"/>
    <w:rsid w:val="00C37FE5"/>
    <w:rsid w:val="00C41FE7"/>
    <w:rsid w:val="00C42649"/>
    <w:rsid w:val="00C42D0E"/>
    <w:rsid w:val="00C473A7"/>
    <w:rsid w:val="00C50537"/>
    <w:rsid w:val="00C5123B"/>
    <w:rsid w:val="00C52B61"/>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138"/>
    <w:rsid w:val="00C71B5A"/>
    <w:rsid w:val="00C7249E"/>
    <w:rsid w:val="00C73838"/>
    <w:rsid w:val="00C74526"/>
    <w:rsid w:val="00C75D4B"/>
    <w:rsid w:val="00C76889"/>
    <w:rsid w:val="00C80615"/>
    <w:rsid w:val="00C80D41"/>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9EA"/>
    <w:rsid w:val="00CA5D69"/>
    <w:rsid w:val="00CA6215"/>
    <w:rsid w:val="00CA6296"/>
    <w:rsid w:val="00CA65E3"/>
    <w:rsid w:val="00CB133C"/>
    <w:rsid w:val="00CB2149"/>
    <w:rsid w:val="00CB2B99"/>
    <w:rsid w:val="00CB2F5F"/>
    <w:rsid w:val="00CB3A0E"/>
    <w:rsid w:val="00CB4CAA"/>
    <w:rsid w:val="00CB4DB4"/>
    <w:rsid w:val="00CB6FEB"/>
    <w:rsid w:val="00CC1678"/>
    <w:rsid w:val="00CC2637"/>
    <w:rsid w:val="00CC293B"/>
    <w:rsid w:val="00CC5CDE"/>
    <w:rsid w:val="00CD0C1E"/>
    <w:rsid w:val="00CD2980"/>
    <w:rsid w:val="00CD3DBB"/>
    <w:rsid w:val="00CD433F"/>
    <w:rsid w:val="00CD53B9"/>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B5A"/>
    <w:rsid w:val="00CF58AA"/>
    <w:rsid w:val="00CF6831"/>
    <w:rsid w:val="00D008DF"/>
    <w:rsid w:val="00D016C2"/>
    <w:rsid w:val="00D026AC"/>
    <w:rsid w:val="00D02B9E"/>
    <w:rsid w:val="00D04E12"/>
    <w:rsid w:val="00D05990"/>
    <w:rsid w:val="00D059AE"/>
    <w:rsid w:val="00D06CD7"/>
    <w:rsid w:val="00D070C3"/>
    <w:rsid w:val="00D11EAA"/>
    <w:rsid w:val="00D12540"/>
    <w:rsid w:val="00D13FB5"/>
    <w:rsid w:val="00D145D5"/>
    <w:rsid w:val="00D14E86"/>
    <w:rsid w:val="00D14F7B"/>
    <w:rsid w:val="00D1558E"/>
    <w:rsid w:val="00D15A7D"/>
    <w:rsid w:val="00D16FA8"/>
    <w:rsid w:val="00D20C5B"/>
    <w:rsid w:val="00D21618"/>
    <w:rsid w:val="00D219B0"/>
    <w:rsid w:val="00D2558A"/>
    <w:rsid w:val="00D25CA9"/>
    <w:rsid w:val="00D27DA0"/>
    <w:rsid w:val="00D27FD1"/>
    <w:rsid w:val="00D31919"/>
    <w:rsid w:val="00D31D47"/>
    <w:rsid w:val="00D32F8C"/>
    <w:rsid w:val="00D331B6"/>
    <w:rsid w:val="00D33874"/>
    <w:rsid w:val="00D40370"/>
    <w:rsid w:val="00D412DD"/>
    <w:rsid w:val="00D41519"/>
    <w:rsid w:val="00D4261F"/>
    <w:rsid w:val="00D428B8"/>
    <w:rsid w:val="00D42B15"/>
    <w:rsid w:val="00D42CEB"/>
    <w:rsid w:val="00D464A1"/>
    <w:rsid w:val="00D4674C"/>
    <w:rsid w:val="00D46A65"/>
    <w:rsid w:val="00D472BD"/>
    <w:rsid w:val="00D5168D"/>
    <w:rsid w:val="00D51703"/>
    <w:rsid w:val="00D52160"/>
    <w:rsid w:val="00D52EA0"/>
    <w:rsid w:val="00D534BC"/>
    <w:rsid w:val="00D53559"/>
    <w:rsid w:val="00D55063"/>
    <w:rsid w:val="00D5562A"/>
    <w:rsid w:val="00D5569D"/>
    <w:rsid w:val="00D61985"/>
    <w:rsid w:val="00D61EDE"/>
    <w:rsid w:val="00D62396"/>
    <w:rsid w:val="00D6252E"/>
    <w:rsid w:val="00D63AC7"/>
    <w:rsid w:val="00D64338"/>
    <w:rsid w:val="00D646DF"/>
    <w:rsid w:val="00D7065C"/>
    <w:rsid w:val="00D71282"/>
    <w:rsid w:val="00D71E89"/>
    <w:rsid w:val="00D729FD"/>
    <w:rsid w:val="00D731B4"/>
    <w:rsid w:val="00D753E8"/>
    <w:rsid w:val="00D756C5"/>
    <w:rsid w:val="00D760E3"/>
    <w:rsid w:val="00D766BF"/>
    <w:rsid w:val="00D7733E"/>
    <w:rsid w:val="00D777B5"/>
    <w:rsid w:val="00D77D15"/>
    <w:rsid w:val="00D80107"/>
    <w:rsid w:val="00D80735"/>
    <w:rsid w:val="00D81EBC"/>
    <w:rsid w:val="00D82097"/>
    <w:rsid w:val="00D83C6C"/>
    <w:rsid w:val="00D87B74"/>
    <w:rsid w:val="00D87D2C"/>
    <w:rsid w:val="00D902A0"/>
    <w:rsid w:val="00D91312"/>
    <w:rsid w:val="00D9206E"/>
    <w:rsid w:val="00D92DF1"/>
    <w:rsid w:val="00D93E80"/>
    <w:rsid w:val="00D940E1"/>
    <w:rsid w:val="00D956E9"/>
    <w:rsid w:val="00D9589D"/>
    <w:rsid w:val="00D97D77"/>
    <w:rsid w:val="00DA458F"/>
    <w:rsid w:val="00DA4BCD"/>
    <w:rsid w:val="00DA636D"/>
    <w:rsid w:val="00DA664B"/>
    <w:rsid w:val="00DA7124"/>
    <w:rsid w:val="00DA71FE"/>
    <w:rsid w:val="00DB0831"/>
    <w:rsid w:val="00DB2CAB"/>
    <w:rsid w:val="00DB3791"/>
    <w:rsid w:val="00DB3823"/>
    <w:rsid w:val="00DB3D34"/>
    <w:rsid w:val="00DB684E"/>
    <w:rsid w:val="00DB7CB0"/>
    <w:rsid w:val="00DC0B8F"/>
    <w:rsid w:val="00DC1528"/>
    <w:rsid w:val="00DC448C"/>
    <w:rsid w:val="00DC4AD9"/>
    <w:rsid w:val="00DC5D34"/>
    <w:rsid w:val="00DC682B"/>
    <w:rsid w:val="00DC7901"/>
    <w:rsid w:val="00DC7E3A"/>
    <w:rsid w:val="00DD011B"/>
    <w:rsid w:val="00DD0709"/>
    <w:rsid w:val="00DD2839"/>
    <w:rsid w:val="00DD29AC"/>
    <w:rsid w:val="00DD2C04"/>
    <w:rsid w:val="00DD3874"/>
    <w:rsid w:val="00DD5EE6"/>
    <w:rsid w:val="00DD5F94"/>
    <w:rsid w:val="00DE0129"/>
    <w:rsid w:val="00DE0CCE"/>
    <w:rsid w:val="00DE3159"/>
    <w:rsid w:val="00DE374F"/>
    <w:rsid w:val="00DE4971"/>
    <w:rsid w:val="00DE4AC6"/>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D2E"/>
    <w:rsid w:val="00E01F8D"/>
    <w:rsid w:val="00E0205F"/>
    <w:rsid w:val="00E03B56"/>
    <w:rsid w:val="00E040A3"/>
    <w:rsid w:val="00E06A25"/>
    <w:rsid w:val="00E101B6"/>
    <w:rsid w:val="00E1110A"/>
    <w:rsid w:val="00E13BFC"/>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09BC"/>
    <w:rsid w:val="00E31644"/>
    <w:rsid w:val="00E3175F"/>
    <w:rsid w:val="00E31899"/>
    <w:rsid w:val="00E31A03"/>
    <w:rsid w:val="00E32316"/>
    <w:rsid w:val="00E34F56"/>
    <w:rsid w:val="00E37D35"/>
    <w:rsid w:val="00E408EC"/>
    <w:rsid w:val="00E41BE7"/>
    <w:rsid w:val="00E42230"/>
    <w:rsid w:val="00E42AC6"/>
    <w:rsid w:val="00E43FBA"/>
    <w:rsid w:val="00E46342"/>
    <w:rsid w:val="00E47BC9"/>
    <w:rsid w:val="00E51912"/>
    <w:rsid w:val="00E51C51"/>
    <w:rsid w:val="00E52E41"/>
    <w:rsid w:val="00E535DB"/>
    <w:rsid w:val="00E54309"/>
    <w:rsid w:val="00E54477"/>
    <w:rsid w:val="00E559D8"/>
    <w:rsid w:val="00E569E7"/>
    <w:rsid w:val="00E60B6E"/>
    <w:rsid w:val="00E61305"/>
    <w:rsid w:val="00E61932"/>
    <w:rsid w:val="00E65247"/>
    <w:rsid w:val="00E66600"/>
    <w:rsid w:val="00E66CB5"/>
    <w:rsid w:val="00E66ED2"/>
    <w:rsid w:val="00E678C5"/>
    <w:rsid w:val="00E7177E"/>
    <w:rsid w:val="00E727B0"/>
    <w:rsid w:val="00E7284D"/>
    <w:rsid w:val="00E72CFA"/>
    <w:rsid w:val="00E73193"/>
    <w:rsid w:val="00E73CDE"/>
    <w:rsid w:val="00E74352"/>
    <w:rsid w:val="00E75619"/>
    <w:rsid w:val="00E758C2"/>
    <w:rsid w:val="00E7737E"/>
    <w:rsid w:val="00E779A3"/>
    <w:rsid w:val="00E77C2F"/>
    <w:rsid w:val="00E82299"/>
    <w:rsid w:val="00E833C7"/>
    <w:rsid w:val="00E839C5"/>
    <w:rsid w:val="00E83F66"/>
    <w:rsid w:val="00E84AB8"/>
    <w:rsid w:val="00E84F71"/>
    <w:rsid w:val="00E85582"/>
    <w:rsid w:val="00E86ACB"/>
    <w:rsid w:val="00E87C05"/>
    <w:rsid w:val="00E87F92"/>
    <w:rsid w:val="00E911A4"/>
    <w:rsid w:val="00E915E5"/>
    <w:rsid w:val="00E918C8"/>
    <w:rsid w:val="00E91F53"/>
    <w:rsid w:val="00E923A6"/>
    <w:rsid w:val="00E9298E"/>
    <w:rsid w:val="00E93BEC"/>
    <w:rsid w:val="00E94D14"/>
    <w:rsid w:val="00E95191"/>
    <w:rsid w:val="00E96558"/>
    <w:rsid w:val="00E97A95"/>
    <w:rsid w:val="00E97CA0"/>
    <w:rsid w:val="00EA4041"/>
    <w:rsid w:val="00EA4361"/>
    <w:rsid w:val="00EA59AD"/>
    <w:rsid w:val="00EA62B3"/>
    <w:rsid w:val="00EA74B6"/>
    <w:rsid w:val="00EA7B4B"/>
    <w:rsid w:val="00EB0657"/>
    <w:rsid w:val="00EB0851"/>
    <w:rsid w:val="00EB52BD"/>
    <w:rsid w:val="00EB5359"/>
    <w:rsid w:val="00EB59C1"/>
    <w:rsid w:val="00EB63D9"/>
    <w:rsid w:val="00EB6B74"/>
    <w:rsid w:val="00EB7F59"/>
    <w:rsid w:val="00EC0B79"/>
    <w:rsid w:val="00EC1646"/>
    <w:rsid w:val="00EC199D"/>
    <w:rsid w:val="00EC432C"/>
    <w:rsid w:val="00EC440E"/>
    <w:rsid w:val="00EC6C6C"/>
    <w:rsid w:val="00ED00F6"/>
    <w:rsid w:val="00ED1A2A"/>
    <w:rsid w:val="00ED3D6C"/>
    <w:rsid w:val="00ED4343"/>
    <w:rsid w:val="00ED44A1"/>
    <w:rsid w:val="00ED459C"/>
    <w:rsid w:val="00ED4635"/>
    <w:rsid w:val="00ED4AFC"/>
    <w:rsid w:val="00ED6DC8"/>
    <w:rsid w:val="00ED7607"/>
    <w:rsid w:val="00ED7BB8"/>
    <w:rsid w:val="00EE03F5"/>
    <w:rsid w:val="00EE076D"/>
    <w:rsid w:val="00EE2381"/>
    <w:rsid w:val="00EE2F73"/>
    <w:rsid w:val="00EE32F7"/>
    <w:rsid w:val="00EE378C"/>
    <w:rsid w:val="00EE4FEC"/>
    <w:rsid w:val="00EE595E"/>
    <w:rsid w:val="00EE5D4A"/>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4A07"/>
    <w:rsid w:val="00F05011"/>
    <w:rsid w:val="00F05755"/>
    <w:rsid w:val="00F06505"/>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AAB"/>
    <w:rsid w:val="00F24E60"/>
    <w:rsid w:val="00F26FD7"/>
    <w:rsid w:val="00F301DA"/>
    <w:rsid w:val="00F30D9E"/>
    <w:rsid w:val="00F31035"/>
    <w:rsid w:val="00F3114E"/>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7270"/>
    <w:rsid w:val="00F503F0"/>
    <w:rsid w:val="00F50AE1"/>
    <w:rsid w:val="00F51571"/>
    <w:rsid w:val="00F55A00"/>
    <w:rsid w:val="00F55A10"/>
    <w:rsid w:val="00F56241"/>
    <w:rsid w:val="00F56871"/>
    <w:rsid w:val="00F62091"/>
    <w:rsid w:val="00F72D1A"/>
    <w:rsid w:val="00F72D8D"/>
    <w:rsid w:val="00F760B7"/>
    <w:rsid w:val="00F80141"/>
    <w:rsid w:val="00F8033B"/>
    <w:rsid w:val="00F833D6"/>
    <w:rsid w:val="00F84ED8"/>
    <w:rsid w:val="00F8687F"/>
    <w:rsid w:val="00F87586"/>
    <w:rsid w:val="00F9127E"/>
    <w:rsid w:val="00F91D2F"/>
    <w:rsid w:val="00F92935"/>
    <w:rsid w:val="00F92BB4"/>
    <w:rsid w:val="00F94F29"/>
    <w:rsid w:val="00F95191"/>
    <w:rsid w:val="00F95E2C"/>
    <w:rsid w:val="00F974B1"/>
    <w:rsid w:val="00FA047B"/>
    <w:rsid w:val="00FA2AC8"/>
    <w:rsid w:val="00FA37DD"/>
    <w:rsid w:val="00FA47CA"/>
    <w:rsid w:val="00FA5035"/>
    <w:rsid w:val="00FA5519"/>
    <w:rsid w:val="00FA6154"/>
    <w:rsid w:val="00FA6E38"/>
    <w:rsid w:val="00FA7597"/>
    <w:rsid w:val="00FB2CB4"/>
    <w:rsid w:val="00FB2F62"/>
    <w:rsid w:val="00FB460E"/>
    <w:rsid w:val="00FB49D8"/>
    <w:rsid w:val="00FB57FD"/>
    <w:rsid w:val="00FB793A"/>
    <w:rsid w:val="00FC1D0C"/>
    <w:rsid w:val="00FC2A0A"/>
    <w:rsid w:val="00FC40AA"/>
    <w:rsid w:val="00FC444C"/>
    <w:rsid w:val="00FC446C"/>
    <w:rsid w:val="00FC6ACA"/>
    <w:rsid w:val="00FC733A"/>
    <w:rsid w:val="00FD0D33"/>
    <w:rsid w:val="00FD16E7"/>
    <w:rsid w:val="00FD41FA"/>
    <w:rsid w:val="00FD5578"/>
    <w:rsid w:val="00FD6151"/>
    <w:rsid w:val="00FE0A71"/>
    <w:rsid w:val="00FE1C79"/>
    <w:rsid w:val="00FE2BB9"/>
    <w:rsid w:val="00FE5EF8"/>
    <w:rsid w:val="00FE7282"/>
    <w:rsid w:val="00FE7B24"/>
    <w:rsid w:val="00FE7B3D"/>
    <w:rsid w:val="00FF0DD0"/>
    <w:rsid w:val="00FF1EB0"/>
    <w:rsid w:val="00FF2981"/>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 w:type="paragraph" w:styleId="aa">
    <w:name w:val="Document Map"/>
    <w:basedOn w:val="a0"/>
    <w:link w:val="Char"/>
    <w:uiPriority w:val="99"/>
    <w:semiHidden/>
    <w:unhideWhenUsed/>
    <w:rsid w:val="00590573"/>
    <w:rPr>
      <w:rFonts w:ascii="宋体"/>
      <w:sz w:val="18"/>
      <w:szCs w:val="18"/>
    </w:rPr>
  </w:style>
  <w:style w:type="character" w:customStyle="1" w:styleId="Char">
    <w:name w:val="文档结构图 Char"/>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820656872">
      <w:bodyDiv w:val="1"/>
      <w:marLeft w:val="0"/>
      <w:marRight w:val="0"/>
      <w:marTop w:val="0"/>
      <w:marBottom w:val="0"/>
      <w:divBdr>
        <w:top w:val="none" w:sz="0" w:space="0" w:color="auto"/>
        <w:left w:val="none" w:sz="0" w:space="0" w:color="auto"/>
        <w:bottom w:val="none" w:sz="0" w:space="0" w:color="auto"/>
        <w:right w:val="none" w:sz="0" w:space="0" w:color="auto"/>
      </w:divBdr>
      <w:divsChild>
        <w:div w:id="1388800477">
          <w:marLeft w:val="227"/>
          <w:marRight w:val="0"/>
          <w:marTop w:val="0"/>
          <w:marBottom w:val="0"/>
          <w:divBdr>
            <w:top w:val="none" w:sz="0" w:space="0" w:color="auto"/>
            <w:left w:val="none" w:sz="0" w:space="0" w:color="auto"/>
            <w:bottom w:val="none" w:sz="0" w:space="0" w:color="auto"/>
            <w:right w:val="none" w:sz="0" w:space="0" w:color="auto"/>
          </w:divBdr>
        </w:div>
        <w:div w:id="2082479329">
          <w:marLeft w:val="227"/>
          <w:marRight w:val="0"/>
          <w:marTop w:val="0"/>
          <w:marBottom w:val="0"/>
          <w:divBdr>
            <w:top w:val="none" w:sz="0" w:space="0" w:color="auto"/>
            <w:left w:val="none" w:sz="0" w:space="0" w:color="auto"/>
            <w:bottom w:val="none" w:sz="0" w:space="0" w:color="auto"/>
            <w:right w:val="none" w:sz="0" w:space="0" w:color="auto"/>
          </w:divBdr>
        </w:div>
      </w:divsChild>
    </w:div>
    <w:div w:id="1830124694">
      <w:bodyDiv w:val="1"/>
      <w:marLeft w:val="0"/>
      <w:marRight w:val="0"/>
      <w:marTop w:val="0"/>
      <w:marBottom w:val="0"/>
      <w:divBdr>
        <w:top w:val="none" w:sz="0" w:space="0" w:color="auto"/>
        <w:left w:val="none" w:sz="0" w:space="0" w:color="auto"/>
        <w:bottom w:val="none" w:sz="0" w:space="0" w:color="auto"/>
        <w:right w:val="none" w:sz="0" w:space="0" w:color="auto"/>
      </w:divBdr>
      <w:divsChild>
        <w:div w:id="545676586">
          <w:marLeft w:val="227"/>
          <w:marRight w:val="0"/>
          <w:marTop w:val="0"/>
          <w:marBottom w:val="0"/>
          <w:divBdr>
            <w:top w:val="none" w:sz="0" w:space="0" w:color="auto"/>
            <w:left w:val="none" w:sz="0" w:space="0" w:color="auto"/>
            <w:bottom w:val="none" w:sz="0" w:space="0" w:color="auto"/>
            <w:right w:val="none" w:sz="0" w:space="0" w:color="auto"/>
          </w:divBdr>
        </w:div>
        <w:div w:id="914977846">
          <w:marLeft w:val="227"/>
          <w:marRight w:val="0"/>
          <w:marTop w:val="0"/>
          <w:marBottom w:val="0"/>
          <w:divBdr>
            <w:top w:val="none" w:sz="0" w:space="0" w:color="auto"/>
            <w:left w:val="none" w:sz="0" w:space="0" w:color="auto"/>
            <w:bottom w:val="none" w:sz="0" w:space="0" w:color="auto"/>
            <w:right w:val="none" w:sz="0" w:space="0" w:color="auto"/>
          </w:divBdr>
        </w:div>
      </w:divsChild>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4C11-671B-47E2-9F1E-90C5F107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32</TotalTime>
  <Pages>2</Pages>
  <Words>200</Words>
  <Characters>1140</Characters>
  <Application>Microsoft Office Word</Application>
  <DocSecurity>0</DocSecurity>
  <Lines>9</Lines>
  <Paragraphs>2</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1338</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26</cp:revision>
  <dcterms:created xsi:type="dcterms:W3CDTF">2019-09-06T09:12:00Z</dcterms:created>
  <dcterms:modified xsi:type="dcterms:W3CDTF">2019-09-06T09:44:00Z</dcterms:modified>
</cp:coreProperties>
</file>