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797116">
        <w:rPr>
          <w:rFonts w:ascii="黑体" w:eastAsia="黑体" w:hAnsi="黑体" w:hint="eastAsia"/>
          <w:sz w:val="52"/>
        </w:rPr>
        <w:t>3</w:t>
      </w:r>
      <w:r w:rsidR="00BC0915">
        <w:rPr>
          <w:rFonts w:ascii="黑体" w:eastAsia="黑体" w:hAnsi="黑体" w:hint="eastAsia"/>
          <w:sz w:val="52"/>
        </w:rPr>
        <w:t>8</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w:t>
            </w:r>
            <w:r w:rsidR="00640E23">
              <w:rPr>
                <w:rFonts w:ascii="仿宋" w:eastAsia="仿宋" w:hAnsi="仿宋"/>
                <w:sz w:val="28"/>
                <w:szCs w:val="28"/>
              </w:rPr>
              <w:t>7</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p>
          <w:p w:rsidR="003F1DCC" w:rsidRPr="003F1DCC" w:rsidRDefault="00F73C26" w:rsidP="00D36350">
            <w:pPr>
              <w:numPr>
                <w:ilvl w:val="0"/>
                <w:numId w:val="17"/>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D36350">
            <w:pPr>
              <w:numPr>
                <w:ilvl w:val="0"/>
                <w:numId w:val="16"/>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rsidR="00310BD8" w:rsidRPr="00310BD8" w:rsidRDefault="00310BD8" w:rsidP="00310BD8">
            <w:pPr>
              <w:pStyle w:val="ab"/>
              <w:numPr>
                <w:ilvl w:val="1"/>
                <w:numId w:val="14"/>
              </w:numPr>
              <w:ind w:firstLineChars="0"/>
              <w:rPr>
                <w:rFonts w:ascii="仿宋" w:eastAsia="仿宋" w:hAnsi="仿宋" w:hint="eastAsia"/>
                <w:sz w:val="28"/>
                <w:szCs w:val="24"/>
              </w:rPr>
            </w:pPr>
            <w:r w:rsidRPr="00310BD8">
              <w:rPr>
                <w:rFonts w:ascii="仿宋" w:eastAsia="仿宋" w:hAnsi="仿宋" w:hint="eastAsia"/>
                <w:sz w:val="28"/>
                <w:szCs w:val="24"/>
              </w:rPr>
              <w:t>广西土壤污染源头监管与执法业务扩展项目投标文件准备。</w:t>
            </w:r>
          </w:p>
          <w:p w:rsidR="00310BD8" w:rsidRPr="00310BD8" w:rsidRDefault="00310BD8" w:rsidP="00310BD8">
            <w:pPr>
              <w:pStyle w:val="ab"/>
              <w:numPr>
                <w:ilvl w:val="1"/>
                <w:numId w:val="14"/>
              </w:numPr>
              <w:ind w:firstLineChars="0"/>
              <w:rPr>
                <w:rFonts w:ascii="仿宋" w:eastAsia="仿宋" w:hAnsi="仿宋" w:hint="eastAsia"/>
                <w:sz w:val="28"/>
                <w:szCs w:val="24"/>
              </w:rPr>
            </w:pPr>
            <w:r w:rsidRPr="00310BD8">
              <w:rPr>
                <w:rFonts w:ascii="仿宋" w:eastAsia="仿宋" w:hAnsi="仿宋" w:hint="eastAsia"/>
                <w:sz w:val="28"/>
                <w:szCs w:val="24"/>
              </w:rPr>
              <w:t>海南省在线监控运维验收文档准备。</w:t>
            </w:r>
          </w:p>
          <w:p w:rsidR="00310BD8" w:rsidRPr="00310BD8" w:rsidRDefault="00310BD8" w:rsidP="00310BD8">
            <w:pPr>
              <w:pStyle w:val="ab"/>
              <w:numPr>
                <w:ilvl w:val="1"/>
                <w:numId w:val="14"/>
              </w:numPr>
              <w:ind w:firstLineChars="0"/>
              <w:rPr>
                <w:rFonts w:ascii="仿宋" w:eastAsia="仿宋" w:hAnsi="仿宋" w:hint="eastAsia"/>
                <w:sz w:val="28"/>
                <w:szCs w:val="24"/>
              </w:rPr>
            </w:pPr>
            <w:r w:rsidRPr="00310BD8">
              <w:rPr>
                <w:rFonts w:ascii="仿宋" w:eastAsia="仿宋" w:hAnsi="仿宋" w:hint="eastAsia"/>
                <w:sz w:val="28"/>
                <w:szCs w:val="24"/>
              </w:rPr>
              <w:t>海南省在线监控运维沟通，并修改合同。</w:t>
            </w:r>
          </w:p>
          <w:p w:rsidR="00D47015" w:rsidRPr="00436CE1" w:rsidRDefault="00310BD8" w:rsidP="00310BD8">
            <w:pPr>
              <w:pStyle w:val="ab"/>
              <w:numPr>
                <w:ilvl w:val="1"/>
                <w:numId w:val="14"/>
              </w:numPr>
              <w:ind w:firstLineChars="0"/>
              <w:rPr>
                <w:rFonts w:ascii="仿宋" w:eastAsia="仿宋" w:hAnsi="仿宋"/>
                <w:sz w:val="28"/>
                <w:szCs w:val="24"/>
              </w:rPr>
            </w:pPr>
            <w:r w:rsidRPr="00310BD8">
              <w:rPr>
                <w:rFonts w:ascii="仿宋" w:eastAsia="仿宋" w:hAnsi="仿宋" w:hint="eastAsia"/>
                <w:sz w:val="28"/>
                <w:szCs w:val="24"/>
              </w:rPr>
              <w:t>华南研究所网络运</w:t>
            </w:r>
            <w:proofErr w:type="gramStart"/>
            <w:r w:rsidRPr="00310BD8">
              <w:rPr>
                <w:rFonts w:ascii="仿宋" w:eastAsia="仿宋" w:hAnsi="仿宋" w:hint="eastAsia"/>
                <w:sz w:val="28"/>
                <w:szCs w:val="24"/>
              </w:rPr>
              <w:t>维方案</w:t>
            </w:r>
            <w:proofErr w:type="gramEnd"/>
            <w:r w:rsidRPr="00310BD8">
              <w:rPr>
                <w:rFonts w:ascii="仿宋" w:eastAsia="仿宋" w:hAnsi="仿宋" w:hint="eastAsia"/>
                <w:sz w:val="28"/>
                <w:szCs w:val="24"/>
              </w:rPr>
              <w:t>编写</w:t>
            </w:r>
            <w:r w:rsidR="007F7600" w:rsidRPr="007F7600">
              <w:rPr>
                <w:rFonts w:ascii="仿宋" w:eastAsia="仿宋" w:hAnsi="仿宋" w:hint="eastAsia"/>
                <w:sz w:val="28"/>
                <w:szCs w:val="24"/>
              </w:rPr>
              <w:t>。</w:t>
            </w:r>
          </w:p>
          <w:p w:rsidR="00B8542B" w:rsidRDefault="00714F6C" w:rsidP="00D36350">
            <w:pPr>
              <w:numPr>
                <w:ilvl w:val="0"/>
                <w:numId w:val="16"/>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966AFB" w:rsidRPr="00966AFB" w:rsidRDefault="00966AFB" w:rsidP="00966AFB">
            <w:pPr>
              <w:pStyle w:val="ab"/>
              <w:numPr>
                <w:ilvl w:val="0"/>
                <w:numId w:val="21"/>
              </w:numPr>
              <w:ind w:firstLineChars="0"/>
              <w:rPr>
                <w:rFonts w:ascii="仿宋" w:eastAsia="仿宋" w:hAnsi="仿宋" w:hint="eastAsia"/>
                <w:sz w:val="28"/>
                <w:szCs w:val="24"/>
              </w:rPr>
            </w:pPr>
            <w:r w:rsidRPr="00966AFB">
              <w:rPr>
                <w:rFonts w:ascii="仿宋" w:eastAsia="仿宋" w:hAnsi="仿宋" w:hint="eastAsia"/>
                <w:sz w:val="28"/>
                <w:szCs w:val="24"/>
              </w:rPr>
              <w:t>泉州园区废气污染监测项目设计单位沟通。</w:t>
            </w:r>
          </w:p>
          <w:p w:rsidR="00966AFB" w:rsidRPr="00966AFB" w:rsidRDefault="00966AFB" w:rsidP="00966AFB">
            <w:pPr>
              <w:pStyle w:val="ab"/>
              <w:numPr>
                <w:ilvl w:val="0"/>
                <w:numId w:val="21"/>
              </w:numPr>
              <w:ind w:firstLineChars="0"/>
              <w:rPr>
                <w:rFonts w:ascii="仿宋" w:eastAsia="仿宋" w:hAnsi="仿宋" w:hint="eastAsia"/>
                <w:sz w:val="28"/>
                <w:szCs w:val="24"/>
              </w:rPr>
            </w:pPr>
            <w:r w:rsidRPr="00966AFB">
              <w:rPr>
                <w:rFonts w:ascii="仿宋" w:eastAsia="仿宋" w:hAnsi="仿宋" w:hint="eastAsia"/>
                <w:sz w:val="28"/>
                <w:szCs w:val="24"/>
              </w:rPr>
              <w:t>圣</w:t>
            </w:r>
            <w:proofErr w:type="gramStart"/>
            <w:r w:rsidRPr="00966AFB">
              <w:rPr>
                <w:rFonts w:ascii="仿宋" w:eastAsia="仿宋" w:hAnsi="仿宋" w:hint="eastAsia"/>
                <w:sz w:val="28"/>
                <w:szCs w:val="24"/>
              </w:rPr>
              <w:t>元方案</w:t>
            </w:r>
            <w:proofErr w:type="gramEnd"/>
            <w:r w:rsidRPr="00966AFB">
              <w:rPr>
                <w:rFonts w:ascii="仿宋" w:eastAsia="仿宋" w:hAnsi="仿宋" w:hint="eastAsia"/>
                <w:sz w:val="28"/>
                <w:szCs w:val="24"/>
              </w:rPr>
              <w:t>的合同草拟。</w:t>
            </w:r>
          </w:p>
          <w:p w:rsidR="0096057F" w:rsidRPr="0096057F" w:rsidRDefault="00966AFB" w:rsidP="00966AFB">
            <w:pPr>
              <w:pStyle w:val="ab"/>
              <w:numPr>
                <w:ilvl w:val="0"/>
                <w:numId w:val="21"/>
              </w:numPr>
              <w:ind w:firstLineChars="0"/>
              <w:rPr>
                <w:rFonts w:ascii="仿宋" w:eastAsia="仿宋" w:hAnsi="仿宋"/>
                <w:sz w:val="28"/>
                <w:szCs w:val="24"/>
              </w:rPr>
            </w:pPr>
            <w:r w:rsidRPr="00966AFB">
              <w:rPr>
                <w:rFonts w:ascii="仿宋" w:eastAsia="仿宋" w:hAnsi="仿宋" w:hint="eastAsia"/>
                <w:sz w:val="28"/>
                <w:szCs w:val="24"/>
              </w:rPr>
              <w:t>宜春阶段检查汇报工作，收款前置手续工作</w:t>
            </w:r>
            <w:r w:rsidR="0096057F" w:rsidRPr="0096057F">
              <w:rPr>
                <w:rFonts w:ascii="仿宋" w:eastAsia="仿宋" w:hAnsi="仿宋" w:hint="eastAsia"/>
                <w:sz w:val="28"/>
                <w:szCs w:val="24"/>
              </w:rPr>
              <w:t>。</w:t>
            </w:r>
          </w:p>
          <w:p w:rsidR="007D4FA9" w:rsidRDefault="007D4FA9" w:rsidP="00D36350">
            <w:pPr>
              <w:numPr>
                <w:ilvl w:val="0"/>
                <w:numId w:val="16"/>
              </w:numPr>
              <w:rPr>
                <w:rFonts w:ascii="仿宋" w:eastAsia="仿宋" w:hAnsi="仿宋"/>
                <w:sz w:val="28"/>
                <w:szCs w:val="28"/>
              </w:rPr>
            </w:pPr>
            <w:r>
              <w:rPr>
                <w:rFonts w:ascii="仿宋" w:eastAsia="仿宋" w:hAnsi="仿宋"/>
                <w:sz w:val="28"/>
                <w:szCs w:val="28"/>
              </w:rPr>
              <w:t>辽吉黑蒙：</w:t>
            </w:r>
          </w:p>
          <w:p w:rsidR="00D22519" w:rsidRPr="00D22519" w:rsidRDefault="00D22519" w:rsidP="00D22519">
            <w:pPr>
              <w:pStyle w:val="ab"/>
              <w:numPr>
                <w:ilvl w:val="0"/>
                <w:numId w:val="26"/>
              </w:numPr>
              <w:ind w:firstLineChars="0"/>
              <w:rPr>
                <w:rFonts w:ascii="仿宋" w:eastAsia="仿宋" w:hAnsi="仿宋" w:hint="eastAsia"/>
                <w:sz w:val="28"/>
                <w:szCs w:val="24"/>
              </w:rPr>
            </w:pPr>
            <w:r w:rsidRPr="00D22519">
              <w:rPr>
                <w:rFonts w:ascii="仿宋" w:eastAsia="仿宋" w:hAnsi="仿宋" w:hint="eastAsia"/>
                <w:sz w:val="28"/>
                <w:szCs w:val="24"/>
              </w:rPr>
              <w:t>长春督办项目</w:t>
            </w:r>
            <w:proofErr w:type="gramStart"/>
            <w:r w:rsidRPr="00D22519">
              <w:rPr>
                <w:rFonts w:ascii="仿宋" w:eastAsia="仿宋" w:hAnsi="仿宋" w:hint="eastAsia"/>
                <w:sz w:val="28"/>
                <w:szCs w:val="24"/>
              </w:rPr>
              <w:t>政采工作</w:t>
            </w:r>
            <w:proofErr w:type="gramEnd"/>
            <w:r w:rsidRPr="00D22519">
              <w:rPr>
                <w:rFonts w:ascii="仿宋" w:eastAsia="仿宋" w:hAnsi="仿宋" w:hint="eastAsia"/>
                <w:sz w:val="28"/>
                <w:szCs w:val="24"/>
              </w:rPr>
              <w:t>及评分文件修改工作；</w:t>
            </w:r>
          </w:p>
          <w:p w:rsidR="00D22519" w:rsidRPr="00D22519" w:rsidRDefault="00D22519" w:rsidP="00D22519">
            <w:pPr>
              <w:pStyle w:val="ab"/>
              <w:numPr>
                <w:ilvl w:val="0"/>
                <w:numId w:val="26"/>
              </w:numPr>
              <w:ind w:firstLineChars="0"/>
              <w:rPr>
                <w:rFonts w:ascii="仿宋" w:eastAsia="仿宋" w:hAnsi="仿宋" w:hint="eastAsia"/>
                <w:sz w:val="28"/>
                <w:szCs w:val="24"/>
              </w:rPr>
            </w:pPr>
            <w:r w:rsidRPr="00D22519">
              <w:rPr>
                <w:rFonts w:ascii="仿宋" w:eastAsia="仿宋" w:hAnsi="仿宋" w:hint="eastAsia"/>
                <w:sz w:val="28"/>
                <w:szCs w:val="24"/>
              </w:rPr>
              <w:t>大连运</w:t>
            </w:r>
            <w:proofErr w:type="gramStart"/>
            <w:r w:rsidRPr="00D22519">
              <w:rPr>
                <w:rFonts w:ascii="仿宋" w:eastAsia="仿宋" w:hAnsi="仿宋" w:hint="eastAsia"/>
                <w:sz w:val="28"/>
                <w:szCs w:val="24"/>
              </w:rPr>
              <w:t>维项目</w:t>
            </w:r>
            <w:proofErr w:type="gramEnd"/>
            <w:r w:rsidRPr="00D22519">
              <w:rPr>
                <w:rFonts w:ascii="仿宋" w:eastAsia="仿宋" w:hAnsi="仿宋" w:hint="eastAsia"/>
                <w:sz w:val="28"/>
                <w:szCs w:val="24"/>
              </w:rPr>
              <w:t>方案编工作；</w:t>
            </w:r>
          </w:p>
          <w:p w:rsidR="00D22519" w:rsidRPr="00D22519" w:rsidRDefault="00D22519" w:rsidP="00D22519">
            <w:pPr>
              <w:pStyle w:val="ab"/>
              <w:numPr>
                <w:ilvl w:val="0"/>
                <w:numId w:val="26"/>
              </w:numPr>
              <w:ind w:firstLineChars="0"/>
              <w:rPr>
                <w:rFonts w:ascii="仿宋" w:eastAsia="仿宋" w:hAnsi="仿宋" w:hint="eastAsia"/>
                <w:sz w:val="28"/>
                <w:szCs w:val="24"/>
              </w:rPr>
            </w:pPr>
            <w:proofErr w:type="gramStart"/>
            <w:r w:rsidRPr="00D22519">
              <w:rPr>
                <w:rFonts w:ascii="仿宋" w:eastAsia="仿宋" w:hAnsi="仿宋" w:hint="eastAsia"/>
                <w:sz w:val="28"/>
                <w:szCs w:val="24"/>
              </w:rPr>
              <w:t>巴盟新项目</w:t>
            </w:r>
            <w:proofErr w:type="gramEnd"/>
            <w:r w:rsidRPr="00D22519">
              <w:rPr>
                <w:rFonts w:ascii="仿宋" w:eastAsia="仿宋" w:hAnsi="仿宋" w:hint="eastAsia"/>
                <w:sz w:val="28"/>
                <w:szCs w:val="24"/>
              </w:rPr>
              <w:t>方案修正及运</w:t>
            </w:r>
            <w:proofErr w:type="gramStart"/>
            <w:r w:rsidRPr="00D22519">
              <w:rPr>
                <w:rFonts w:ascii="仿宋" w:eastAsia="仿宋" w:hAnsi="仿宋" w:hint="eastAsia"/>
                <w:sz w:val="28"/>
                <w:szCs w:val="24"/>
              </w:rPr>
              <w:t>维项目</w:t>
            </w:r>
            <w:proofErr w:type="gramEnd"/>
            <w:r w:rsidRPr="00D22519">
              <w:rPr>
                <w:rFonts w:ascii="仿宋" w:eastAsia="仿宋" w:hAnsi="仿宋" w:hint="eastAsia"/>
                <w:sz w:val="28"/>
                <w:szCs w:val="24"/>
              </w:rPr>
              <w:t>推进工作；</w:t>
            </w:r>
          </w:p>
          <w:p w:rsidR="00D22519" w:rsidRPr="00D22519" w:rsidRDefault="00D22519" w:rsidP="00D22519">
            <w:pPr>
              <w:pStyle w:val="ab"/>
              <w:numPr>
                <w:ilvl w:val="0"/>
                <w:numId w:val="26"/>
              </w:numPr>
              <w:ind w:firstLineChars="0"/>
              <w:rPr>
                <w:rFonts w:ascii="仿宋" w:eastAsia="仿宋" w:hAnsi="仿宋" w:hint="eastAsia"/>
                <w:sz w:val="28"/>
                <w:szCs w:val="24"/>
              </w:rPr>
            </w:pPr>
            <w:r w:rsidRPr="00D22519">
              <w:rPr>
                <w:rFonts w:ascii="仿宋" w:eastAsia="仿宋" w:hAnsi="仿宋" w:hint="eastAsia"/>
                <w:sz w:val="28"/>
                <w:szCs w:val="24"/>
              </w:rPr>
              <w:t>锦州市数据恢复合同</w:t>
            </w:r>
            <w:proofErr w:type="gramStart"/>
            <w:r w:rsidRPr="00D22519">
              <w:rPr>
                <w:rFonts w:ascii="仿宋" w:eastAsia="仿宋" w:hAnsi="仿宋" w:hint="eastAsia"/>
                <w:sz w:val="28"/>
                <w:szCs w:val="24"/>
              </w:rPr>
              <w:t>签定</w:t>
            </w:r>
            <w:proofErr w:type="gramEnd"/>
            <w:r w:rsidRPr="00D22519">
              <w:rPr>
                <w:rFonts w:ascii="仿宋" w:eastAsia="仿宋" w:hAnsi="仿宋" w:hint="eastAsia"/>
                <w:sz w:val="28"/>
                <w:szCs w:val="24"/>
              </w:rPr>
              <w:t>及回款；</w:t>
            </w:r>
          </w:p>
          <w:p w:rsidR="00022F87" w:rsidRPr="00022F87" w:rsidRDefault="00D22519" w:rsidP="00D22519">
            <w:pPr>
              <w:pStyle w:val="ab"/>
              <w:numPr>
                <w:ilvl w:val="0"/>
                <w:numId w:val="26"/>
              </w:numPr>
              <w:ind w:firstLineChars="0"/>
              <w:rPr>
                <w:rFonts w:ascii="仿宋" w:eastAsia="仿宋" w:hAnsi="仿宋"/>
                <w:sz w:val="28"/>
                <w:szCs w:val="24"/>
              </w:rPr>
            </w:pPr>
            <w:r w:rsidRPr="00D22519">
              <w:rPr>
                <w:rFonts w:ascii="仿宋" w:eastAsia="仿宋" w:hAnsi="仿宋" w:hint="eastAsia"/>
                <w:sz w:val="28"/>
                <w:szCs w:val="24"/>
              </w:rPr>
              <w:t>关于内蒙省厅盛世</w:t>
            </w:r>
            <w:proofErr w:type="gramStart"/>
            <w:r w:rsidRPr="00D22519">
              <w:rPr>
                <w:rFonts w:ascii="仿宋" w:eastAsia="仿宋" w:hAnsi="仿宋" w:hint="eastAsia"/>
                <w:sz w:val="28"/>
                <w:szCs w:val="24"/>
              </w:rPr>
              <w:t>博创数据</w:t>
            </w:r>
            <w:proofErr w:type="gramEnd"/>
            <w:r w:rsidRPr="00D22519">
              <w:rPr>
                <w:rFonts w:ascii="仿宋" w:eastAsia="仿宋" w:hAnsi="仿宋" w:hint="eastAsia"/>
                <w:sz w:val="28"/>
                <w:szCs w:val="24"/>
              </w:rPr>
              <w:t>回填相关内容交流工作</w:t>
            </w:r>
            <w:r w:rsidR="00A64EE1">
              <w:rPr>
                <w:rFonts w:ascii="仿宋" w:eastAsia="仿宋" w:hAnsi="仿宋" w:hint="eastAsia"/>
                <w:sz w:val="28"/>
                <w:szCs w:val="24"/>
              </w:rPr>
              <w:t>。</w:t>
            </w:r>
          </w:p>
          <w:p w:rsidR="00B94FF0" w:rsidRPr="003831BD" w:rsidRDefault="006510A9" w:rsidP="00D36350">
            <w:pPr>
              <w:numPr>
                <w:ilvl w:val="0"/>
                <w:numId w:val="16"/>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6C2CFB" w:rsidRPr="006C2CFB" w:rsidRDefault="006C2CFB" w:rsidP="006C2CFB">
            <w:pPr>
              <w:pStyle w:val="ab"/>
              <w:numPr>
                <w:ilvl w:val="0"/>
                <w:numId w:val="22"/>
              </w:numPr>
              <w:ind w:firstLineChars="0"/>
              <w:rPr>
                <w:rFonts w:ascii="仿宋" w:eastAsia="仿宋" w:hAnsi="仿宋" w:hint="eastAsia"/>
                <w:sz w:val="28"/>
                <w:szCs w:val="24"/>
              </w:rPr>
            </w:pPr>
            <w:r w:rsidRPr="006C2CFB">
              <w:rPr>
                <w:rFonts w:ascii="仿宋" w:eastAsia="仿宋" w:hAnsi="仿宋" w:hint="eastAsia"/>
                <w:sz w:val="28"/>
                <w:szCs w:val="24"/>
              </w:rPr>
              <w:t>咸阳市用电监管项目财政评审资料提交。</w:t>
            </w:r>
          </w:p>
          <w:p w:rsidR="006C2CFB" w:rsidRPr="006C2CFB" w:rsidRDefault="006C2CFB" w:rsidP="006C2CFB">
            <w:pPr>
              <w:pStyle w:val="ab"/>
              <w:numPr>
                <w:ilvl w:val="0"/>
                <w:numId w:val="22"/>
              </w:numPr>
              <w:ind w:firstLineChars="0"/>
              <w:rPr>
                <w:rFonts w:ascii="仿宋" w:eastAsia="仿宋" w:hAnsi="仿宋" w:hint="eastAsia"/>
                <w:sz w:val="28"/>
                <w:szCs w:val="24"/>
              </w:rPr>
            </w:pPr>
            <w:r w:rsidRPr="006C2CFB">
              <w:rPr>
                <w:rFonts w:ascii="仿宋" w:eastAsia="仿宋" w:hAnsi="仿宋" w:hint="eastAsia"/>
                <w:sz w:val="28"/>
                <w:szCs w:val="24"/>
              </w:rPr>
              <w:t>山西省自动监控与超标电子督办培训协调。</w:t>
            </w:r>
          </w:p>
          <w:p w:rsidR="006C2CFB" w:rsidRPr="006C2CFB" w:rsidRDefault="006C2CFB" w:rsidP="006C2CFB">
            <w:pPr>
              <w:pStyle w:val="ab"/>
              <w:numPr>
                <w:ilvl w:val="0"/>
                <w:numId w:val="22"/>
              </w:numPr>
              <w:ind w:firstLineChars="0"/>
              <w:rPr>
                <w:rFonts w:ascii="仿宋" w:eastAsia="仿宋" w:hAnsi="仿宋" w:hint="eastAsia"/>
                <w:sz w:val="28"/>
                <w:szCs w:val="24"/>
              </w:rPr>
            </w:pPr>
            <w:r w:rsidRPr="006C2CFB">
              <w:rPr>
                <w:rFonts w:ascii="仿宋" w:eastAsia="仿宋" w:hAnsi="仿宋" w:hint="eastAsia"/>
                <w:sz w:val="28"/>
                <w:szCs w:val="24"/>
              </w:rPr>
              <w:t>与魏总，王</w:t>
            </w:r>
            <w:proofErr w:type="gramStart"/>
            <w:r w:rsidRPr="006C2CFB">
              <w:rPr>
                <w:rFonts w:ascii="仿宋" w:eastAsia="仿宋" w:hAnsi="仿宋" w:hint="eastAsia"/>
                <w:sz w:val="28"/>
                <w:szCs w:val="24"/>
              </w:rPr>
              <w:t>萨</w:t>
            </w:r>
            <w:proofErr w:type="gramEnd"/>
            <w:r w:rsidRPr="006C2CFB">
              <w:rPr>
                <w:rFonts w:ascii="仿宋" w:eastAsia="仿宋" w:hAnsi="仿宋" w:hint="eastAsia"/>
                <w:sz w:val="28"/>
                <w:szCs w:val="24"/>
              </w:rPr>
              <w:t>沟通垃圾焚烧电厂运维事情。</w:t>
            </w:r>
          </w:p>
          <w:p w:rsidR="0036185E" w:rsidRPr="006E10EA" w:rsidRDefault="006C2CFB" w:rsidP="006C2CFB">
            <w:pPr>
              <w:pStyle w:val="ab"/>
              <w:numPr>
                <w:ilvl w:val="0"/>
                <w:numId w:val="22"/>
              </w:numPr>
              <w:ind w:firstLineChars="0"/>
              <w:rPr>
                <w:rFonts w:ascii="仿宋" w:eastAsia="仿宋" w:hAnsi="仿宋"/>
                <w:sz w:val="28"/>
                <w:szCs w:val="24"/>
              </w:rPr>
            </w:pPr>
            <w:r w:rsidRPr="006C2CFB">
              <w:rPr>
                <w:rFonts w:ascii="仿宋" w:eastAsia="仿宋" w:hAnsi="仿宋" w:hint="eastAsia"/>
                <w:sz w:val="28"/>
                <w:szCs w:val="24"/>
              </w:rPr>
              <w:t>年底前待签合同摸底</w:t>
            </w:r>
            <w:r w:rsidR="00AE7EEB">
              <w:rPr>
                <w:rFonts w:ascii="仿宋" w:eastAsia="仿宋" w:hAnsi="仿宋" w:hint="eastAsia"/>
                <w:sz w:val="28"/>
                <w:szCs w:val="24"/>
              </w:rPr>
              <w:t>。</w:t>
            </w:r>
          </w:p>
          <w:p w:rsidR="00B94FF0" w:rsidRPr="007662AB" w:rsidRDefault="00DB1D84" w:rsidP="00D36350">
            <w:pPr>
              <w:numPr>
                <w:ilvl w:val="0"/>
                <w:numId w:val="16"/>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rsidR="006E5BC1" w:rsidRDefault="00D76B3C" w:rsidP="00D36350">
            <w:pPr>
              <w:pStyle w:val="ab"/>
              <w:numPr>
                <w:ilvl w:val="0"/>
                <w:numId w:val="23"/>
              </w:numPr>
              <w:ind w:firstLineChars="0"/>
              <w:rPr>
                <w:rFonts w:ascii="仿宋" w:eastAsia="仿宋" w:hAnsi="仿宋"/>
                <w:sz w:val="28"/>
                <w:szCs w:val="24"/>
              </w:rPr>
            </w:pPr>
            <w:r>
              <w:rPr>
                <w:rFonts w:ascii="仿宋" w:eastAsia="仿宋" w:hAnsi="仿宋" w:hint="eastAsia"/>
                <w:sz w:val="28"/>
                <w:szCs w:val="24"/>
              </w:rPr>
              <w:t>成都污染源智慧监控平台</w:t>
            </w:r>
            <w:r w:rsidR="004354A8">
              <w:rPr>
                <w:rFonts w:ascii="仿宋" w:eastAsia="仿宋" w:hAnsi="仿宋" w:hint="eastAsia"/>
                <w:sz w:val="28"/>
                <w:szCs w:val="24"/>
              </w:rPr>
              <w:t>项目与信息中心朱主任沟通</w:t>
            </w:r>
            <w:r w:rsidR="00A81D7A">
              <w:rPr>
                <w:rFonts w:ascii="仿宋" w:eastAsia="仿宋" w:hAnsi="仿宋" w:hint="eastAsia"/>
                <w:sz w:val="28"/>
                <w:szCs w:val="24"/>
              </w:rPr>
              <w:t>，国庆前编制需求方案</w:t>
            </w:r>
            <w:r w:rsidR="00646C79" w:rsidRPr="00436CE1">
              <w:rPr>
                <w:rFonts w:ascii="仿宋" w:eastAsia="仿宋" w:hAnsi="仿宋" w:hint="eastAsia"/>
                <w:sz w:val="28"/>
                <w:szCs w:val="24"/>
              </w:rPr>
              <w:t>。</w:t>
            </w:r>
          </w:p>
          <w:p w:rsidR="00BE06F5" w:rsidRDefault="006B45F5" w:rsidP="00120A59">
            <w:pPr>
              <w:pStyle w:val="ab"/>
              <w:numPr>
                <w:ilvl w:val="0"/>
                <w:numId w:val="23"/>
              </w:numPr>
              <w:ind w:firstLineChars="0"/>
              <w:rPr>
                <w:rFonts w:ascii="仿宋" w:eastAsia="仿宋" w:hAnsi="仿宋"/>
                <w:sz w:val="28"/>
                <w:szCs w:val="24"/>
              </w:rPr>
            </w:pPr>
            <w:r>
              <w:rPr>
                <w:rFonts w:ascii="仿宋" w:eastAsia="仿宋" w:hAnsi="仿宋" w:hint="eastAsia"/>
                <w:sz w:val="28"/>
                <w:szCs w:val="24"/>
              </w:rPr>
              <w:t>四川省厅用电量监控项目</w:t>
            </w:r>
            <w:r w:rsidR="00A81D7A">
              <w:rPr>
                <w:rFonts w:ascii="仿宋" w:eastAsia="仿宋" w:hAnsi="仿宋" w:hint="eastAsia"/>
                <w:sz w:val="28"/>
                <w:szCs w:val="24"/>
              </w:rPr>
              <w:t>沟通</w:t>
            </w:r>
            <w:r w:rsidR="009B4112">
              <w:rPr>
                <w:rFonts w:ascii="仿宋" w:eastAsia="仿宋" w:hAnsi="仿宋" w:hint="eastAsia"/>
                <w:sz w:val="28"/>
                <w:szCs w:val="24"/>
              </w:rPr>
              <w:t>。</w:t>
            </w:r>
          </w:p>
          <w:p w:rsidR="00882C8B" w:rsidRPr="00120A59" w:rsidRDefault="0086102F" w:rsidP="0058182C">
            <w:pPr>
              <w:pStyle w:val="ab"/>
              <w:numPr>
                <w:ilvl w:val="0"/>
                <w:numId w:val="23"/>
              </w:numPr>
              <w:ind w:firstLineChars="0"/>
              <w:rPr>
                <w:rFonts w:ascii="仿宋" w:eastAsia="仿宋" w:hAnsi="仿宋"/>
                <w:sz w:val="28"/>
                <w:szCs w:val="24"/>
              </w:rPr>
            </w:pPr>
            <w:r>
              <w:rPr>
                <w:rFonts w:ascii="仿宋" w:eastAsia="仿宋" w:hAnsi="仿宋" w:hint="eastAsia"/>
                <w:sz w:val="28"/>
                <w:szCs w:val="24"/>
              </w:rPr>
              <w:t>巴中第三方沟通噪声扬尘项目事宜。</w:t>
            </w:r>
          </w:p>
          <w:p w:rsidR="000968E2" w:rsidRDefault="0030623F" w:rsidP="00D36350">
            <w:pPr>
              <w:numPr>
                <w:ilvl w:val="0"/>
                <w:numId w:val="16"/>
              </w:numPr>
              <w:rPr>
                <w:rFonts w:ascii="仿宋" w:eastAsia="仿宋" w:hAnsi="仿宋"/>
                <w:sz w:val="28"/>
                <w:szCs w:val="28"/>
              </w:rPr>
            </w:pPr>
            <w:r w:rsidRPr="00FC30F6">
              <w:rPr>
                <w:rFonts w:ascii="仿宋" w:eastAsia="仿宋" w:hAnsi="仿宋" w:hint="eastAsia"/>
                <w:sz w:val="28"/>
                <w:szCs w:val="28"/>
              </w:rPr>
              <w:t>京津冀鲁：</w:t>
            </w:r>
          </w:p>
          <w:p w:rsidR="00BF30F8" w:rsidRPr="00BF30F8" w:rsidRDefault="00BF30F8" w:rsidP="00BF30F8">
            <w:pPr>
              <w:pStyle w:val="ab"/>
              <w:numPr>
                <w:ilvl w:val="0"/>
                <w:numId w:val="27"/>
              </w:numPr>
              <w:ind w:firstLineChars="0"/>
              <w:rPr>
                <w:rFonts w:ascii="仿宋" w:eastAsia="仿宋" w:hAnsi="仿宋"/>
                <w:sz w:val="28"/>
                <w:szCs w:val="24"/>
              </w:rPr>
            </w:pPr>
            <w:r w:rsidRPr="00BF30F8">
              <w:rPr>
                <w:rFonts w:ascii="仿宋" w:eastAsia="仿宋" w:hAnsi="仿宋" w:hint="eastAsia"/>
                <w:sz w:val="28"/>
                <w:szCs w:val="24"/>
              </w:rPr>
              <w:t>天津市环保局用电监控系统</w:t>
            </w:r>
            <w:r w:rsidR="009F69A1" w:rsidRPr="009F69A1">
              <w:rPr>
                <w:rFonts w:ascii="仿宋" w:eastAsia="仿宋" w:hAnsi="仿宋" w:hint="eastAsia"/>
                <w:sz w:val="28"/>
                <w:szCs w:val="24"/>
              </w:rPr>
              <w:t>（暂定三</w:t>
            </w:r>
            <w:proofErr w:type="gramStart"/>
            <w:r w:rsidR="009F69A1" w:rsidRPr="009F69A1">
              <w:rPr>
                <w:rFonts w:ascii="仿宋" w:eastAsia="仿宋" w:hAnsi="仿宋" w:hint="eastAsia"/>
                <w:sz w:val="28"/>
                <w:szCs w:val="24"/>
              </w:rPr>
              <w:t>希公司</w:t>
            </w:r>
            <w:proofErr w:type="gramEnd"/>
            <w:r w:rsidR="009F69A1" w:rsidRPr="009F69A1">
              <w:rPr>
                <w:rFonts w:ascii="仿宋" w:eastAsia="仿宋" w:hAnsi="仿宋" w:hint="eastAsia"/>
                <w:sz w:val="28"/>
                <w:szCs w:val="24"/>
              </w:rPr>
              <w:t>做）</w:t>
            </w:r>
            <w:r w:rsidRPr="00BF30F8">
              <w:rPr>
                <w:rFonts w:ascii="仿宋" w:eastAsia="仿宋" w:hAnsi="仿宋" w:hint="eastAsia"/>
                <w:sz w:val="28"/>
                <w:szCs w:val="24"/>
              </w:rPr>
              <w:t>。</w:t>
            </w:r>
          </w:p>
          <w:p w:rsidR="00BF30F8" w:rsidRPr="00BF30F8" w:rsidRDefault="00BF30F8" w:rsidP="00BF30F8">
            <w:pPr>
              <w:pStyle w:val="ab"/>
              <w:numPr>
                <w:ilvl w:val="0"/>
                <w:numId w:val="27"/>
              </w:numPr>
              <w:ind w:firstLineChars="0"/>
              <w:rPr>
                <w:rFonts w:ascii="仿宋" w:eastAsia="仿宋" w:hAnsi="仿宋"/>
                <w:sz w:val="28"/>
                <w:szCs w:val="24"/>
              </w:rPr>
            </w:pPr>
            <w:r w:rsidRPr="00BF30F8">
              <w:rPr>
                <w:rFonts w:ascii="仿宋" w:eastAsia="仿宋" w:hAnsi="仿宋" w:hint="eastAsia"/>
                <w:sz w:val="28"/>
                <w:szCs w:val="24"/>
              </w:rPr>
              <w:lastRenderedPageBreak/>
              <w:t>天津市在线监测平台三期方案报</w:t>
            </w:r>
          </w:p>
          <w:p w:rsidR="00BF30F8" w:rsidRPr="00BF30F8" w:rsidRDefault="00BF30F8" w:rsidP="00BF30F8">
            <w:pPr>
              <w:pStyle w:val="ab"/>
              <w:numPr>
                <w:ilvl w:val="0"/>
                <w:numId w:val="27"/>
              </w:numPr>
              <w:ind w:firstLineChars="0"/>
              <w:rPr>
                <w:rFonts w:ascii="仿宋" w:eastAsia="仿宋" w:hAnsi="仿宋"/>
                <w:sz w:val="28"/>
                <w:szCs w:val="24"/>
              </w:rPr>
            </w:pPr>
            <w:r w:rsidRPr="00BF30F8">
              <w:rPr>
                <w:rFonts w:ascii="仿宋" w:eastAsia="仿宋" w:hAnsi="仿宋" w:hint="eastAsia"/>
                <w:sz w:val="28"/>
                <w:szCs w:val="24"/>
              </w:rPr>
              <w:t>天津市监察总队视频方案报。</w:t>
            </w:r>
          </w:p>
          <w:p w:rsidR="00BF30F8" w:rsidRPr="00BF30F8" w:rsidRDefault="009F69A1" w:rsidP="00BF30F8">
            <w:pPr>
              <w:pStyle w:val="ab"/>
              <w:numPr>
                <w:ilvl w:val="0"/>
                <w:numId w:val="27"/>
              </w:numPr>
              <w:ind w:firstLineChars="0"/>
              <w:rPr>
                <w:rFonts w:ascii="仿宋" w:eastAsia="仿宋" w:hAnsi="仿宋"/>
                <w:sz w:val="28"/>
                <w:szCs w:val="24"/>
              </w:rPr>
            </w:pPr>
            <w:r w:rsidRPr="009F69A1">
              <w:rPr>
                <w:rFonts w:ascii="仿宋" w:eastAsia="仿宋" w:hAnsi="仿宋" w:hint="eastAsia"/>
                <w:sz w:val="28"/>
                <w:szCs w:val="24"/>
              </w:rPr>
              <w:t>10家启迪桑德、肥城中节能企业值守服务合同签约完毕（部分正在走流程）</w:t>
            </w:r>
          </w:p>
          <w:p w:rsidR="00D95C38" w:rsidRPr="00E327E7" w:rsidRDefault="009F69A1" w:rsidP="00BF30F8">
            <w:pPr>
              <w:pStyle w:val="ab"/>
              <w:numPr>
                <w:ilvl w:val="0"/>
                <w:numId w:val="27"/>
              </w:numPr>
              <w:ind w:firstLineChars="0"/>
              <w:rPr>
                <w:rFonts w:ascii="仿宋" w:eastAsia="仿宋" w:hAnsi="仿宋"/>
                <w:sz w:val="28"/>
                <w:szCs w:val="24"/>
              </w:rPr>
            </w:pPr>
            <w:r w:rsidRPr="009F69A1">
              <w:rPr>
                <w:rFonts w:ascii="仿宋" w:eastAsia="仿宋" w:hAnsi="仿宋" w:hint="eastAsia"/>
                <w:sz w:val="28"/>
                <w:szCs w:val="24"/>
              </w:rPr>
              <w:t>枣庄市驻地运维服务跟进</w:t>
            </w:r>
            <w:r w:rsidR="000F3579">
              <w:rPr>
                <w:rFonts w:ascii="仿宋" w:eastAsia="仿宋" w:hAnsi="仿宋" w:hint="eastAsia"/>
                <w:sz w:val="28"/>
                <w:szCs w:val="24"/>
              </w:rPr>
              <w:t>。</w:t>
            </w:r>
          </w:p>
          <w:p w:rsidR="00D510F9" w:rsidRDefault="00D510F9" w:rsidP="00D36350">
            <w:pPr>
              <w:numPr>
                <w:ilvl w:val="0"/>
                <w:numId w:val="16"/>
              </w:numPr>
              <w:rPr>
                <w:rFonts w:ascii="仿宋" w:eastAsia="仿宋" w:hAnsi="仿宋"/>
                <w:sz w:val="28"/>
                <w:szCs w:val="28"/>
              </w:rPr>
            </w:pPr>
            <w:r>
              <w:rPr>
                <w:rFonts w:ascii="仿宋" w:eastAsia="仿宋" w:hAnsi="仿宋" w:hint="eastAsia"/>
                <w:sz w:val="28"/>
                <w:szCs w:val="28"/>
              </w:rPr>
              <w:t>宁青甘新藏</w:t>
            </w:r>
          </w:p>
          <w:p w:rsidR="00471AB3" w:rsidRPr="00471AB3" w:rsidRDefault="00471AB3" w:rsidP="00471AB3">
            <w:pPr>
              <w:pStyle w:val="ab"/>
              <w:numPr>
                <w:ilvl w:val="0"/>
                <w:numId w:val="24"/>
              </w:numPr>
              <w:ind w:firstLineChars="0"/>
              <w:rPr>
                <w:rFonts w:ascii="仿宋" w:eastAsia="仿宋" w:hAnsi="仿宋" w:hint="eastAsia"/>
                <w:sz w:val="28"/>
                <w:szCs w:val="24"/>
              </w:rPr>
            </w:pPr>
            <w:r w:rsidRPr="00471AB3">
              <w:rPr>
                <w:rFonts w:ascii="仿宋" w:eastAsia="仿宋" w:hAnsi="仿宋" w:hint="eastAsia"/>
                <w:sz w:val="28"/>
                <w:szCs w:val="24"/>
              </w:rPr>
              <w:t>景盼</w:t>
            </w:r>
            <w:proofErr w:type="gramStart"/>
            <w:r w:rsidRPr="00471AB3">
              <w:rPr>
                <w:rFonts w:ascii="仿宋" w:eastAsia="仿宋" w:hAnsi="仿宋" w:hint="eastAsia"/>
                <w:sz w:val="28"/>
                <w:szCs w:val="24"/>
              </w:rPr>
              <w:t>盼</w:t>
            </w:r>
            <w:proofErr w:type="gramEnd"/>
            <w:r w:rsidRPr="00471AB3">
              <w:rPr>
                <w:rFonts w:ascii="仿宋" w:eastAsia="仿宋" w:hAnsi="仿宋" w:hint="eastAsia"/>
                <w:sz w:val="28"/>
                <w:szCs w:val="24"/>
              </w:rPr>
              <w:t>与新疆的一家企业初步沟通</w:t>
            </w:r>
            <w:proofErr w:type="gramStart"/>
            <w:r w:rsidRPr="00471AB3">
              <w:rPr>
                <w:rFonts w:ascii="仿宋" w:eastAsia="仿宋" w:hAnsi="仿宋" w:hint="eastAsia"/>
                <w:sz w:val="28"/>
                <w:szCs w:val="24"/>
              </w:rPr>
              <w:t>数采仪</w:t>
            </w:r>
            <w:proofErr w:type="gramEnd"/>
            <w:r w:rsidRPr="00471AB3">
              <w:rPr>
                <w:rFonts w:ascii="仿宋" w:eastAsia="仿宋" w:hAnsi="仿宋" w:hint="eastAsia"/>
                <w:sz w:val="28"/>
                <w:szCs w:val="24"/>
              </w:rPr>
              <w:t>代理事宜</w:t>
            </w:r>
          </w:p>
          <w:p w:rsidR="00471AB3" w:rsidRPr="00471AB3" w:rsidRDefault="00471AB3" w:rsidP="00471AB3">
            <w:pPr>
              <w:pStyle w:val="ab"/>
              <w:numPr>
                <w:ilvl w:val="0"/>
                <w:numId w:val="24"/>
              </w:numPr>
              <w:ind w:firstLineChars="0"/>
              <w:rPr>
                <w:rFonts w:ascii="仿宋" w:eastAsia="仿宋" w:hAnsi="仿宋" w:hint="eastAsia"/>
                <w:sz w:val="28"/>
                <w:szCs w:val="24"/>
              </w:rPr>
            </w:pPr>
            <w:r w:rsidRPr="00471AB3">
              <w:rPr>
                <w:rFonts w:ascii="仿宋" w:eastAsia="仿宋" w:hAnsi="仿宋" w:hint="eastAsia"/>
                <w:sz w:val="28"/>
                <w:szCs w:val="24"/>
              </w:rPr>
              <w:t>张超与一家污水处理厂沟通关于</w:t>
            </w:r>
            <w:proofErr w:type="gramStart"/>
            <w:r w:rsidRPr="00471AB3">
              <w:rPr>
                <w:rFonts w:ascii="仿宋" w:eastAsia="仿宋" w:hAnsi="仿宋" w:hint="eastAsia"/>
                <w:sz w:val="28"/>
                <w:szCs w:val="24"/>
              </w:rPr>
              <w:t>数采仪</w:t>
            </w:r>
            <w:proofErr w:type="gramEnd"/>
            <w:r w:rsidRPr="00471AB3">
              <w:rPr>
                <w:rFonts w:ascii="仿宋" w:eastAsia="仿宋" w:hAnsi="仿宋" w:hint="eastAsia"/>
                <w:sz w:val="28"/>
                <w:szCs w:val="24"/>
              </w:rPr>
              <w:t>销售的事宜</w:t>
            </w:r>
          </w:p>
          <w:p w:rsidR="006D26F1" w:rsidRDefault="006D26F1" w:rsidP="00D36350">
            <w:pPr>
              <w:numPr>
                <w:ilvl w:val="0"/>
                <w:numId w:val="16"/>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8F128B" w:rsidRPr="008F128B" w:rsidRDefault="008F128B" w:rsidP="008F128B">
            <w:pPr>
              <w:pStyle w:val="ab"/>
              <w:numPr>
                <w:ilvl w:val="0"/>
                <w:numId w:val="25"/>
              </w:numPr>
              <w:ind w:firstLineChars="0"/>
              <w:rPr>
                <w:rFonts w:ascii="仿宋" w:eastAsia="仿宋" w:hAnsi="仿宋" w:hint="eastAsia"/>
                <w:sz w:val="28"/>
                <w:szCs w:val="24"/>
              </w:rPr>
            </w:pPr>
            <w:r w:rsidRPr="008F128B">
              <w:rPr>
                <w:rFonts w:ascii="仿宋" w:eastAsia="仿宋" w:hAnsi="仿宋" w:hint="eastAsia"/>
                <w:sz w:val="28"/>
                <w:szCs w:val="24"/>
              </w:rPr>
              <w:t>值守合同催款；</w:t>
            </w:r>
          </w:p>
          <w:p w:rsidR="00D209B0" w:rsidRPr="00F23876" w:rsidRDefault="008F128B" w:rsidP="008F128B">
            <w:pPr>
              <w:pStyle w:val="ab"/>
              <w:numPr>
                <w:ilvl w:val="0"/>
                <w:numId w:val="25"/>
              </w:numPr>
              <w:ind w:firstLineChars="0"/>
              <w:rPr>
                <w:rFonts w:ascii="仿宋" w:eastAsia="仿宋" w:hAnsi="仿宋"/>
                <w:sz w:val="28"/>
                <w:szCs w:val="24"/>
              </w:rPr>
            </w:pPr>
            <w:r w:rsidRPr="008F128B">
              <w:rPr>
                <w:rFonts w:ascii="仿宋" w:eastAsia="仿宋" w:hAnsi="仿宋" w:hint="eastAsia"/>
                <w:sz w:val="28"/>
                <w:szCs w:val="24"/>
              </w:rPr>
              <w:t>地市运维服务沟通，服务器平台迁移</w:t>
            </w:r>
            <w:r w:rsidR="006D2E8F">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D36350">
            <w:pPr>
              <w:numPr>
                <w:ilvl w:val="0"/>
                <w:numId w:val="30"/>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6F61D1">
              <w:rPr>
                <w:rFonts w:ascii="仿宋" w:eastAsia="仿宋" w:hAnsi="仿宋" w:hint="eastAsia"/>
                <w:sz w:val="28"/>
                <w:szCs w:val="24"/>
              </w:rPr>
              <w:t>7</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415D1C">
              <w:rPr>
                <w:rFonts w:ascii="仿宋" w:eastAsia="仿宋" w:hAnsi="仿宋" w:hint="eastAsia"/>
                <w:sz w:val="28"/>
                <w:szCs w:val="24"/>
              </w:rPr>
              <w:t>19</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F797B">
              <w:rPr>
                <w:rFonts w:ascii="仿宋" w:eastAsia="仿宋" w:hAnsi="仿宋" w:hint="eastAsia"/>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8A3C80">
              <w:rPr>
                <w:rFonts w:ascii="仿宋" w:eastAsia="仿宋" w:hAnsi="仿宋" w:hint="eastAsia"/>
                <w:sz w:val="28"/>
                <w:szCs w:val="24"/>
              </w:rPr>
              <w:t>133</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1F3BDE">
              <w:rPr>
                <w:rFonts w:ascii="仿宋" w:eastAsia="仿宋" w:hAnsi="仿宋" w:hint="eastAsia"/>
                <w:sz w:val="28"/>
                <w:szCs w:val="24"/>
              </w:rPr>
              <w:t>38</w:t>
            </w:r>
            <w:r w:rsidR="001770C9" w:rsidRPr="00735A70">
              <w:rPr>
                <w:rFonts w:ascii="仿宋" w:eastAsia="仿宋" w:hAnsi="仿宋" w:hint="eastAsia"/>
                <w:sz w:val="28"/>
                <w:szCs w:val="24"/>
              </w:rPr>
              <w:t>人。</w:t>
            </w:r>
          </w:p>
          <w:p w:rsidR="0090225B" w:rsidRDefault="00A166E3" w:rsidP="00D36350">
            <w:pPr>
              <w:numPr>
                <w:ilvl w:val="0"/>
                <w:numId w:val="30"/>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D36350">
            <w:pPr>
              <w:pStyle w:val="ab"/>
              <w:numPr>
                <w:ilvl w:val="0"/>
                <w:numId w:val="29"/>
              </w:numPr>
              <w:ind w:left="456" w:firstLineChars="0"/>
              <w:rPr>
                <w:rFonts w:ascii="仿宋" w:eastAsia="仿宋" w:hAnsi="仿宋"/>
                <w:b/>
                <w:sz w:val="28"/>
                <w:szCs w:val="24"/>
              </w:rPr>
            </w:pPr>
            <w:r>
              <w:rPr>
                <w:rFonts w:ascii="仿宋" w:eastAsia="仿宋" w:hAnsi="仿宋" w:hint="eastAsia"/>
                <w:b/>
                <w:sz w:val="28"/>
                <w:szCs w:val="24"/>
              </w:rPr>
              <w:t>面试：</w:t>
            </w:r>
          </w:p>
          <w:p w:rsidR="00564271" w:rsidRPr="00A166E3" w:rsidRDefault="00564271" w:rsidP="00A166E3">
            <w:pPr>
              <w:pStyle w:val="ab"/>
              <w:ind w:left="456" w:firstLineChars="0" w:firstLine="0"/>
              <w:rPr>
                <w:rFonts w:ascii="仿宋" w:eastAsia="仿宋" w:hAnsi="仿宋"/>
                <w:b/>
                <w:sz w:val="28"/>
                <w:szCs w:val="24"/>
              </w:rPr>
            </w:pPr>
            <w:r w:rsidRPr="00A166E3">
              <w:rPr>
                <w:rFonts w:ascii="仿宋" w:eastAsia="仿宋" w:hAnsi="仿宋" w:hint="eastAsia"/>
                <w:b/>
                <w:sz w:val="28"/>
                <w:szCs w:val="24"/>
              </w:rPr>
              <w:t>上周遗留情况:</w:t>
            </w:r>
          </w:p>
          <w:p w:rsidR="004B0938" w:rsidRPr="004B0938" w:rsidRDefault="004B0938" w:rsidP="004B0938">
            <w:pPr>
              <w:pStyle w:val="ab"/>
              <w:numPr>
                <w:ilvl w:val="1"/>
                <w:numId w:val="30"/>
              </w:numPr>
              <w:ind w:firstLineChars="0"/>
              <w:rPr>
                <w:rFonts w:ascii="仿宋" w:eastAsia="仿宋" w:hAnsi="仿宋" w:hint="eastAsia"/>
                <w:sz w:val="28"/>
                <w:szCs w:val="24"/>
              </w:rPr>
            </w:pPr>
            <w:r w:rsidRPr="004B0938">
              <w:rPr>
                <w:rFonts w:ascii="仿宋" w:eastAsia="仿宋" w:hAnsi="仿宋" w:hint="eastAsia"/>
                <w:sz w:val="28"/>
                <w:szCs w:val="24"/>
              </w:rPr>
              <w:t>贵州1人，贵州服务张春梅 9.20号（周五）西安报到入职</w:t>
            </w:r>
          </w:p>
          <w:p w:rsidR="000666F8" w:rsidRPr="002A3E59" w:rsidRDefault="004B0938" w:rsidP="004B0938">
            <w:pPr>
              <w:pStyle w:val="ab"/>
              <w:numPr>
                <w:ilvl w:val="1"/>
                <w:numId w:val="30"/>
              </w:numPr>
              <w:ind w:firstLineChars="0"/>
              <w:rPr>
                <w:rFonts w:ascii="仿宋" w:eastAsia="仿宋" w:hAnsi="仿宋"/>
                <w:sz w:val="28"/>
                <w:szCs w:val="24"/>
              </w:rPr>
            </w:pPr>
            <w:r w:rsidRPr="004B0938">
              <w:rPr>
                <w:rFonts w:ascii="仿宋" w:eastAsia="仿宋" w:hAnsi="仿宋" w:hint="eastAsia"/>
                <w:sz w:val="28"/>
                <w:szCs w:val="24"/>
              </w:rPr>
              <w:t>福州1人，福州服务</w:t>
            </w:r>
            <w:proofErr w:type="gramStart"/>
            <w:r w:rsidRPr="004B0938">
              <w:rPr>
                <w:rFonts w:ascii="仿宋" w:eastAsia="仿宋" w:hAnsi="仿宋" w:hint="eastAsia"/>
                <w:sz w:val="28"/>
                <w:szCs w:val="24"/>
              </w:rPr>
              <w:t>黄常铮</w:t>
            </w:r>
            <w:proofErr w:type="gramEnd"/>
            <w:r w:rsidRPr="004B0938">
              <w:rPr>
                <w:rFonts w:ascii="仿宋" w:eastAsia="仿宋" w:hAnsi="仿宋" w:hint="eastAsia"/>
                <w:sz w:val="28"/>
                <w:szCs w:val="24"/>
              </w:rPr>
              <w:t>9.23号（下周一）入职，国庆后到西安培训</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本周人力推送</w:t>
            </w:r>
            <w:r w:rsidR="004C220A">
              <w:rPr>
                <w:rFonts w:ascii="仿宋" w:eastAsia="仿宋" w:hAnsi="仿宋"/>
                <w:b/>
                <w:sz w:val="28"/>
                <w:szCs w:val="24"/>
              </w:rPr>
              <w:t>2</w:t>
            </w:r>
            <w:r w:rsidRPr="00A166E3">
              <w:rPr>
                <w:rFonts w:ascii="仿宋" w:eastAsia="仿宋" w:hAnsi="仿宋" w:hint="eastAsia"/>
                <w:b/>
                <w:sz w:val="28"/>
                <w:szCs w:val="24"/>
              </w:rPr>
              <w:t>人</w:t>
            </w:r>
          </w:p>
          <w:p w:rsidR="00021FB1" w:rsidRPr="00021FB1" w:rsidRDefault="005B3BAF" w:rsidP="00021FB1">
            <w:pPr>
              <w:pStyle w:val="ab"/>
              <w:numPr>
                <w:ilvl w:val="0"/>
                <w:numId w:val="36"/>
              </w:numPr>
              <w:ind w:firstLineChars="0"/>
              <w:rPr>
                <w:rFonts w:ascii="仿宋" w:eastAsia="仿宋" w:hAnsi="仿宋"/>
                <w:sz w:val="28"/>
                <w:szCs w:val="24"/>
              </w:rPr>
            </w:pPr>
            <w:r w:rsidRPr="005B3BAF">
              <w:rPr>
                <w:rFonts w:ascii="仿宋" w:eastAsia="仿宋" w:hAnsi="仿宋" w:hint="eastAsia"/>
                <w:sz w:val="28"/>
                <w:szCs w:val="24"/>
              </w:rPr>
              <w:t>总部3人，2人回绝1人（实习生）</w:t>
            </w:r>
            <w:proofErr w:type="gramStart"/>
            <w:r w:rsidRPr="005B3BAF">
              <w:rPr>
                <w:rFonts w:ascii="仿宋" w:eastAsia="仿宋" w:hAnsi="仿宋" w:hint="eastAsia"/>
                <w:sz w:val="28"/>
                <w:szCs w:val="24"/>
              </w:rPr>
              <w:t>推送至白总处</w:t>
            </w:r>
            <w:proofErr w:type="gramEnd"/>
          </w:p>
          <w:p w:rsidR="00021FB1" w:rsidRPr="00021FB1" w:rsidRDefault="005B3BAF" w:rsidP="00021FB1">
            <w:pPr>
              <w:pStyle w:val="ab"/>
              <w:numPr>
                <w:ilvl w:val="0"/>
                <w:numId w:val="36"/>
              </w:numPr>
              <w:ind w:firstLineChars="0"/>
              <w:rPr>
                <w:rFonts w:ascii="仿宋" w:eastAsia="仿宋" w:hAnsi="仿宋"/>
                <w:sz w:val="28"/>
                <w:szCs w:val="24"/>
              </w:rPr>
            </w:pPr>
            <w:r w:rsidRPr="005B3BAF">
              <w:rPr>
                <w:rFonts w:ascii="仿宋" w:eastAsia="仿宋" w:hAnsi="仿宋" w:hint="eastAsia"/>
                <w:sz w:val="28"/>
                <w:szCs w:val="24"/>
              </w:rPr>
              <w:t>北京国家生态环境部信息中心1</w:t>
            </w:r>
            <w:proofErr w:type="gramStart"/>
            <w:r w:rsidRPr="005B3BAF">
              <w:rPr>
                <w:rFonts w:ascii="仿宋" w:eastAsia="仿宋" w:hAnsi="仿宋" w:hint="eastAsia"/>
                <w:sz w:val="28"/>
                <w:szCs w:val="24"/>
              </w:rPr>
              <w:t>人毛卓</w:t>
            </w:r>
            <w:proofErr w:type="gramEnd"/>
            <w:r w:rsidRPr="005B3BAF">
              <w:rPr>
                <w:rFonts w:ascii="仿宋" w:eastAsia="仿宋" w:hAnsi="仿宋" w:hint="eastAsia"/>
                <w:sz w:val="28"/>
                <w:szCs w:val="24"/>
              </w:rPr>
              <w:t xml:space="preserve"> 2019/9/19报到入职</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4414D2" w:rsidRPr="004414D2" w:rsidRDefault="00364B9F" w:rsidP="004414D2">
            <w:pPr>
              <w:pStyle w:val="ab"/>
              <w:numPr>
                <w:ilvl w:val="0"/>
                <w:numId w:val="32"/>
              </w:numPr>
              <w:ind w:firstLineChars="0"/>
              <w:rPr>
                <w:rFonts w:ascii="仿宋" w:eastAsia="仿宋" w:hAnsi="仿宋"/>
                <w:sz w:val="28"/>
                <w:szCs w:val="24"/>
              </w:rPr>
            </w:pPr>
            <w:r w:rsidRPr="00364B9F">
              <w:rPr>
                <w:rFonts w:ascii="仿宋" w:eastAsia="仿宋" w:hAnsi="仿宋" w:hint="eastAsia"/>
                <w:sz w:val="28"/>
                <w:szCs w:val="24"/>
              </w:rPr>
              <w:t>广州服务陈云帆、</w:t>
            </w:r>
            <w:proofErr w:type="gramStart"/>
            <w:r w:rsidRPr="00364B9F">
              <w:rPr>
                <w:rFonts w:ascii="仿宋" w:eastAsia="仿宋" w:hAnsi="仿宋" w:hint="eastAsia"/>
                <w:sz w:val="28"/>
                <w:szCs w:val="24"/>
              </w:rPr>
              <w:t>黄南州斗拉加</w:t>
            </w:r>
            <w:proofErr w:type="gramEnd"/>
            <w:r w:rsidRPr="00364B9F">
              <w:rPr>
                <w:rFonts w:ascii="仿宋" w:eastAsia="仿宋" w:hAnsi="仿宋" w:hint="eastAsia"/>
                <w:sz w:val="28"/>
                <w:szCs w:val="24"/>
              </w:rPr>
              <w:t>、贵州服务张春梅本周入职</w:t>
            </w:r>
          </w:p>
          <w:p w:rsidR="00E467F4" w:rsidRDefault="00E467F4" w:rsidP="00D36350">
            <w:pPr>
              <w:pStyle w:val="ab"/>
              <w:numPr>
                <w:ilvl w:val="0"/>
                <w:numId w:val="29"/>
              </w:numPr>
              <w:ind w:left="456" w:firstLineChars="0"/>
              <w:rPr>
                <w:rFonts w:ascii="仿宋" w:eastAsia="仿宋" w:hAnsi="仿宋"/>
                <w:b/>
                <w:sz w:val="28"/>
                <w:szCs w:val="24"/>
              </w:rPr>
            </w:pPr>
            <w:r>
              <w:rPr>
                <w:rFonts w:ascii="仿宋" w:eastAsia="仿宋" w:hAnsi="仿宋" w:hint="eastAsia"/>
                <w:b/>
                <w:sz w:val="28"/>
                <w:szCs w:val="24"/>
              </w:rPr>
              <w:t>转正：</w:t>
            </w:r>
          </w:p>
          <w:p w:rsidR="00364B9F" w:rsidRPr="00364B9F" w:rsidRDefault="00364B9F" w:rsidP="00364B9F">
            <w:pPr>
              <w:pStyle w:val="ab"/>
              <w:numPr>
                <w:ilvl w:val="0"/>
                <w:numId w:val="28"/>
              </w:numPr>
              <w:ind w:firstLineChars="0"/>
              <w:rPr>
                <w:rFonts w:ascii="仿宋" w:eastAsia="仿宋" w:hAnsi="仿宋" w:hint="eastAsia"/>
                <w:sz w:val="28"/>
                <w:szCs w:val="24"/>
              </w:rPr>
            </w:pPr>
            <w:r w:rsidRPr="00364B9F">
              <w:rPr>
                <w:rFonts w:ascii="仿宋" w:eastAsia="仿宋" w:hAnsi="仿宋" w:hint="eastAsia"/>
                <w:sz w:val="28"/>
                <w:szCs w:val="24"/>
              </w:rPr>
              <w:t>1人，张全俊</w:t>
            </w:r>
            <w:r>
              <w:rPr>
                <w:rFonts w:ascii="仿宋" w:eastAsia="仿宋" w:hAnsi="仿宋" w:hint="eastAsia"/>
                <w:sz w:val="28"/>
                <w:szCs w:val="24"/>
              </w:rPr>
              <w:t>(云南)</w:t>
            </w:r>
          </w:p>
          <w:p w:rsidR="00BF20C9" w:rsidRPr="00A166E3" w:rsidRDefault="0010767C" w:rsidP="00D36350">
            <w:pPr>
              <w:pStyle w:val="ab"/>
              <w:numPr>
                <w:ilvl w:val="0"/>
                <w:numId w:val="29"/>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815F0A" w:rsidRDefault="00364B9F" w:rsidP="00F303DA">
            <w:pPr>
              <w:pStyle w:val="ab"/>
              <w:numPr>
                <w:ilvl w:val="0"/>
                <w:numId w:val="33"/>
              </w:numPr>
              <w:ind w:firstLineChars="0"/>
              <w:rPr>
                <w:rFonts w:ascii="仿宋" w:eastAsia="仿宋" w:hAnsi="仿宋"/>
                <w:sz w:val="28"/>
                <w:szCs w:val="24"/>
              </w:rPr>
            </w:pPr>
            <w:r w:rsidRPr="00364B9F">
              <w:rPr>
                <w:rFonts w:ascii="仿宋" w:eastAsia="仿宋" w:hAnsi="仿宋" w:hint="eastAsia"/>
                <w:sz w:val="28"/>
                <w:szCs w:val="24"/>
              </w:rPr>
              <w:t>郭柏麟 待办理</w:t>
            </w:r>
          </w:p>
          <w:p w:rsidR="00D423B2" w:rsidRDefault="00364B9F" w:rsidP="00F303DA">
            <w:pPr>
              <w:pStyle w:val="ab"/>
              <w:numPr>
                <w:ilvl w:val="0"/>
                <w:numId w:val="33"/>
              </w:numPr>
              <w:ind w:firstLineChars="0"/>
              <w:rPr>
                <w:rFonts w:ascii="仿宋" w:eastAsia="仿宋" w:hAnsi="仿宋"/>
                <w:sz w:val="28"/>
                <w:szCs w:val="24"/>
              </w:rPr>
            </w:pPr>
            <w:r w:rsidRPr="00364B9F">
              <w:rPr>
                <w:rFonts w:ascii="仿宋" w:eastAsia="仿宋" w:hAnsi="仿宋" w:hint="eastAsia"/>
                <w:sz w:val="28"/>
                <w:szCs w:val="24"/>
              </w:rPr>
              <w:t>李磊 待办理</w:t>
            </w:r>
          </w:p>
          <w:p w:rsidR="004D4E4A" w:rsidRDefault="00364B9F" w:rsidP="00F303DA">
            <w:pPr>
              <w:pStyle w:val="ab"/>
              <w:numPr>
                <w:ilvl w:val="0"/>
                <w:numId w:val="33"/>
              </w:numPr>
              <w:ind w:firstLineChars="0"/>
              <w:rPr>
                <w:rFonts w:ascii="仿宋" w:eastAsia="仿宋" w:hAnsi="仿宋"/>
                <w:sz w:val="28"/>
                <w:szCs w:val="24"/>
              </w:rPr>
            </w:pPr>
            <w:proofErr w:type="gramStart"/>
            <w:r w:rsidRPr="00364B9F">
              <w:rPr>
                <w:rFonts w:ascii="仿宋" w:eastAsia="仿宋" w:hAnsi="仿宋" w:hint="eastAsia"/>
                <w:sz w:val="28"/>
                <w:szCs w:val="24"/>
              </w:rPr>
              <w:t>羊道海</w:t>
            </w:r>
            <w:proofErr w:type="gramEnd"/>
            <w:r w:rsidRPr="00364B9F">
              <w:rPr>
                <w:rFonts w:ascii="仿宋" w:eastAsia="仿宋" w:hAnsi="仿宋" w:hint="eastAsia"/>
                <w:sz w:val="28"/>
                <w:szCs w:val="24"/>
              </w:rPr>
              <w:t xml:space="preserve"> 待办理</w:t>
            </w:r>
          </w:p>
          <w:p w:rsidR="00364B9F" w:rsidRPr="00BF20C9" w:rsidRDefault="00364B9F" w:rsidP="00F303DA">
            <w:pPr>
              <w:pStyle w:val="ab"/>
              <w:numPr>
                <w:ilvl w:val="0"/>
                <w:numId w:val="33"/>
              </w:numPr>
              <w:ind w:firstLineChars="0"/>
              <w:rPr>
                <w:rFonts w:ascii="仿宋" w:eastAsia="仿宋" w:hAnsi="仿宋"/>
                <w:sz w:val="28"/>
                <w:szCs w:val="24"/>
              </w:rPr>
            </w:pPr>
            <w:r w:rsidRPr="00364B9F">
              <w:rPr>
                <w:rFonts w:ascii="仿宋" w:eastAsia="仿宋" w:hAnsi="仿宋" w:hint="eastAsia"/>
                <w:sz w:val="28"/>
                <w:szCs w:val="24"/>
              </w:rPr>
              <w:t>吴明  代办理</w:t>
            </w:r>
          </w:p>
          <w:p w:rsidR="00F62488" w:rsidRDefault="00D91BC5" w:rsidP="00D36350">
            <w:pPr>
              <w:numPr>
                <w:ilvl w:val="0"/>
                <w:numId w:val="30"/>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D36350">
            <w:pPr>
              <w:numPr>
                <w:ilvl w:val="0"/>
                <w:numId w:val="30"/>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771E41" w:rsidRPr="008F1AE1" w:rsidRDefault="00DC1B50" w:rsidP="00555E16">
            <w:pPr>
              <w:pStyle w:val="ab"/>
              <w:numPr>
                <w:ilvl w:val="0"/>
                <w:numId w:val="40"/>
              </w:numPr>
              <w:ind w:firstLineChars="0"/>
              <w:rPr>
                <w:rFonts w:ascii="仿宋" w:eastAsia="仿宋" w:hAnsi="仿宋"/>
                <w:sz w:val="28"/>
                <w:szCs w:val="24"/>
              </w:rPr>
            </w:pPr>
            <w:r w:rsidRPr="00DC1B50">
              <w:rPr>
                <w:rFonts w:ascii="仿宋" w:eastAsia="仿宋" w:hAnsi="仿宋" w:hint="eastAsia"/>
                <w:sz w:val="28"/>
                <w:szCs w:val="24"/>
              </w:rPr>
              <w:t>2018年验收材料编写</w:t>
            </w:r>
          </w:p>
          <w:p w:rsidR="00A972E3" w:rsidRDefault="00A972E3" w:rsidP="00D36350">
            <w:pPr>
              <w:numPr>
                <w:ilvl w:val="0"/>
                <w:numId w:val="30"/>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AC0453" w:rsidRPr="00AC0453" w:rsidRDefault="00AC0453" w:rsidP="00AC0453">
            <w:pPr>
              <w:ind w:left="360"/>
              <w:rPr>
                <w:rFonts w:ascii="仿宋" w:eastAsia="仿宋" w:hAnsi="仿宋"/>
                <w:sz w:val="28"/>
                <w:szCs w:val="24"/>
              </w:rPr>
            </w:pPr>
            <w:r w:rsidRPr="00AC0453">
              <w:rPr>
                <w:rFonts w:ascii="仿宋" w:eastAsia="仿宋" w:hAnsi="仿宋" w:hint="eastAsia"/>
                <w:sz w:val="28"/>
                <w:szCs w:val="24"/>
              </w:rPr>
              <w:t>本周评审</w:t>
            </w:r>
            <w:r w:rsidR="0017651A">
              <w:rPr>
                <w:rFonts w:ascii="仿宋" w:eastAsia="仿宋" w:hAnsi="仿宋" w:hint="eastAsia"/>
                <w:sz w:val="28"/>
                <w:szCs w:val="24"/>
              </w:rPr>
              <w:t>7</w:t>
            </w:r>
            <w:r w:rsidRPr="00AC0453">
              <w:rPr>
                <w:rFonts w:ascii="仿宋" w:eastAsia="仿宋" w:hAnsi="仿宋" w:hint="eastAsia"/>
                <w:sz w:val="28"/>
                <w:szCs w:val="24"/>
              </w:rPr>
              <w:t>份：</w:t>
            </w:r>
          </w:p>
          <w:p w:rsidR="007658F1" w:rsidRPr="007658F1" w:rsidRDefault="0017651A" w:rsidP="007658F1">
            <w:pPr>
              <w:ind w:left="360"/>
              <w:rPr>
                <w:rFonts w:ascii="仿宋" w:eastAsia="仿宋" w:hAnsi="仿宋"/>
                <w:b/>
                <w:sz w:val="28"/>
                <w:szCs w:val="24"/>
              </w:rPr>
            </w:pPr>
            <w:r w:rsidRPr="0017651A">
              <w:rPr>
                <w:rFonts w:ascii="仿宋" w:eastAsia="仿宋" w:hAnsi="仿宋" w:hint="eastAsia"/>
                <w:b/>
                <w:sz w:val="28"/>
                <w:szCs w:val="24"/>
              </w:rPr>
              <w:lastRenderedPageBreak/>
              <w:t>何功斌2G一份</w:t>
            </w:r>
            <w:r w:rsidR="007658F1" w:rsidRPr="007658F1">
              <w:rPr>
                <w:rFonts w:ascii="仿宋" w:eastAsia="仿宋" w:hAnsi="仿宋" w:hint="eastAsia"/>
                <w:b/>
                <w:sz w:val="28"/>
                <w:szCs w:val="24"/>
              </w:rPr>
              <w:t>：</w:t>
            </w:r>
          </w:p>
          <w:p w:rsidR="007658F1" w:rsidRPr="007658F1" w:rsidRDefault="0017651A" w:rsidP="008C5AB1">
            <w:pPr>
              <w:pStyle w:val="ab"/>
              <w:numPr>
                <w:ilvl w:val="0"/>
                <w:numId w:val="45"/>
              </w:numPr>
              <w:ind w:firstLineChars="0"/>
              <w:rPr>
                <w:rFonts w:ascii="仿宋" w:eastAsia="仿宋" w:hAnsi="仿宋"/>
                <w:sz w:val="28"/>
                <w:szCs w:val="24"/>
              </w:rPr>
            </w:pPr>
            <w:r w:rsidRPr="0017651A">
              <w:rPr>
                <w:rFonts w:ascii="仿宋" w:eastAsia="仿宋" w:hAnsi="仿宋" w:hint="eastAsia"/>
                <w:sz w:val="28"/>
                <w:szCs w:val="24"/>
              </w:rPr>
              <w:t>甘肃省生态环境调查中心    甘肃省生态环境调查中心污染源自动监控系统远程技术服务合同（19.9W)</w:t>
            </w:r>
          </w:p>
          <w:p w:rsidR="007658F1" w:rsidRPr="007658F1" w:rsidRDefault="00A7131D" w:rsidP="007658F1">
            <w:pPr>
              <w:ind w:left="360"/>
              <w:rPr>
                <w:rFonts w:ascii="仿宋" w:eastAsia="仿宋" w:hAnsi="仿宋"/>
                <w:b/>
                <w:sz w:val="28"/>
                <w:szCs w:val="24"/>
              </w:rPr>
            </w:pPr>
            <w:r w:rsidRPr="00A7131D">
              <w:rPr>
                <w:rFonts w:ascii="仿宋" w:eastAsia="仿宋" w:hAnsi="仿宋" w:hint="eastAsia"/>
                <w:b/>
                <w:sz w:val="28"/>
                <w:szCs w:val="24"/>
              </w:rPr>
              <w:t>段尧2G一份、协议一份（18年合同拆分）</w:t>
            </w:r>
            <w:r w:rsidR="007658F1" w:rsidRPr="007658F1">
              <w:rPr>
                <w:rFonts w:ascii="仿宋" w:eastAsia="仿宋" w:hAnsi="仿宋" w:hint="eastAsia"/>
                <w:b/>
                <w:sz w:val="28"/>
                <w:szCs w:val="24"/>
              </w:rPr>
              <w:t>：</w:t>
            </w:r>
          </w:p>
          <w:p w:rsidR="00A7131D" w:rsidRPr="00A7131D" w:rsidRDefault="00A7131D" w:rsidP="00A7131D">
            <w:pPr>
              <w:pStyle w:val="ab"/>
              <w:numPr>
                <w:ilvl w:val="0"/>
                <w:numId w:val="49"/>
              </w:numPr>
              <w:ind w:firstLineChars="0"/>
              <w:rPr>
                <w:rFonts w:ascii="仿宋" w:eastAsia="仿宋" w:hAnsi="仿宋" w:hint="eastAsia"/>
                <w:sz w:val="28"/>
                <w:szCs w:val="24"/>
              </w:rPr>
            </w:pPr>
            <w:r w:rsidRPr="00A7131D">
              <w:rPr>
                <w:rFonts w:ascii="仿宋" w:eastAsia="仿宋" w:hAnsi="仿宋" w:hint="eastAsia"/>
                <w:sz w:val="28"/>
                <w:szCs w:val="24"/>
              </w:rPr>
              <w:t>太原市环境监察支队  重点污染源自动监控系统数据端及环</w:t>
            </w:r>
            <w:proofErr w:type="gramStart"/>
            <w:r w:rsidRPr="00A7131D">
              <w:rPr>
                <w:rFonts w:ascii="仿宋" w:eastAsia="仿宋" w:hAnsi="仿宋" w:hint="eastAsia"/>
                <w:sz w:val="28"/>
                <w:szCs w:val="24"/>
              </w:rPr>
              <w:t>保税征收</w:t>
            </w:r>
            <w:proofErr w:type="gramEnd"/>
            <w:r w:rsidRPr="00A7131D">
              <w:rPr>
                <w:rFonts w:ascii="仿宋" w:eastAsia="仿宋" w:hAnsi="仿宋" w:hint="eastAsia"/>
                <w:sz w:val="28"/>
                <w:szCs w:val="24"/>
              </w:rPr>
              <w:t>复核运维合同变更协议</w:t>
            </w:r>
          </w:p>
          <w:p w:rsidR="007658F1" w:rsidRPr="007658F1" w:rsidRDefault="00A7131D" w:rsidP="00A7131D">
            <w:pPr>
              <w:pStyle w:val="ab"/>
              <w:numPr>
                <w:ilvl w:val="0"/>
                <w:numId w:val="49"/>
              </w:numPr>
              <w:ind w:firstLineChars="0"/>
              <w:rPr>
                <w:rFonts w:ascii="仿宋" w:eastAsia="仿宋" w:hAnsi="仿宋"/>
                <w:sz w:val="28"/>
                <w:szCs w:val="24"/>
              </w:rPr>
            </w:pPr>
            <w:r w:rsidRPr="00A7131D">
              <w:rPr>
                <w:rFonts w:ascii="仿宋" w:eastAsia="仿宋" w:hAnsi="仿宋" w:hint="eastAsia"/>
                <w:sz w:val="28"/>
                <w:szCs w:val="24"/>
              </w:rPr>
              <w:t>太原市环境监察支队  太原市环境监控中心重点污染源自动监控与基础数据库系统运维项目（10W</w:t>
            </w:r>
            <w:r w:rsidR="00D567B2" w:rsidRPr="00D567B2">
              <w:rPr>
                <w:rFonts w:ascii="仿宋" w:eastAsia="仿宋" w:hAnsi="仿宋" w:hint="eastAsia"/>
                <w:sz w:val="28"/>
                <w:szCs w:val="24"/>
              </w:rPr>
              <w:t>)</w:t>
            </w:r>
          </w:p>
          <w:p w:rsidR="007658F1" w:rsidRPr="007658F1" w:rsidRDefault="00A7131D" w:rsidP="007658F1">
            <w:pPr>
              <w:ind w:left="360"/>
              <w:rPr>
                <w:rFonts w:ascii="仿宋" w:eastAsia="仿宋" w:hAnsi="仿宋"/>
                <w:b/>
                <w:sz w:val="28"/>
                <w:szCs w:val="24"/>
              </w:rPr>
            </w:pPr>
            <w:r w:rsidRPr="00A7131D">
              <w:rPr>
                <w:rFonts w:ascii="仿宋" w:eastAsia="仿宋" w:hAnsi="仿宋" w:hint="eastAsia"/>
                <w:b/>
                <w:sz w:val="28"/>
                <w:szCs w:val="24"/>
              </w:rPr>
              <w:t>陈磊2G一份</w:t>
            </w:r>
            <w:r w:rsidR="007658F1" w:rsidRPr="007658F1">
              <w:rPr>
                <w:rFonts w:ascii="仿宋" w:eastAsia="仿宋" w:hAnsi="仿宋" w:hint="eastAsia"/>
                <w:b/>
                <w:sz w:val="28"/>
                <w:szCs w:val="24"/>
              </w:rPr>
              <w:t>：</w:t>
            </w:r>
          </w:p>
          <w:p w:rsidR="007658F1" w:rsidRPr="007658F1" w:rsidRDefault="00A7131D" w:rsidP="00A7131D">
            <w:pPr>
              <w:pStyle w:val="ab"/>
              <w:numPr>
                <w:ilvl w:val="0"/>
                <w:numId w:val="49"/>
              </w:numPr>
              <w:ind w:firstLineChars="0"/>
              <w:rPr>
                <w:rFonts w:ascii="仿宋" w:eastAsia="仿宋" w:hAnsi="仿宋"/>
                <w:sz w:val="28"/>
                <w:szCs w:val="24"/>
              </w:rPr>
            </w:pPr>
            <w:r w:rsidRPr="00A7131D">
              <w:rPr>
                <w:rFonts w:ascii="仿宋" w:eastAsia="仿宋" w:hAnsi="仿宋" w:hint="eastAsia"/>
                <w:sz w:val="28"/>
                <w:szCs w:val="24"/>
              </w:rPr>
              <w:t>苏州市环境监察支队    苏州市重点污染源自动监控与基础数据库系统迁移升级改造（57.66W)</w:t>
            </w:r>
          </w:p>
          <w:p w:rsidR="007658F1" w:rsidRPr="007658F1" w:rsidRDefault="00BA3D67" w:rsidP="007658F1">
            <w:pPr>
              <w:ind w:left="360"/>
              <w:rPr>
                <w:rFonts w:ascii="仿宋" w:eastAsia="仿宋" w:hAnsi="仿宋"/>
                <w:b/>
                <w:sz w:val="28"/>
                <w:szCs w:val="24"/>
              </w:rPr>
            </w:pPr>
            <w:r w:rsidRPr="00BA3D67">
              <w:rPr>
                <w:rFonts w:ascii="仿宋" w:eastAsia="仿宋" w:hAnsi="仿宋" w:hint="eastAsia"/>
                <w:b/>
                <w:sz w:val="28"/>
                <w:szCs w:val="24"/>
              </w:rPr>
              <w:t>王志文2B一份</w:t>
            </w:r>
            <w:r w:rsidR="007658F1" w:rsidRPr="007658F1">
              <w:rPr>
                <w:rFonts w:ascii="仿宋" w:eastAsia="仿宋" w:hAnsi="仿宋" w:hint="eastAsia"/>
                <w:b/>
                <w:sz w:val="28"/>
                <w:szCs w:val="24"/>
              </w:rPr>
              <w:t>：</w:t>
            </w:r>
          </w:p>
          <w:p w:rsidR="00552EE2" w:rsidRPr="007658F1" w:rsidRDefault="00BA3D67" w:rsidP="00A7131D">
            <w:pPr>
              <w:pStyle w:val="ab"/>
              <w:numPr>
                <w:ilvl w:val="0"/>
                <w:numId w:val="49"/>
              </w:numPr>
              <w:ind w:firstLineChars="0"/>
              <w:rPr>
                <w:rFonts w:ascii="仿宋" w:eastAsia="仿宋" w:hAnsi="仿宋"/>
                <w:sz w:val="28"/>
                <w:szCs w:val="24"/>
              </w:rPr>
            </w:pPr>
            <w:proofErr w:type="gramStart"/>
            <w:r w:rsidRPr="00BA3D67">
              <w:rPr>
                <w:rFonts w:ascii="仿宋" w:eastAsia="仿宋" w:hAnsi="仿宋" w:hint="eastAsia"/>
                <w:sz w:val="28"/>
                <w:szCs w:val="24"/>
              </w:rPr>
              <w:t>青州益源环保</w:t>
            </w:r>
            <w:proofErr w:type="gramEnd"/>
            <w:r w:rsidRPr="00BA3D67">
              <w:rPr>
                <w:rFonts w:ascii="仿宋" w:eastAsia="仿宋" w:hAnsi="仿宋" w:hint="eastAsia"/>
                <w:sz w:val="28"/>
                <w:szCs w:val="24"/>
              </w:rPr>
              <w:t>有限公司     企业污染源自动监控远程值守服务（1.96w</w:t>
            </w:r>
            <w:r w:rsidR="00552EE2" w:rsidRPr="00552EE2">
              <w:rPr>
                <w:rFonts w:ascii="仿宋" w:eastAsia="仿宋" w:hAnsi="仿宋" w:hint="eastAsia"/>
                <w:sz w:val="28"/>
                <w:szCs w:val="24"/>
              </w:rPr>
              <w:t>)</w:t>
            </w:r>
          </w:p>
          <w:p w:rsidR="007658F1" w:rsidRPr="007658F1" w:rsidRDefault="00BA3D67" w:rsidP="007658F1">
            <w:pPr>
              <w:ind w:left="360"/>
              <w:rPr>
                <w:rFonts w:ascii="仿宋" w:eastAsia="仿宋" w:hAnsi="仿宋"/>
                <w:b/>
                <w:sz w:val="28"/>
                <w:szCs w:val="24"/>
              </w:rPr>
            </w:pPr>
            <w:r w:rsidRPr="00BA3D67">
              <w:rPr>
                <w:rFonts w:ascii="仿宋" w:eastAsia="仿宋" w:hAnsi="仿宋" w:hint="eastAsia"/>
                <w:b/>
                <w:sz w:val="28"/>
                <w:szCs w:val="24"/>
              </w:rPr>
              <w:t>黄于明2B一份</w:t>
            </w:r>
            <w:r w:rsidR="007658F1" w:rsidRPr="007658F1">
              <w:rPr>
                <w:rFonts w:ascii="仿宋" w:eastAsia="仿宋" w:hAnsi="仿宋" w:hint="eastAsia"/>
                <w:b/>
                <w:sz w:val="28"/>
                <w:szCs w:val="24"/>
              </w:rPr>
              <w:t>：</w:t>
            </w:r>
          </w:p>
          <w:p w:rsidR="007658F1" w:rsidRPr="007658F1" w:rsidRDefault="00BA3D67" w:rsidP="00A7131D">
            <w:pPr>
              <w:pStyle w:val="ab"/>
              <w:numPr>
                <w:ilvl w:val="0"/>
                <w:numId w:val="49"/>
              </w:numPr>
              <w:ind w:firstLineChars="0"/>
              <w:rPr>
                <w:rFonts w:ascii="仿宋" w:eastAsia="仿宋" w:hAnsi="仿宋"/>
                <w:sz w:val="28"/>
                <w:szCs w:val="24"/>
              </w:rPr>
            </w:pPr>
            <w:proofErr w:type="gramStart"/>
            <w:r w:rsidRPr="00BA3D67">
              <w:rPr>
                <w:rFonts w:ascii="仿宋" w:eastAsia="仿宋" w:hAnsi="仿宋" w:hint="eastAsia"/>
                <w:sz w:val="28"/>
                <w:szCs w:val="24"/>
              </w:rPr>
              <w:t>瀚</w:t>
            </w:r>
            <w:proofErr w:type="gramEnd"/>
            <w:r w:rsidRPr="00BA3D67">
              <w:rPr>
                <w:rFonts w:ascii="仿宋" w:eastAsia="仿宋" w:hAnsi="仿宋" w:hint="eastAsia"/>
                <w:sz w:val="28"/>
                <w:szCs w:val="24"/>
              </w:rPr>
              <w:t>蓝（南平）固</w:t>
            </w:r>
            <w:proofErr w:type="gramStart"/>
            <w:r w:rsidRPr="00BA3D67">
              <w:rPr>
                <w:rFonts w:ascii="仿宋" w:eastAsia="仿宋" w:hAnsi="仿宋" w:hint="eastAsia"/>
                <w:sz w:val="28"/>
                <w:szCs w:val="24"/>
              </w:rPr>
              <w:t>废处理</w:t>
            </w:r>
            <w:proofErr w:type="gramEnd"/>
            <w:r w:rsidRPr="00BA3D67">
              <w:rPr>
                <w:rFonts w:ascii="仿宋" w:eastAsia="仿宋" w:hAnsi="仿宋" w:hint="eastAsia"/>
                <w:sz w:val="28"/>
                <w:szCs w:val="24"/>
              </w:rPr>
              <w:t>有限公司    数据采集仪销售及廉洁协议（4.725w</w:t>
            </w:r>
            <w:r w:rsidR="00097A97" w:rsidRPr="00097A97">
              <w:rPr>
                <w:rFonts w:ascii="仿宋" w:eastAsia="仿宋" w:hAnsi="仿宋" w:hint="eastAsia"/>
                <w:sz w:val="28"/>
                <w:szCs w:val="24"/>
              </w:rPr>
              <w:t>)</w:t>
            </w:r>
          </w:p>
          <w:p w:rsidR="007A331C" w:rsidRPr="007A331C" w:rsidRDefault="00BA3D67" w:rsidP="007A331C">
            <w:pPr>
              <w:ind w:left="360"/>
              <w:rPr>
                <w:rFonts w:ascii="仿宋" w:eastAsia="仿宋" w:hAnsi="仿宋"/>
                <w:b/>
                <w:sz w:val="28"/>
                <w:szCs w:val="24"/>
              </w:rPr>
            </w:pPr>
            <w:r w:rsidRPr="00BA3D67">
              <w:rPr>
                <w:rFonts w:ascii="仿宋" w:eastAsia="仿宋" w:hAnsi="仿宋" w:hint="eastAsia"/>
                <w:b/>
                <w:sz w:val="28"/>
                <w:szCs w:val="24"/>
              </w:rPr>
              <w:t>王发2G一份</w:t>
            </w:r>
            <w:r w:rsidR="007A331C" w:rsidRPr="007A331C">
              <w:rPr>
                <w:rFonts w:ascii="仿宋" w:eastAsia="仿宋" w:hAnsi="仿宋" w:hint="eastAsia"/>
                <w:b/>
                <w:sz w:val="28"/>
                <w:szCs w:val="24"/>
              </w:rPr>
              <w:t>：</w:t>
            </w:r>
          </w:p>
          <w:p w:rsidR="007A331C" w:rsidRPr="007A331C" w:rsidRDefault="00BA3D67" w:rsidP="00A7131D">
            <w:pPr>
              <w:pStyle w:val="ab"/>
              <w:numPr>
                <w:ilvl w:val="0"/>
                <w:numId w:val="49"/>
              </w:numPr>
              <w:ind w:firstLineChars="0"/>
              <w:rPr>
                <w:rFonts w:ascii="仿宋" w:eastAsia="仿宋" w:hAnsi="仿宋"/>
                <w:sz w:val="28"/>
                <w:szCs w:val="24"/>
              </w:rPr>
            </w:pPr>
            <w:r w:rsidRPr="00BA3D67">
              <w:rPr>
                <w:rFonts w:ascii="仿宋" w:eastAsia="仿宋" w:hAnsi="仿宋" w:hint="eastAsia"/>
                <w:sz w:val="28"/>
                <w:szCs w:val="24"/>
              </w:rPr>
              <w:t>黄南藏族自治州环境监理站     黄南州重点污染源自动监控系统技术维护合同（15W</w:t>
            </w:r>
            <w:r w:rsidR="00D2675D" w:rsidRPr="00D2675D">
              <w:rPr>
                <w:rFonts w:ascii="仿宋" w:eastAsia="仿宋" w:hAnsi="仿宋" w:hint="eastAsia"/>
                <w:sz w:val="28"/>
                <w:szCs w:val="24"/>
              </w:rPr>
              <w:t>)</w:t>
            </w:r>
          </w:p>
          <w:p w:rsidR="008B03D0" w:rsidRPr="00DC3F0B" w:rsidRDefault="00B77C2C" w:rsidP="00D36350">
            <w:pPr>
              <w:numPr>
                <w:ilvl w:val="0"/>
                <w:numId w:val="30"/>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464A21" w:rsidRPr="00123C46" w:rsidRDefault="00E71D32" w:rsidP="00867A13">
            <w:pPr>
              <w:pStyle w:val="ab"/>
              <w:numPr>
                <w:ilvl w:val="0"/>
                <w:numId w:val="19"/>
              </w:numPr>
              <w:ind w:firstLineChars="0"/>
              <w:rPr>
                <w:rFonts w:ascii="仿宋" w:eastAsia="仿宋" w:hAnsi="仿宋"/>
                <w:sz w:val="28"/>
                <w:szCs w:val="28"/>
              </w:rPr>
            </w:pPr>
            <w:r>
              <w:rPr>
                <w:rFonts w:ascii="仿宋" w:eastAsia="仿宋" w:hAnsi="仿宋" w:hint="eastAsia"/>
                <w:sz w:val="28"/>
                <w:szCs w:val="28"/>
              </w:rPr>
              <w:t>无</w:t>
            </w:r>
          </w:p>
          <w:p w:rsidR="0033198D" w:rsidRPr="0033198D" w:rsidRDefault="0033198D" w:rsidP="00D36350">
            <w:pPr>
              <w:numPr>
                <w:ilvl w:val="0"/>
                <w:numId w:val="30"/>
              </w:numPr>
              <w:rPr>
                <w:rFonts w:ascii="仿宋" w:eastAsia="仿宋" w:hAnsi="仿宋"/>
                <w:sz w:val="28"/>
                <w:szCs w:val="24"/>
              </w:rPr>
            </w:pPr>
            <w:r w:rsidRPr="0033198D">
              <w:rPr>
                <w:rFonts w:ascii="仿宋" w:eastAsia="仿宋" w:hAnsi="仿宋" w:hint="eastAsia"/>
                <w:sz w:val="28"/>
                <w:szCs w:val="24"/>
              </w:rPr>
              <w:t>其他：</w:t>
            </w:r>
          </w:p>
          <w:p w:rsidR="00503572" w:rsidRPr="00503572" w:rsidRDefault="00503572" w:rsidP="00503572">
            <w:pPr>
              <w:numPr>
                <w:ilvl w:val="0"/>
                <w:numId w:val="34"/>
              </w:numPr>
              <w:rPr>
                <w:rFonts w:ascii="仿宋" w:eastAsia="仿宋" w:hAnsi="仿宋" w:hint="eastAsia"/>
                <w:sz w:val="28"/>
                <w:szCs w:val="28"/>
              </w:rPr>
            </w:pPr>
            <w:r w:rsidRPr="00503572">
              <w:rPr>
                <w:rFonts w:ascii="仿宋" w:eastAsia="仿宋" w:hAnsi="仿宋" w:hint="eastAsia"/>
                <w:sz w:val="28"/>
                <w:szCs w:val="28"/>
              </w:rPr>
              <w:t>环</w:t>
            </w:r>
            <w:proofErr w:type="gramStart"/>
            <w:r w:rsidRPr="00503572">
              <w:rPr>
                <w:rFonts w:ascii="仿宋" w:eastAsia="仿宋" w:hAnsi="仿宋" w:hint="eastAsia"/>
                <w:sz w:val="28"/>
                <w:szCs w:val="28"/>
              </w:rPr>
              <w:t>评中心</w:t>
            </w:r>
            <w:proofErr w:type="gramEnd"/>
            <w:r w:rsidRPr="00503572">
              <w:rPr>
                <w:rFonts w:ascii="仿宋" w:eastAsia="仿宋" w:hAnsi="仿宋" w:hint="eastAsia"/>
                <w:sz w:val="28"/>
                <w:szCs w:val="28"/>
              </w:rPr>
              <w:t>数据调度（100%）</w:t>
            </w:r>
          </w:p>
          <w:p w:rsidR="00503572" w:rsidRPr="00503572" w:rsidRDefault="00503572" w:rsidP="00503572">
            <w:pPr>
              <w:numPr>
                <w:ilvl w:val="0"/>
                <w:numId w:val="34"/>
              </w:numPr>
              <w:rPr>
                <w:rFonts w:ascii="仿宋" w:eastAsia="仿宋" w:hAnsi="仿宋" w:hint="eastAsia"/>
                <w:sz w:val="28"/>
                <w:szCs w:val="28"/>
              </w:rPr>
            </w:pPr>
            <w:r w:rsidRPr="00503572">
              <w:rPr>
                <w:rFonts w:ascii="仿宋" w:eastAsia="仿宋" w:hAnsi="仿宋" w:hint="eastAsia"/>
                <w:sz w:val="28"/>
                <w:szCs w:val="28"/>
              </w:rPr>
              <w:t>招聘：海南省招聘沟通、实习生招聘沟通</w:t>
            </w:r>
          </w:p>
          <w:p w:rsidR="00503572" w:rsidRPr="00503572" w:rsidRDefault="00503572" w:rsidP="00503572">
            <w:pPr>
              <w:numPr>
                <w:ilvl w:val="0"/>
                <w:numId w:val="34"/>
              </w:numPr>
              <w:rPr>
                <w:rFonts w:ascii="仿宋" w:eastAsia="仿宋" w:hAnsi="仿宋" w:hint="eastAsia"/>
                <w:sz w:val="28"/>
                <w:szCs w:val="28"/>
              </w:rPr>
            </w:pPr>
            <w:r w:rsidRPr="00503572">
              <w:rPr>
                <w:rFonts w:ascii="仿宋" w:eastAsia="仿宋" w:hAnsi="仿宋" w:hint="eastAsia"/>
                <w:sz w:val="28"/>
                <w:szCs w:val="28"/>
              </w:rPr>
              <w:t>8月人力成本控制汇报并与人力同步、成本跟进与营销及部门同步</w:t>
            </w:r>
          </w:p>
          <w:p w:rsidR="00503572" w:rsidRPr="00503572" w:rsidRDefault="00503572" w:rsidP="00503572">
            <w:pPr>
              <w:numPr>
                <w:ilvl w:val="0"/>
                <w:numId w:val="34"/>
              </w:numPr>
              <w:rPr>
                <w:rFonts w:ascii="仿宋" w:eastAsia="仿宋" w:hAnsi="仿宋" w:hint="eastAsia"/>
                <w:sz w:val="28"/>
                <w:szCs w:val="28"/>
              </w:rPr>
            </w:pPr>
            <w:r w:rsidRPr="00503572">
              <w:rPr>
                <w:rFonts w:ascii="仿宋" w:eastAsia="仿宋" w:hAnsi="仿宋" w:hint="eastAsia"/>
                <w:sz w:val="28"/>
                <w:szCs w:val="28"/>
              </w:rPr>
              <w:t>人员转正跟踪</w:t>
            </w:r>
          </w:p>
          <w:p w:rsidR="002B21B1" w:rsidRPr="00D8219E" w:rsidRDefault="00503572" w:rsidP="00503572">
            <w:pPr>
              <w:numPr>
                <w:ilvl w:val="0"/>
                <w:numId w:val="34"/>
              </w:numPr>
              <w:rPr>
                <w:rFonts w:ascii="仿宋" w:eastAsia="仿宋" w:hAnsi="仿宋"/>
                <w:sz w:val="28"/>
                <w:szCs w:val="28"/>
              </w:rPr>
            </w:pPr>
            <w:r w:rsidRPr="00503572">
              <w:rPr>
                <w:rFonts w:ascii="仿宋" w:eastAsia="仿宋" w:hAnsi="仿宋" w:hint="eastAsia"/>
                <w:sz w:val="28"/>
                <w:szCs w:val="28"/>
              </w:rPr>
              <w:t>关于梁</w:t>
            </w:r>
            <w:proofErr w:type="gramStart"/>
            <w:r w:rsidRPr="00503572">
              <w:rPr>
                <w:rFonts w:ascii="仿宋" w:eastAsia="仿宋" w:hAnsi="仿宋" w:hint="eastAsia"/>
                <w:sz w:val="28"/>
                <w:szCs w:val="28"/>
              </w:rPr>
              <w:t>振问题</w:t>
            </w:r>
            <w:proofErr w:type="gramEnd"/>
            <w:r w:rsidRPr="00503572">
              <w:rPr>
                <w:rFonts w:ascii="仿宋" w:eastAsia="仿宋" w:hAnsi="仿宋" w:hint="eastAsia"/>
                <w:sz w:val="28"/>
                <w:szCs w:val="28"/>
              </w:rPr>
              <w:t>沟通</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9B0485" w:rsidRPr="009B0485" w:rsidRDefault="00A24FD6" w:rsidP="00B85775">
            <w:pPr>
              <w:ind w:leftChars="-48" w:left="459" w:hangingChars="200" w:hanging="560"/>
              <w:rPr>
                <w:rFonts w:ascii="仿宋" w:eastAsia="仿宋" w:hAnsi="仿宋"/>
                <w:sz w:val="28"/>
                <w:szCs w:val="24"/>
              </w:rPr>
            </w:pPr>
            <w:r>
              <w:rPr>
                <w:rFonts w:ascii="仿宋" w:eastAsia="仿宋" w:hAnsi="仿宋" w:hint="eastAsia"/>
                <w:sz w:val="28"/>
                <w:szCs w:val="24"/>
              </w:rPr>
              <w:t>1、</w:t>
            </w:r>
            <w:r w:rsidR="001F1202" w:rsidRPr="001F1202">
              <w:rPr>
                <w:rFonts w:ascii="仿宋" w:eastAsia="仿宋" w:hAnsi="仿宋" w:hint="eastAsia"/>
                <w:sz w:val="28"/>
                <w:szCs w:val="24"/>
              </w:rPr>
              <w:t>基本情况：</w:t>
            </w:r>
            <w:r w:rsidR="00AD7A88" w:rsidRPr="00AD7A88">
              <w:rPr>
                <w:rFonts w:ascii="仿宋" w:eastAsia="仿宋" w:hAnsi="仿宋" w:hint="eastAsia"/>
                <w:sz w:val="28"/>
                <w:szCs w:val="24"/>
              </w:rPr>
              <w:t>截止9月20日企业</w:t>
            </w:r>
            <w:proofErr w:type="gramStart"/>
            <w:r w:rsidR="00AD7A88" w:rsidRPr="00AD7A88">
              <w:rPr>
                <w:rFonts w:ascii="仿宋" w:eastAsia="仿宋" w:hAnsi="仿宋" w:hint="eastAsia"/>
                <w:sz w:val="28"/>
                <w:szCs w:val="24"/>
              </w:rPr>
              <w:t>云服务</w:t>
            </w:r>
            <w:proofErr w:type="gramEnd"/>
            <w:r w:rsidR="00AD7A88" w:rsidRPr="00AD7A88">
              <w:rPr>
                <w:rFonts w:ascii="仿宋" w:eastAsia="仿宋" w:hAnsi="仿宋" w:hint="eastAsia"/>
                <w:sz w:val="28"/>
                <w:szCs w:val="24"/>
              </w:rPr>
              <w:t>关注人数48019，绑定用户28540人；9月14日至9月20日新增关注用户146人,绑定用户数增加80人</w:t>
            </w:r>
            <w:r w:rsidR="009B0485" w:rsidRPr="009B0485">
              <w:rPr>
                <w:rFonts w:ascii="仿宋" w:eastAsia="仿宋" w:hAnsi="仿宋" w:hint="eastAsia"/>
                <w:sz w:val="28"/>
                <w:szCs w:val="24"/>
              </w:rPr>
              <w:t>。</w:t>
            </w:r>
          </w:p>
          <w:p w:rsidR="009B0485" w:rsidRPr="009B0485" w:rsidRDefault="009B0485" w:rsidP="009B0485">
            <w:pPr>
              <w:ind w:left="560" w:hangingChars="200" w:hanging="560"/>
              <w:rPr>
                <w:rFonts w:ascii="仿宋" w:eastAsia="仿宋" w:hAnsi="仿宋"/>
                <w:sz w:val="28"/>
                <w:szCs w:val="24"/>
              </w:rPr>
            </w:pPr>
            <w:r w:rsidRPr="009B0485">
              <w:rPr>
                <w:rFonts w:ascii="仿宋" w:eastAsia="仿宋" w:hAnsi="仿宋" w:hint="eastAsia"/>
                <w:sz w:val="28"/>
                <w:szCs w:val="24"/>
              </w:rPr>
              <w:t>2、</w:t>
            </w:r>
            <w:r w:rsidR="00E06F2D" w:rsidRPr="00E06F2D">
              <w:rPr>
                <w:rFonts w:ascii="仿宋" w:eastAsia="仿宋" w:hAnsi="仿宋" w:hint="eastAsia"/>
                <w:sz w:val="28"/>
                <w:szCs w:val="24"/>
              </w:rPr>
              <w:t>本周</w:t>
            </w:r>
            <w:r w:rsidR="00592738" w:rsidRPr="00592738">
              <w:rPr>
                <w:rFonts w:ascii="仿宋" w:eastAsia="仿宋" w:hAnsi="仿宋" w:hint="eastAsia"/>
                <w:sz w:val="28"/>
                <w:szCs w:val="24"/>
              </w:rPr>
              <w:t>处理</w:t>
            </w:r>
            <w:proofErr w:type="gramStart"/>
            <w:r w:rsidR="00592738" w:rsidRPr="00592738">
              <w:rPr>
                <w:rFonts w:ascii="仿宋" w:eastAsia="仿宋" w:hAnsi="仿宋" w:hint="eastAsia"/>
                <w:sz w:val="28"/>
                <w:szCs w:val="24"/>
              </w:rPr>
              <w:t>环保云服务</w:t>
            </w:r>
            <w:proofErr w:type="gramEnd"/>
            <w:r w:rsidR="00592738" w:rsidRPr="00592738">
              <w:rPr>
                <w:rFonts w:ascii="仿宋" w:eastAsia="仿宋" w:hAnsi="仿宋" w:hint="eastAsia"/>
                <w:sz w:val="28"/>
                <w:szCs w:val="24"/>
              </w:rPr>
              <w:t>咨询</w:t>
            </w:r>
            <w:r w:rsidR="00790785" w:rsidRPr="00790785">
              <w:rPr>
                <w:rFonts w:ascii="仿宋" w:eastAsia="仿宋" w:hAnsi="仿宋" w:hint="eastAsia"/>
                <w:sz w:val="28"/>
                <w:szCs w:val="24"/>
              </w:rPr>
              <w:t>73人次,回复消息总数365</w:t>
            </w:r>
            <w:r w:rsidRPr="009B0485">
              <w:rPr>
                <w:rFonts w:ascii="仿宋" w:eastAsia="仿宋" w:hAnsi="仿宋" w:hint="eastAsia"/>
                <w:sz w:val="28"/>
                <w:szCs w:val="24"/>
              </w:rPr>
              <w:t>。</w:t>
            </w:r>
          </w:p>
          <w:p w:rsidR="00E67013" w:rsidRPr="00BB0D99" w:rsidRDefault="009B0485" w:rsidP="009B0485">
            <w:pPr>
              <w:rPr>
                <w:rFonts w:ascii="仿宋" w:eastAsia="仿宋" w:hAnsi="仿宋"/>
                <w:sz w:val="28"/>
                <w:szCs w:val="24"/>
              </w:rPr>
            </w:pPr>
            <w:r w:rsidRPr="009B0485">
              <w:rPr>
                <w:rFonts w:ascii="仿宋" w:eastAsia="仿宋" w:hAnsi="仿宋" w:hint="eastAsia"/>
                <w:sz w:val="28"/>
                <w:szCs w:val="24"/>
              </w:rPr>
              <w:t>3、</w:t>
            </w:r>
            <w:r w:rsidRPr="009B0485">
              <w:rPr>
                <w:rFonts w:ascii="仿宋" w:eastAsia="仿宋" w:hAnsi="仿宋" w:hint="eastAsia"/>
                <w:sz w:val="28"/>
                <w:szCs w:val="24"/>
              </w:rPr>
              <w:tab/>
            </w:r>
            <w:r w:rsidR="00B3382F" w:rsidRPr="00B3382F">
              <w:rPr>
                <w:rFonts w:ascii="仿宋" w:eastAsia="仿宋" w:hAnsi="仿宋" w:hint="eastAsia"/>
                <w:sz w:val="28"/>
                <w:szCs w:val="24"/>
              </w:rPr>
              <w:t>共值守</w:t>
            </w:r>
            <w:r w:rsidR="0004406F" w:rsidRPr="0004406F">
              <w:rPr>
                <w:rFonts w:ascii="仿宋" w:eastAsia="仿宋" w:hAnsi="仿宋" w:hint="eastAsia"/>
                <w:sz w:val="28"/>
                <w:szCs w:val="24"/>
              </w:rPr>
              <w:t>216企业,534个监控点,本周新增企业2家</w:t>
            </w:r>
            <w:r w:rsidRPr="009B0485">
              <w:rPr>
                <w:rFonts w:ascii="仿宋" w:eastAsia="仿宋" w:hAnsi="仿宋" w:hint="eastAsia"/>
                <w:sz w:val="28"/>
                <w:szCs w:val="24"/>
              </w:rPr>
              <w:t>。</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505733" w:rsidRPr="00505733" w:rsidRDefault="00505733" w:rsidP="00505733">
            <w:pPr>
              <w:rPr>
                <w:rFonts w:ascii="仿宋" w:eastAsia="仿宋" w:hAnsi="仿宋" w:hint="eastAsia"/>
                <w:sz w:val="28"/>
                <w:szCs w:val="24"/>
                <w:highlight w:val="yellow"/>
              </w:rPr>
            </w:pPr>
            <w:r w:rsidRPr="00505733">
              <w:rPr>
                <w:rFonts w:ascii="仿宋" w:eastAsia="仿宋" w:hAnsi="仿宋" w:hint="eastAsia"/>
                <w:sz w:val="28"/>
                <w:szCs w:val="24"/>
                <w:highlight w:val="yellow"/>
              </w:rPr>
              <w:t>需求单：</w:t>
            </w:r>
          </w:p>
          <w:p w:rsidR="00433711" w:rsidRPr="00484ED3" w:rsidRDefault="00505733" w:rsidP="00505733">
            <w:pPr>
              <w:rPr>
                <w:rFonts w:ascii="仿宋" w:eastAsia="仿宋" w:hAnsi="仿宋"/>
                <w:sz w:val="28"/>
                <w:szCs w:val="24"/>
              </w:rPr>
            </w:pPr>
            <w:r w:rsidRPr="00505733">
              <w:rPr>
                <w:rFonts w:ascii="仿宋" w:eastAsia="仿宋" w:hAnsi="仿宋" w:hint="eastAsia"/>
                <w:sz w:val="28"/>
                <w:szCs w:val="24"/>
                <w:highlight w:val="yellow"/>
              </w:rPr>
              <w:t>本周共收到6个需求单，提交</w:t>
            </w:r>
            <w:bookmarkStart w:id="0" w:name="_GoBack"/>
            <w:bookmarkEnd w:id="0"/>
            <w:r w:rsidRPr="00505733">
              <w:rPr>
                <w:rFonts w:ascii="仿宋" w:eastAsia="仿宋" w:hAnsi="仿宋" w:hint="eastAsia"/>
                <w:sz w:val="28"/>
                <w:szCs w:val="24"/>
                <w:highlight w:val="yellow"/>
              </w:rPr>
              <w:t>研发6个，已处理1个，历史遗留19个，</w:t>
            </w:r>
            <w:r w:rsidRPr="00505733">
              <w:rPr>
                <w:rFonts w:ascii="仿宋" w:eastAsia="仿宋" w:hAnsi="仿宋" w:hint="eastAsia"/>
                <w:sz w:val="28"/>
                <w:szCs w:val="24"/>
                <w:highlight w:val="yellow"/>
              </w:rPr>
              <w:lastRenderedPageBreak/>
              <w:t>合计24个</w:t>
            </w:r>
            <w:r w:rsidRPr="00505733">
              <w:rPr>
                <w:rFonts w:ascii="仿宋" w:eastAsia="仿宋" w:hAnsi="仿宋" w:hint="eastAsia"/>
                <w:sz w:val="28"/>
                <w:szCs w:val="24"/>
              </w:rPr>
              <w:t>。</w:t>
            </w: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lastRenderedPageBreak/>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811B7F" w:rsidRPr="00811B7F" w:rsidRDefault="00811B7F" w:rsidP="00811B7F">
            <w:pPr>
              <w:numPr>
                <w:ilvl w:val="0"/>
                <w:numId w:val="15"/>
              </w:numPr>
              <w:rPr>
                <w:rFonts w:ascii="仿宋" w:eastAsia="仿宋" w:hAnsi="仿宋" w:hint="eastAsia"/>
                <w:sz w:val="28"/>
                <w:szCs w:val="24"/>
              </w:rPr>
            </w:pPr>
            <w:r w:rsidRPr="00811B7F">
              <w:rPr>
                <w:rFonts w:ascii="仿宋" w:eastAsia="仿宋" w:hAnsi="仿宋" w:hint="eastAsia"/>
                <w:sz w:val="28"/>
                <w:szCs w:val="24"/>
              </w:rPr>
              <w:t>4.1交换切换推进；</w:t>
            </w:r>
          </w:p>
          <w:p w:rsidR="00811B7F" w:rsidRPr="00811B7F" w:rsidRDefault="00811B7F" w:rsidP="00811B7F">
            <w:pPr>
              <w:numPr>
                <w:ilvl w:val="0"/>
                <w:numId w:val="15"/>
              </w:numPr>
              <w:rPr>
                <w:rFonts w:ascii="仿宋" w:eastAsia="仿宋" w:hAnsi="仿宋" w:hint="eastAsia"/>
                <w:sz w:val="28"/>
                <w:szCs w:val="24"/>
              </w:rPr>
            </w:pPr>
            <w:r w:rsidRPr="00811B7F">
              <w:rPr>
                <w:rFonts w:ascii="仿宋" w:eastAsia="仿宋" w:hAnsi="仿宋" w:hint="eastAsia"/>
                <w:sz w:val="28"/>
                <w:szCs w:val="24"/>
              </w:rPr>
              <w:t>8月部门绩效及绩效通报；</w:t>
            </w:r>
          </w:p>
          <w:p w:rsidR="00811B7F" w:rsidRPr="00811B7F" w:rsidRDefault="00811B7F" w:rsidP="00811B7F">
            <w:pPr>
              <w:numPr>
                <w:ilvl w:val="0"/>
                <w:numId w:val="15"/>
              </w:numPr>
              <w:rPr>
                <w:rFonts w:ascii="仿宋" w:eastAsia="仿宋" w:hAnsi="仿宋" w:hint="eastAsia"/>
                <w:sz w:val="28"/>
                <w:szCs w:val="24"/>
              </w:rPr>
            </w:pPr>
            <w:r w:rsidRPr="00811B7F">
              <w:rPr>
                <w:rFonts w:ascii="仿宋" w:eastAsia="仿宋" w:hAnsi="仿宋" w:hint="eastAsia"/>
                <w:sz w:val="28"/>
                <w:szCs w:val="24"/>
              </w:rPr>
              <w:t>年底前预算及预计签订合同统计</w:t>
            </w:r>
          </w:p>
          <w:p w:rsidR="00811B7F" w:rsidRPr="00811B7F" w:rsidRDefault="00811B7F" w:rsidP="00811B7F">
            <w:pPr>
              <w:numPr>
                <w:ilvl w:val="0"/>
                <w:numId w:val="15"/>
              </w:numPr>
              <w:rPr>
                <w:rFonts w:ascii="仿宋" w:eastAsia="仿宋" w:hAnsi="仿宋" w:hint="eastAsia"/>
                <w:sz w:val="28"/>
                <w:szCs w:val="24"/>
              </w:rPr>
            </w:pPr>
            <w:r w:rsidRPr="00811B7F">
              <w:rPr>
                <w:rFonts w:ascii="仿宋" w:eastAsia="仿宋" w:hAnsi="仿宋" w:hint="eastAsia"/>
                <w:sz w:val="28"/>
                <w:szCs w:val="24"/>
              </w:rPr>
              <w:t>8月提成分配</w:t>
            </w:r>
          </w:p>
          <w:p w:rsidR="00811B7F" w:rsidRPr="00811B7F" w:rsidRDefault="00811B7F" w:rsidP="00811B7F">
            <w:pPr>
              <w:numPr>
                <w:ilvl w:val="0"/>
                <w:numId w:val="15"/>
              </w:numPr>
              <w:rPr>
                <w:rFonts w:ascii="仿宋" w:eastAsia="仿宋" w:hAnsi="仿宋" w:hint="eastAsia"/>
                <w:sz w:val="28"/>
                <w:szCs w:val="24"/>
              </w:rPr>
            </w:pPr>
            <w:r w:rsidRPr="00811B7F">
              <w:rPr>
                <w:rFonts w:ascii="仿宋" w:eastAsia="仿宋" w:hAnsi="仿宋" w:hint="eastAsia"/>
                <w:sz w:val="28"/>
                <w:szCs w:val="24"/>
              </w:rPr>
              <w:t>8月人员空缺、招聘报表</w:t>
            </w:r>
          </w:p>
          <w:p w:rsidR="003A10BB" w:rsidRPr="003A10BB" w:rsidRDefault="00811B7F" w:rsidP="00811B7F">
            <w:pPr>
              <w:numPr>
                <w:ilvl w:val="0"/>
                <w:numId w:val="15"/>
              </w:numPr>
              <w:rPr>
                <w:rFonts w:ascii="仿宋" w:eastAsia="仿宋" w:hAnsi="仿宋"/>
                <w:sz w:val="28"/>
                <w:szCs w:val="24"/>
              </w:rPr>
            </w:pPr>
            <w:r w:rsidRPr="00811B7F">
              <w:rPr>
                <w:rFonts w:ascii="仿宋" w:eastAsia="仿宋" w:hAnsi="仿宋" w:hint="eastAsia"/>
                <w:sz w:val="28"/>
                <w:szCs w:val="24"/>
              </w:rPr>
              <w:t>服务督导方案讨论</w:t>
            </w:r>
          </w:p>
        </w:tc>
      </w:tr>
    </w:tbl>
    <w:p w:rsidR="008002F2" w:rsidRDefault="002854ED" w:rsidP="003759EC">
      <w:pPr>
        <w:wordWrap w:val="0"/>
        <w:ind w:right="560"/>
        <w:jc w:val="center"/>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E66795">
        <w:rPr>
          <w:rFonts w:ascii="仿宋" w:eastAsia="仿宋" w:hAnsi="仿宋" w:hint="eastAsia"/>
          <w:sz w:val="28"/>
          <w:szCs w:val="28"/>
          <w:u w:val="single"/>
        </w:rPr>
        <w:t>9</w:t>
      </w:r>
      <w:r w:rsidR="00FF0DD0" w:rsidRPr="000974FF">
        <w:rPr>
          <w:rFonts w:ascii="仿宋" w:eastAsia="仿宋" w:hAnsi="仿宋" w:hint="eastAsia"/>
          <w:sz w:val="28"/>
          <w:szCs w:val="28"/>
        </w:rPr>
        <w:t>月</w:t>
      </w:r>
      <w:r w:rsidR="00464A74">
        <w:rPr>
          <w:rFonts w:ascii="仿宋" w:eastAsia="仿宋" w:hAnsi="仿宋" w:hint="eastAsia"/>
          <w:sz w:val="28"/>
          <w:szCs w:val="28"/>
          <w:u w:val="single"/>
        </w:rPr>
        <w:t>22</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9674" w:type="dxa"/>
        <w:tblInd w:w="-1139" w:type="dxa"/>
        <w:tblLook w:val="04A0" w:firstRow="1" w:lastRow="0" w:firstColumn="1" w:lastColumn="0" w:noHBand="0" w:noVBand="1"/>
      </w:tblPr>
      <w:tblGrid>
        <w:gridCol w:w="1418"/>
        <w:gridCol w:w="960"/>
        <w:gridCol w:w="1553"/>
        <w:gridCol w:w="1263"/>
        <w:gridCol w:w="850"/>
        <w:gridCol w:w="851"/>
        <w:gridCol w:w="850"/>
        <w:gridCol w:w="1929"/>
      </w:tblGrid>
      <w:tr w:rsidR="00670C52" w:rsidRPr="004C41E5" w:rsidTr="00670C52">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670C52" w:rsidRPr="004C41E5" w:rsidTr="00670C52">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r>
      <w:tr w:rsidR="00670C52" w:rsidRPr="00A007F9" w:rsidTr="00670C52">
        <w:trPr>
          <w:trHeight w:val="280"/>
        </w:trPr>
        <w:tc>
          <w:tcPr>
            <w:tcW w:w="3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Pr>
                <w:rFonts w:ascii="宋体" w:hAnsi="宋体" w:cs="宋体" w:hint="eastAsia"/>
                <w:b/>
                <w:bCs/>
                <w:color w:val="000000"/>
                <w:kern w:val="0"/>
                <w:sz w:val="22"/>
              </w:rPr>
              <w:t>合计</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10</w:t>
            </w:r>
            <w:r w:rsidR="006176DF">
              <w:rPr>
                <w:rFonts w:ascii="宋体" w:hAnsi="宋体" w:cs="宋体"/>
                <w:b/>
                <w:bCs/>
                <w:color w:val="000000"/>
                <w:kern w:val="0"/>
                <w:sz w:val="22"/>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7B6701" w:rsidP="004C41E5">
            <w:pPr>
              <w:widowControl/>
              <w:jc w:val="center"/>
              <w:rPr>
                <w:rFonts w:ascii="宋体" w:hAnsi="宋体" w:cs="宋体"/>
                <w:b/>
                <w:bCs/>
                <w:color w:val="000000"/>
                <w:kern w:val="0"/>
                <w:sz w:val="22"/>
              </w:rPr>
            </w:pPr>
            <w:r>
              <w:rPr>
                <w:rFonts w:ascii="宋体" w:hAnsi="宋体" w:cs="宋体"/>
                <w:b/>
                <w:bCs/>
                <w:color w:val="000000"/>
                <w:kern w:val="0"/>
                <w:sz w:val="22"/>
              </w:rPr>
              <w:t>119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10</w:t>
            </w:r>
          </w:p>
        </w:tc>
        <w:tc>
          <w:tcPr>
            <w:tcW w:w="1929"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 xml:space="preserve">　</w:t>
            </w:r>
          </w:p>
        </w:tc>
      </w:tr>
      <w:tr w:rsidR="00670C52" w:rsidRPr="004C41E5" w:rsidTr="00670C52">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江鹏</w:t>
            </w:r>
            <w:proofErr w:type="gramEnd"/>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670C52" w:rsidRPr="004C41E5" w:rsidTr="006176DF">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860D83">
            <w:pPr>
              <w:widowControl/>
              <w:jc w:val="center"/>
              <w:rPr>
                <w:rFonts w:ascii="宋体" w:hAnsi="宋体" w:cs="宋体"/>
                <w:color w:val="000000"/>
                <w:kern w:val="0"/>
                <w:sz w:val="22"/>
              </w:rPr>
            </w:pPr>
            <w:r>
              <w:rPr>
                <w:rFonts w:ascii="宋体" w:hAnsi="宋体" w:cs="宋体" w:hint="eastAsia"/>
                <w:color w:val="000000"/>
                <w:kern w:val="0"/>
                <w:sz w:val="22"/>
              </w:rPr>
              <w:t>王国帅</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唐欢龙</w:t>
            </w:r>
            <w:proofErr w:type="gramEnd"/>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王丽娜</w:t>
            </w:r>
          </w:p>
        </w:tc>
      </w:tr>
      <w:tr w:rsidR="006176DF" w:rsidRPr="004C41E5" w:rsidTr="00A05A46">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w:t>
            </w:r>
            <w:r>
              <w:rPr>
                <w:rFonts w:ascii="宋体" w:hAnsi="宋体" w:cs="宋体" w:hint="eastAsia"/>
                <w:color w:val="000000"/>
                <w:kern w:val="0"/>
                <w:sz w:val="22"/>
              </w:rPr>
              <w:t>徐磊</w:t>
            </w:r>
          </w:p>
        </w:tc>
      </w:tr>
      <w:tr w:rsidR="006176DF" w:rsidRPr="004C41E5" w:rsidTr="006176DF">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176DF" w:rsidRPr="004C41E5" w:rsidTr="006176DF">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176DF" w:rsidRPr="004C41E5" w:rsidTr="00A05A46">
        <w:trPr>
          <w:trHeight w:val="280"/>
        </w:trPr>
        <w:tc>
          <w:tcPr>
            <w:tcW w:w="1418" w:type="dxa"/>
            <w:vMerge/>
            <w:tcBorders>
              <w:top w:val="nil"/>
              <w:left w:val="single" w:sz="4" w:space="0" w:color="auto"/>
              <w:bottom w:val="single" w:sz="4" w:space="0" w:color="auto"/>
              <w:right w:val="single" w:sz="4" w:space="0" w:color="auto"/>
            </w:tcBorders>
            <w:vAlign w:val="center"/>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马鞍山</w:t>
            </w:r>
          </w:p>
        </w:tc>
        <w:tc>
          <w:tcPr>
            <w:tcW w:w="1263"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vAlign w:val="center"/>
          </w:tcPr>
          <w:p w:rsidR="006176DF" w:rsidRPr="006176DF" w:rsidRDefault="006176DF"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w:t>
            </w:r>
            <w:r w:rsidR="006176DF" w:rsidRPr="004C41E5">
              <w:rPr>
                <w:rFonts w:ascii="宋体" w:hAnsi="宋体" w:cs="宋体" w:hint="eastAsia"/>
                <w:color w:val="000000"/>
                <w:kern w:val="0"/>
                <w:sz w:val="22"/>
              </w:rPr>
              <w:t>李乃强</w:t>
            </w:r>
            <w:r w:rsidR="006176DF">
              <w:rPr>
                <w:rFonts w:ascii="宋体" w:hAnsi="宋体" w:cs="宋体" w:hint="eastAsia"/>
                <w:color w:val="000000"/>
                <w:kern w:val="0"/>
                <w:sz w:val="22"/>
              </w:rPr>
              <w:t>、</w:t>
            </w:r>
            <w:r w:rsidRPr="004C41E5">
              <w:rPr>
                <w:rFonts w:ascii="宋体" w:hAnsi="宋体" w:cs="宋体" w:hint="eastAsia"/>
                <w:color w:val="000000"/>
                <w:kern w:val="0"/>
                <w:sz w:val="22"/>
              </w:rPr>
              <w:t>李国华</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176DF" w:rsidP="004C41E5">
            <w:pPr>
              <w:widowControl/>
              <w:jc w:val="center"/>
              <w:rPr>
                <w:rFonts w:ascii="宋体" w:hAnsi="宋体" w:cs="宋体"/>
                <w:color w:val="000000"/>
                <w:kern w:val="0"/>
                <w:sz w:val="22"/>
              </w:rPr>
            </w:pPr>
            <w:r>
              <w:rPr>
                <w:rFonts w:ascii="宋体" w:hAnsi="宋体" w:cs="宋体"/>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王卫忠</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李升博</w:t>
            </w:r>
            <w:proofErr w:type="gramEnd"/>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徐州新沂市</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w:t>
            </w:r>
            <w:proofErr w:type="gramStart"/>
            <w:r w:rsidRPr="004C41E5">
              <w:rPr>
                <w:rFonts w:ascii="宋体" w:hAnsi="宋体" w:cs="宋体" w:hint="eastAsia"/>
                <w:color w:val="000000"/>
                <w:kern w:val="0"/>
                <w:sz w:val="22"/>
              </w:rPr>
              <w:t>倩倩</w:t>
            </w:r>
            <w:proofErr w:type="gramEnd"/>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7B6701"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高宇、冯烈俊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w:t>
            </w:r>
            <w:r>
              <w:rPr>
                <w:rFonts w:ascii="宋体" w:hAnsi="宋体" w:cs="宋体" w:hint="eastAsia"/>
                <w:color w:val="000000"/>
                <w:kern w:val="0"/>
                <w:sz w:val="22"/>
              </w:rPr>
              <w:t>张云山、</w:t>
            </w:r>
            <w:r w:rsidRPr="004C41E5">
              <w:rPr>
                <w:rFonts w:ascii="宋体" w:hAnsi="宋体" w:cs="宋体" w:hint="eastAsia"/>
                <w:color w:val="000000"/>
                <w:kern w:val="0"/>
                <w:sz w:val="22"/>
              </w:rPr>
              <w:t>陈磊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670C52" w:rsidRPr="004C41E5" w:rsidTr="00670C52">
        <w:trPr>
          <w:trHeight w:val="285"/>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w:t>
            </w:r>
          </w:p>
        </w:tc>
      </w:tr>
      <w:tr w:rsidR="00670C52" w:rsidRPr="004C41E5" w:rsidTr="00670C52">
        <w:trPr>
          <w:trHeight w:val="600"/>
        </w:trPr>
        <w:tc>
          <w:tcPr>
            <w:tcW w:w="1418" w:type="dxa"/>
            <w:vMerge w:val="restart"/>
            <w:tcBorders>
              <w:top w:val="nil"/>
              <w:left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粤桂</w:t>
            </w:r>
            <w:proofErr w:type="gramStart"/>
            <w:r w:rsidRPr="004C41E5">
              <w:rPr>
                <w:rFonts w:ascii="宋体" w:hAnsi="宋体" w:cs="宋体" w:hint="eastAsia"/>
                <w:color w:val="000000"/>
                <w:kern w:val="0"/>
                <w:sz w:val="22"/>
              </w:rPr>
              <w:t>湘琼鄂</w:t>
            </w:r>
            <w:proofErr w:type="gramEnd"/>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w:t>
            </w:r>
            <w:r>
              <w:rPr>
                <w:rFonts w:ascii="宋体" w:hAnsi="宋体" w:cs="宋体" w:hint="eastAsia"/>
                <w:color w:val="000000"/>
                <w:kern w:val="0"/>
                <w:sz w:val="22"/>
              </w:rPr>
              <w:t>盘家宏</w:t>
            </w:r>
            <w:r w:rsidRPr="004C41E5">
              <w:rPr>
                <w:rFonts w:ascii="宋体" w:hAnsi="宋体" w:cs="宋体" w:hint="eastAsia"/>
                <w:color w:val="000000"/>
                <w:kern w:val="0"/>
                <w:sz w:val="22"/>
              </w:rPr>
              <w:t>、李会珍</w:t>
            </w:r>
          </w:p>
        </w:tc>
      </w:tr>
      <w:tr w:rsidR="00670C52" w:rsidRPr="004C41E5" w:rsidTr="00670C52">
        <w:trPr>
          <w:trHeight w:val="280"/>
        </w:trPr>
        <w:tc>
          <w:tcPr>
            <w:tcW w:w="1418" w:type="dxa"/>
            <w:vMerge/>
            <w:tcBorders>
              <w:left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74077D" w:rsidRDefault="00670C52" w:rsidP="0074077D">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6176DF" w:rsidRPr="004C41E5" w:rsidTr="00A05A46">
        <w:trPr>
          <w:trHeight w:val="285"/>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6176DF" w:rsidRPr="004C41E5" w:rsidTr="00A05A46">
        <w:trPr>
          <w:trHeight w:val="84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roofErr w:type="gramStart"/>
            <w:r>
              <w:rPr>
                <w:rFonts w:ascii="宋体" w:hAnsi="宋体" w:cs="宋体" w:hint="eastAsia"/>
                <w:color w:val="000000"/>
                <w:kern w:val="0"/>
                <w:sz w:val="22"/>
              </w:rPr>
              <w:t>纪广</w:t>
            </w:r>
            <w:proofErr w:type="gramEnd"/>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刘翔辉</w:t>
            </w:r>
            <w:proofErr w:type="gramEnd"/>
          </w:p>
        </w:tc>
      </w:tr>
      <w:tr w:rsidR="006176DF" w:rsidRPr="004C41E5" w:rsidTr="00A05A46">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6176DF" w:rsidRPr="004C41E5" w:rsidTr="00A05A46">
        <w:trPr>
          <w:trHeight w:val="280"/>
        </w:trPr>
        <w:tc>
          <w:tcPr>
            <w:tcW w:w="1418" w:type="dxa"/>
            <w:vMerge/>
            <w:tcBorders>
              <w:left w:val="single" w:sz="4" w:space="0" w:color="auto"/>
              <w:right w:val="single" w:sz="4" w:space="0" w:color="auto"/>
            </w:tcBorders>
            <w:vAlign w:val="center"/>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江门新会区</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left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吴明</w:t>
            </w:r>
            <w:r>
              <w:rPr>
                <w:rFonts w:ascii="宋体" w:hAnsi="宋体" w:cs="宋体" w:hint="eastAsia"/>
                <w:color w:val="000000"/>
                <w:kern w:val="0"/>
                <w:sz w:val="22"/>
              </w:rPr>
              <w:t>、杨晋铭</w:t>
            </w:r>
          </w:p>
        </w:tc>
      </w:tr>
      <w:tr w:rsidR="00670C52" w:rsidRPr="004C41E5" w:rsidTr="00670C52">
        <w:trPr>
          <w:trHeight w:val="280"/>
        </w:trPr>
        <w:tc>
          <w:tcPr>
            <w:tcW w:w="1418" w:type="dxa"/>
            <w:vMerge/>
            <w:tcBorders>
              <w:left w:val="single" w:sz="4" w:space="0" w:color="auto"/>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湖北</w:t>
            </w:r>
          </w:p>
        </w:tc>
        <w:tc>
          <w:tcPr>
            <w:tcW w:w="1553"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鄂州市</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roofErr w:type="gramStart"/>
            <w:r>
              <w:rPr>
                <w:rFonts w:ascii="宋体" w:hAnsi="宋体" w:cs="宋体" w:hint="eastAsia"/>
                <w:color w:val="000000"/>
                <w:kern w:val="0"/>
                <w:sz w:val="22"/>
              </w:rPr>
              <w:t>林泽锋</w:t>
            </w:r>
            <w:proofErr w:type="gramEnd"/>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张文博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proofErr w:type="gramStart"/>
            <w:r w:rsidRPr="004C41E5">
              <w:rPr>
                <w:rFonts w:ascii="Courier New" w:hAnsi="Courier New" w:cs="Courier New"/>
                <w:color w:val="000000"/>
                <w:kern w:val="0"/>
                <w:sz w:val="24"/>
                <w:szCs w:val="24"/>
              </w:rPr>
              <w:t>晋中市</w:t>
            </w:r>
            <w:proofErr w:type="gramEnd"/>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居晋芳</w:t>
            </w:r>
            <w:proofErr w:type="gramEnd"/>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w:t>
            </w:r>
            <w:proofErr w:type="gramStart"/>
            <w:r w:rsidRPr="004C41E5">
              <w:rPr>
                <w:rFonts w:ascii="宋体" w:hAnsi="宋体" w:cs="宋体" w:hint="eastAsia"/>
                <w:color w:val="000000"/>
                <w:kern w:val="0"/>
                <w:sz w:val="22"/>
              </w:rPr>
              <w:t>喆</w:t>
            </w:r>
            <w:proofErr w:type="gramEnd"/>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w:t>
            </w:r>
            <w:proofErr w:type="gramStart"/>
            <w:r w:rsidRPr="004C41E5">
              <w:rPr>
                <w:rFonts w:ascii="宋体" w:hAnsi="宋体" w:cs="宋体" w:hint="eastAsia"/>
                <w:color w:val="000000"/>
                <w:kern w:val="0"/>
                <w:sz w:val="22"/>
              </w:rPr>
              <w:t>浩</w:t>
            </w:r>
            <w:proofErr w:type="gramEnd"/>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nil"/>
              <w:right w:val="single" w:sz="4" w:space="0" w:color="auto"/>
            </w:tcBorders>
            <w:shd w:val="clear" w:color="auto" w:fill="auto"/>
            <w:vAlign w:val="center"/>
            <w:hideMark/>
          </w:tcPr>
          <w:p w:rsidR="00670C52" w:rsidRPr="004C41E5" w:rsidRDefault="00670C52" w:rsidP="001233F4">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河南　</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兀</w:t>
            </w:r>
            <w:proofErr w:type="gramEnd"/>
            <w:r w:rsidRPr="004C41E5">
              <w:rPr>
                <w:rFonts w:ascii="宋体" w:hAnsi="宋体" w:cs="宋体" w:hint="eastAsia"/>
                <w:color w:val="000000"/>
                <w:kern w:val="0"/>
                <w:sz w:val="22"/>
              </w:rPr>
              <w:t>军辉</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left w:val="nil"/>
              <w:right w:val="single" w:sz="4" w:space="0" w:color="auto"/>
            </w:tcBorders>
            <w:shd w:val="clear" w:color="auto" w:fill="auto"/>
            <w:vAlign w:val="center"/>
            <w:hideMark/>
          </w:tcPr>
          <w:p w:rsidR="00670C52" w:rsidRPr="004C41E5" w:rsidRDefault="00670C52" w:rsidP="004C41E5">
            <w:pPr>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宋雪迎</w:t>
            </w:r>
            <w:proofErr w:type="gramEnd"/>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w:t>
            </w:r>
            <w:proofErr w:type="gramStart"/>
            <w:r w:rsidRPr="004C41E5">
              <w:rPr>
                <w:rFonts w:ascii="宋体" w:hAnsi="宋体" w:cs="宋体" w:hint="eastAsia"/>
                <w:color w:val="000000"/>
                <w:kern w:val="0"/>
                <w:sz w:val="22"/>
              </w:rPr>
              <w:t>航</w:t>
            </w:r>
            <w:proofErr w:type="gramEnd"/>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670C52" w:rsidRPr="004C41E5" w:rsidTr="00670C52">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3"/>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w:t>
            </w:r>
            <w:proofErr w:type="gramStart"/>
            <w:r w:rsidRPr="004C41E5">
              <w:rPr>
                <w:rFonts w:ascii="宋体" w:hAnsi="宋体" w:cs="宋体" w:hint="eastAsia"/>
                <w:color w:val="000000"/>
                <w:kern w:val="0"/>
                <w:sz w:val="22"/>
              </w:rPr>
              <w:t>盼</w:t>
            </w:r>
            <w:proofErr w:type="gramEnd"/>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w:t>
            </w:r>
            <w:proofErr w:type="gramStart"/>
            <w:r w:rsidRPr="004C41E5">
              <w:rPr>
                <w:rFonts w:ascii="宋体" w:hAnsi="宋体" w:cs="宋体" w:hint="eastAsia"/>
                <w:color w:val="000000"/>
                <w:kern w:val="0"/>
                <w:sz w:val="22"/>
              </w:rPr>
              <w:t>医</w:t>
            </w:r>
            <w:proofErr w:type="gramEnd"/>
            <w:r w:rsidRPr="004C41E5">
              <w:rPr>
                <w:rFonts w:ascii="宋体" w:hAnsi="宋体" w:cs="宋体" w:hint="eastAsia"/>
                <w:color w:val="000000"/>
                <w:kern w:val="0"/>
                <w:sz w:val="22"/>
              </w:rPr>
              <w:t>霞</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6176DF" w:rsidRPr="004C41E5" w:rsidTr="00A05A46">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6176DF">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青海　</w:t>
            </w: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6176DF" w:rsidRPr="004C41E5" w:rsidTr="00A05A46">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r>
      <w:tr w:rsidR="006176DF" w:rsidRPr="004C41E5" w:rsidTr="00A05A46">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许岩</w:t>
            </w:r>
            <w:proofErr w:type="gramEnd"/>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中卫市</w:t>
            </w:r>
            <w:proofErr w:type="gramEnd"/>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11"/>
          <w:footerReference w:type="default" r:id="rId12"/>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613" w:type="dxa"/>
        <w:tblLook w:val="04A0" w:firstRow="1" w:lastRow="0" w:firstColumn="1" w:lastColumn="0" w:noHBand="0" w:noVBand="1"/>
      </w:tblPr>
      <w:tblGrid>
        <w:gridCol w:w="1413"/>
        <w:gridCol w:w="1559"/>
        <w:gridCol w:w="1843"/>
        <w:gridCol w:w="6520"/>
        <w:gridCol w:w="1580"/>
        <w:gridCol w:w="1698"/>
      </w:tblGrid>
      <w:tr w:rsidR="00F753C6" w:rsidRPr="00F753C6" w:rsidTr="00F753C6">
        <w:trPr>
          <w:trHeight w:val="36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b/>
                <w:bCs/>
                <w:color w:val="000000"/>
                <w:kern w:val="0"/>
                <w:sz w:val="22"/>
              </w:rPr>
            </w:pPr>
            <w:r w:rsidRPr="00F753C6">
              <w:rPr>
                <w:rFonts w:ascii="微软雅黑" w:eastAsia="微软雅黑" w:hAnsi="微软雅黑" w:cs="宋体" w:hint="eastAsia"/>
                <w:b/>
                <w:bCs/>
                <w:color w:val="000000"/>
                <w:kern w:val="0"/>
                <w:sz w:val="22"/>
              </w:rPr>
              <w:t>本月重点工作总结</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b/>
                <w:bCs/>
                <w:color w:val="000000"/>
                <w:kern w:val="0"/>
                <w:sz w:val="22"/>
              </w:rPr>
            </w:pPr>
            <w:r w:rsidRPr="00F753C6">
              <w:rPr>
                <w:rFonts w:ascii="微软雅黑" w:eastAsia="微软雅黑" w:hAnsi="微软雅黑" w:cs="宋体" w:hint="eastAsia"/>
                <w:b/>
                <w:bCs/>
                <w:color w:val="000000"/>
                <w:kern w:val="0"/>
                <w:sz w:val="22"/>
              </w:rPr>
              <w:t>重点事项</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b/>
                <w:bCs/>
                <w:color w:val="000000"/>
                <w:kern w:val="0"/>
                <w:sz w:val="22"/>
              </w:rPr>
            </w:pPr>
            <w:r w:rsidRPr="00F753C6">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b/>
                <w:bCs/>
                <w:color w:val="000000"/>
                <w:kern w:val="0"/>
                <w:sz w:val="22"/>
              </w:rPr>
            </w:pPr>
            <w:r w:rsidRPr="00F753C6">
              <w:rPr>
                <w:rFonts w:ascii="微软雅黑" w:eastAsia="微软雅黑" w:hAnsi="微软雅黑" w:cs="宋体" w:hint="eastAsia"/>
                <w:b/>
                <w:bCs/>
                <w:color w:val="000000"/>
                <w:kern w:val="0"/>
                <w:sz w:val="22"/>
              </w:rPr>
              <w:t>完成进度</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b/>
                <w:bCs/>
                <w:color w:val="000000"/>
                <w:kern w:val="0"/>
                <w:sz w:val="22"/>
              </w:rPr>
            </w:pPr>
            <w:r w:rsidRPr="00F753C6">
              <w:rPr>
                <w:rFonts w:ascii="微软雅黑" w:eastAsia="微软雅黑" w:hAnsi="微软雅黑" w:cs="宋体" w:hint="eastAsia"/>
                <w:b/>
                <w:bCs/>
                <w:color w:val="000000"/>
                <w:kern w:val="0"/>
                <w:sz w:val="22"/>
              </w:rPr>
              <w:t>下周工作计划</w:t>
            </w:r>
          </w:p>
        </w:tc>
      </w:tr>
      <w:tr w:rsidR="00F753C6" w:rsidRPr="00F753C6" w:rsidTr="00F753C6">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培训</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新人培训</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新人培训</w:t>
            </w:r>
          </w:p>
        </w:tc>
        <w:tc>
          <w:tcPr>
            <w:tcW w:w="652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王虎学习完毕</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已完成</w:t>
            </w:r>
          </w:p>
        </w:tc>
        <w:tc>
          <w:tcPr>
            <w:tcW w:w="1698"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6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proofErr w:type="gramStart"/>
            <w:r w:rsidRPr="00F753C6">
              <w:rPr>
                <w:rFonts w:ascii="微软雅黑" w:eastAsia="微软雅黑" w:hAnsi="微软雅黑" w:cs="宋体" w:hint="eastAsia"/>
                <w:color w:val="000000"/>
                <w:kern w:val="0"/>
                <w:sz w:val="22"/>
              </w:rPr>
              <w:t>斗拉加</w:t>
            </w:r>
            <w:proofErr w:type="gramEnd"/>
            <w:r w:rsidRPr="00F753C6">
              <w:rPr>
                <w:rFonts w:ascii="微软雅黑" w:eastAsia="微软雅黑" w:hAnsi="微软雅黑" w:cs="宋体" w:hint="eastAsia"/>
                <w:color w:val="000000"/>
                <w:kern w:val="0"/>
                <w:sz w:val="22"/>
              </w:rPr>
              <w:t>、陈云帆学习自动监控平台</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正在进行</w:t>
            </w:r>
          </w:p>
        </w:tc>
        <w:tc>
          <w:tcPr>
            <w:tcW w:w="1698"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3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proofErr w:type="gramStart"/>
            <w:r w:rsidRPr="00F753C6">
              <w:rPr>
                <w:rFonts w:ascii="微软雅黑" w:eastAsia="微软雅黑" w:hAnsi="微软雅黑" w:cs="宋体" w:hint="eastAsia"/>
                <w:color w:val="000000"/>
                <w:kern w:val="0"/>
                <w:sz w:val="22"/>
              </w:rPr>
              <w:t>毛卓学习</w:t>
            </w:r>
            <w:proofErr w:type="gramEnd"/>
            <w:r w:rsidRPr="00F753C6">
              <w:rPr>
                <w:rFonts w:ascii="微软雅黑" w:eastAsia="微软雅黑" w:hAnsi="微软雅黑" w:cs="宋体" w:hint="eastAsia"/>
                <w:color w:val="000000"/>
                <w:kern w:val="0"/>
                <w:sz w:val="22"/>
              </w:rPr>
              <w:t>政策文件</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正在进行</w:t>
            </w:r>
          </w:p>
        </w:tc>
        <w:tc>
          <w:tcPr>
            <w:tcW w:w="1698"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3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张春</w:t>
            </w:r>
            <w:proofErr w:type="gramStart"/>
            <w:r w:rsidRPr="00F753C6">
              <w:rPr>
                <w:rFonts w:ascii="微软雅黑" w:eastAsia="微软雅黑" w:hAnsi="微软雅黑" w:cs="宋体" w:hint="eastAsia"/>
                <w:color w:val="000000"/>
                <w:kern w:val="0"/>
                <w:sz w:val="22"/>
              </w:rPr>
              <w:t>梅学习</w:t>
            </w:r>
            <w:proofErr w:type="gramEnd"/>
            <w:r w:rsidRPr="00F753C6">
              <w:rPr>
                <w:rFonts w:ascii="微软雅黑" w:eastAsia="微软雅黑" w:hAnsi="微软雅黑" w:cs="宋体" w:hint="eastAsia"/>
                <w:color w:val="000000"/>
                <w:kern w:val="0"/>
                <w:sz w:val="22"/>
              </w:rPr>
              <w:t>自动监控平台</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正在进行</w:t>
            </w:r>
          </w:p>
        </w:tc>
        <w:tc>
          <w:tcPr>
            <w:tcW w:w="1698"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3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《新员工培训课程表》和资料重新整理</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正在进行</w:t>
            </w:r>
          </w:p>
        </w:tc>
        <w:tc>
          <w:tcPr>
            <w:tcW w:w="1698"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3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新员工培训《部门文化》</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已完成</w:t>
            </w:r>
          </w:p>
        </w:tc>
        <w:tc>
          <w:tcPr>
            <w:tcW w:w="1698"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3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559" w:type="dxa"/>
            <w:tcBorders>
              <w:top w:val="nil"/>
              <w:left w:val="nil"/>
              <w:bottom w:val="nil"/>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技术类培训</w:t>
            </w:r>
          </w:p>
        </w:tc>
        <w:tc>
          <w:tcPr>
            <w:tcW w:w="1843" w:type="dxa"/>
            <w:tcBorders>
              <w:top w:val="nil"/>
              <w:left w:val="nil"/>
              <w:bottom w:val="nil"/>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排查表系统培训</w:t>
            </w:r>
          </w:p>
        </w:tc>
        <w:tc>
          <w:tcPr>
            <w:tcW w:w="6520"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排查系统培训</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已完成</w:t>
            </w:r>
          </w:p>
        </w:tc>
        <w:tc>
          <w:tcPr>
            <w:tcW w:w="1698"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3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1559" w:type="dxa"/>
            <w:tcBorders>
              <w:top w:val="single" w:sz="4" w:space="0" w:color="auto"/>
              <w:left w:val="nil"/>
              <w:bottom w:val="nil"/>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管理层培训</w:t>
            </w:r>
          </w:p>
        </w:tc>
        <w:tc>
          <w:tcPr>
            <w:tcW w:w="1843" w:type="dxa"/>
            <w:tcBorders>
              <w:top w:val="single" w:sz="4" w:space="0" w:color="auto"/>
              <w:left w:val="nil"/>
              <w:bottom w:val="nil"/>
              <w:right w:val="single" w:sz="4" w:space="0" w:color="auto"/>
            </w:tcBorders>
            <w:shd w:val="clear" w:color="auto" w:fill="auto"/>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课件开发</w:t>
            </w:r>
          </w:p>
        </w:tc>
        <w:tc>
          <w:tcPr>
            <w:tcW w:w="6520"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《解析执行力》课件开发完成</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正在进行</w:t>
            </w:r>
          </w:p>
        </w:tc>
        <w:tc>
          <w:tcPr>
            <w:tcW w:w="1698" w:type="dxa"/>
            <w:tcBorders>
              <w:top w:val="nil"/>
              <w:left w:val="nil"/>
              <w:bottom w:val="single" w:sz="4" w:space="0" w:color="auto"/>
              <w:right w:val="single" w:sz="4" w:space="0" w:color="auto"/>
            </w:tcBorders>
            <w:shd w:val="clear" w:color="auto" w:fill="auto"/>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下周开展培训</w:t>
            </w:r>
          </w:p>
        </w:tc>
      </w:tr>
      <w:tr w:rsidR="00F753C6" w:rsidRPr="00F753C6" w:rsidTr="00F753C6">
        <w:trPr>
          <w:trHeight w:val="33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3402" w:type="dxa"/>
            <w:gridSpan w:val="2"/>
            <w:tcBorders>
              <w:top w:val="single" w:sz="4" w:space="0" w:color="auto"/>
              <w:left w:val="nil"/>
              <w:bottom w:val="nil"/>
              <w:right w:val="single" w:sz="4" w:space="0" w:color="000000"/>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销售团队培训</w:t>
            </w:r>
          </w:p>
        </w:tc>
        <w:tc>
          <w:tcPr>
            <w:tcW w:w="6520"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《销售经验》集体分享：段尧分享</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已完成</w:t>
            </w:r>
          </w:p>
        </w:tc>
        <w:tc>
          <w:tcPr>
            <w:tcW w:w="1698"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60"/>
        </w:trPr>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人力协助</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员工招聘</w:t>
            </w:r>
          </w:p>
        </w:tc>
        <w:tc>
          <w:tcPr>
            <w:tcW w:w="6520"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高校渠道推荐1人初步面试，朋友圈推荐1人初步面试</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已完成</w:t>
            </w:r>
          </w:p>
        </w:tc>
        <w:tc>
          <w:tcPr>
            <w:tcW w:w="1698"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60"/>
        </w:trPr>
        <w:tc>
          <w:tcPr>
            <w:tcW w:w="1413" w:type="dxa"/>
            <w:vMerge/>
            <w:tcBorders>
              <w:top w:val="nil"/>
              <w:left w:val="single" w:sz="4" w:space="0" w:color="auto"/>
              <w:bottom w:val="single" w:sz="4" w:space="0" w:color="000000"/>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离职沟通</w:t>
            </w:r>
          </w:p>
        </w:tc>
        <w:tc>
          <w:tcPr>
            <w:tcW w:w="6520"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海南：羊道海，入职一个月，离职沟通：安抚员工并收集建议，完善培训</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已完成</w:t>
            </w:r>
          </w:p>
        </w:tc>
        <w:tc>
          <w:tcPr>
            <w:tcW w:w="1698"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6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部门管理</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公司20周年视频</w:t>
            </w:r>
          </w:p>
        </w:tc>
        <w:tc>
          <w:tcPr>
            <w:tcW w:w="6520"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视频拍摄与相关负责人协调时间</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已完成</w:t>
            </w:r>
          </w:p>
        </w:tc>
        <w:tc>
          <w:tcPr>
            <w:tcW w:w="1698"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6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员工关怀</w:t>
            </w:r>
          </w:p>
        </w:tc>
        <w:tc>
          <w:tcPr>
            <w:tcW w:w="6520"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邮寄水果后期问题处理与报销</w:t>
            </w:r>
          </w:p>
        </w:tc>
        <w:tc>
          <w:tcPr>
            <w:tcW w:w="1580" w:type="dxa"/>
            <w:tcBorders>
              <w:top w:val="nil"/>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已完成</w:t>
            </w:r>
          </w:p>
        </w:tc>
        <w:tc>
          <w:tcPr>
            <w:tcW w:w="1698"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 xml:space="preserve">　</w:t>
            </w:r>
          </w:p>
        </w:tc>
      </w:tr>
      <w:tr w:rsidR="00F753C6" w:rsidRPr="00F753C6" w:rsidTr="00F753C6">
        <w:trPr>
          <w:trHeight w:val="360"/>
        </w:trPr>
        <w:tc>
          <w:tcPr>
            <w:tcW w:w="1413" w:type="dxa"/>
            <w:vMerge/>
            <w:tcBorders>
              <w:top w:val="nil"/>
              <w:left w:val="single" w:sz="4" w:space="0" w:color="auto"/>
              <w:bottom w:val="single" w:sz="4" w:space="0" w:color="auto"/>
              <w:right w:val="single" w:sz="4" w:space="0" w:color="auto"/>
            </w:tcBorders>
            <w:vAlign w:val="center"/>
            <w:hideMark/>
          </w:tcPr>
          <w:p w:rsidR="00F753C6" w:rsidRPr="00F753C6" w:rsidRDefault="00F753C6" w:rsidP="00F753C6">
            <w:pPr>
              <w:widowControl/>
              <w:jc w:val="left"/>
              <w:rPr>
                <w:rFonts w:ascii="微软雅黑" w:eastAsia="微软雅黑" w:hAnsi="微软雅黑" w:cs="宋体"/>
                <w:color w:val="000000"/>
                <w:kern w:val="0"/>
                <w:sz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3C6" w:rsidRPr="00F753C6" w:rsidRDefault="00F753C6" w:rsidP="00F753C6">
            <w:pPr>
              <w:widowControl/>
              <w:jc w:val="center"/>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客户黏性建立</w:t>
            </w:r>
          </w:p>
        </w:tc>
        <w:tc>
          <w:tcPr>
            <w:tcW w:w="6520"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垃圾焚烧企业汇编期刊制作</w:t>
            </w:r>
          </w:p>
        </w:tc>
        <w:tc>
          <w:tcPr>
            <w:tcW w:w="1580"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未完成</w:t>
            </w:r>
          </w:p>
        </w:tc>
        <w:tc>
          <w:tcPr>
            <w:tcW w:w="1698" w:type="dxa"/>
            <w:tcBorders>
              <w:top w:val="nil"/>
              <w:left w:val="nil"/>
              <w:bottom w:val="single" w:sz="4" w:space="0" w:color="auto"/>
              <w:right w:val="single" w:sz="4" w:space="0" w:color="auto"/>
            </w:tcBorders>
            <w:shd w:val="clear" w:color="auto" w:fill="auto"/>
            <w:noWrap/>
            <w:vAlign w:val="bottom"/>
            <w:hideMark/>
          </w:tcPr>
          <w:p w:rsidR="00F753C6" w:rsidRPr="00F753C6" w:rsidRDefault="00F753C6" w:rsidP="00F753C6">
            <w:pPr>
              <w:widowControl/>
              <w:jc w:val="left"/>
              <w:rPr>
                <w:rFonts w:ascii="微软雅黑" w:eastAsia="微软雅黑" w:hAnsi="微软雅黑" w:cs="宋体" w:hint="eastAsia"/>
                <w:color w:val="000000"/>
                <w:kern w:val="0"/>
                <w:sz w:val="22"/>
              </w:rPr>
            </w:pPr>
            <w:r w:rsidRPr="00F753C6">
              <w:rPr>
                <w:rFonts w:ascii="微软雅黑" w:eastAsia="微软雅黑" w:hAnsi="微软雅黑" w:cs="宋体" w:hint="eastAsia"/>
                <w:color w:val="000000"/>
                <w:kern w:val="0"/>
                <w:sz w:val="22"/>
              </w:rPr>
              <w:t>确定模版</w:t>
            </w:r>
          </w:p>
        </w:tc>
      </w:tr>
    </w:tbl>
    <w:p w:rsidR="005222E1" w:rsidRDefault="005222E1" w:rsidP="001D2A90">
      <w:pPr>
        <w:widowControl/>
        <w:jc w:val="left"/>
        <w:rPr>
          <w:rFonts w:ascii="仿宋" w:eastAsia="仿宋" w:hAnsi="仿宋"/>
          <w:b/>
          <w:sz w:val="28"/>
          <w:szCs w:val="28"/>
        </w:rPr>
      </w:pPr>
    </w:p>
    <w:p w:rsidR="00F753C6" w:rsidRDefault="00F753C6" w:rsidP="001D2A90">
      <w:pPr>
        <w:widowControl/>
        <w:jc w:val="left"/>
        <w:rPr>
          <w:rFonts w:ascii="仿宋" w:eastAsia="仿宋" w:hAnsi="仿宋"/>
          <w:b/>
          <w:sz w:val="28"/>
          <w:szCs w:val="28"/>
        </w:rPr>
      </w:pPr>
    </w:p>
    <w:p w:rsidR="00F753C6" w:rsidRDefault="00F753C6" w:rsidP="001D2A90">
      <w:pPr>
        <w:widowControl/>
        <w:jc w:val="left"/>
        <w:rPr>
          <w:rFonts w:ascii="仿宋" w:eastAsia="仿宋" w:hAnsi="仿宋"/>
          <w:b/>
          <w:sz w:val="28"/>
          <w:szCs w:val="28"/>
        </w:rPr>
      </w:pPr>
    </w:p>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lastRenderedPageBreak/>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886" w:type="dxa"/>
        <w:tblInd w:w="113" w:type="dxa"/>
        <w:tblLook w:val="04A0" w:firstRow="1" w:lastRow="0" w:firstColumn="1" w:lastColumn="0" w:noHBand="0" w:noVBand="1"/>
      </w:tblPr>
      <w:tblGrid>
        <w:gridCol w:w="1442"/>
        <w:gridCol w:w="1080"/>
        <w:gridCol w:w="1080"/>
        <w:gridCol w:w="1462"/>
        <w:gridCol w:w="1560"/>
        <w:gridCol w:w="1560"/>
        <w:gridCol w:w="1162"/>
        <w:gridCol w:w="3980"/>
        <w:gridCol w:w="1560"/>
      </w:tblGrid>
      <w:tr w:rsidR="00CD43C9" w:rsidRPr="00CD43C9"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w:t>
            </w:r>
            <w:proofErr w:type="gramStart"/>
            <w:r w:rsidRPr="00CD43C9">
              <w:rPr>
                <w:rFonts w:ascii="微软雅黑" w:eastAsia="微软雅黑" w:hAnsi="微软雅黑" w:cs="宋体" w:hint="eastAsia"/>
                <w:b/>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545F73" w:rsidRPr="00545F73" w:rsidTr="00545F73">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color w:val="000000"/>
                <w:kern w:val="0"/>
                <w:sz w:val="22"/>
              </w:rPr>
            </w:pPr>
            <w:r w:rsidRPr="00545F73">
              <w:rPr>
                <w:rFonts w:ascii="微软雅黑" w:eastAsia="微软雅黑" w:hAnsi="微软雅黑" w:cs="宋体" w:hint="eastAsia"/>
                <w:color w:val="000000"/>
                <w:kern w:val="0"/>
                <w:sz w:val="22"/>
              </w:rPr>
              <w:t>粤桂</w:t>
            </w:r>
            <w:proofErr w:type="gramStart"/>
            <w:r w:rsidRPr="00545F73">
              <w:rPr>
                <w:rFonts w:ascii="微软雅黑" w:eastAsia="微软雅黑" w:hAnsi="微软雅黑" w:cs="宋体" w:hint="eastAsia"/>
                <w:color w:val="000000"/>
                <w:kern w:val="0"/>
                <w:sz w:val="22"/>
              </w:rPr>
              <w:t>湘琼</w:t>
            </w:r>
            <w:r>
              <w:rPr>
                <w:rFonts w:ascii="微软雅黑" w:eastAsia="微软雅黑" w:hAnsi="微软雅黑" w:cs="宋体" w:hint="eastAsia"/>
                <w:color w:val="000000"/>
                <w:kern w:val="0"/>
                <w:sz w:val="22"/>
              </w:rPr>
              <w:t>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王虎</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9月2日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9月20日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4.0交换学习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学习踏实、认真、理解力好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自动监控</w:t>
            </w:r>
          </w:p>
        </w:tc>
      </w:tr>
      <w:tr w:rsidR="00545F73" w:rsidRPr="00545F73" w:rsidTr="00545F73">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F73" w:rsidRPr="00545F73" w:rsidRDefault="00B50F86" w:rsidP="00545F73">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部信息中心</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proofErr w:type="gramStart"/>
            <w:r w:rsidRPr="00545F73">
              <w:rPr>
                <w:rFonts w:ascii="微软雅黑" w:eastAsia="微软雅黑" w:hAnsi="微软雅黑" w:cs="宋体" w:hint="eastAsia"/>
                <w:color w:val="000000"/>
                <w:kern w:val="0"/>
                <w:sz w:val="22"/>
              </w:rPr>
              <w:t>毛卓</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9月19日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10月18日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政策文件</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灵活、好问、好学、思路清晰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环保部</w:t>
            </w:r>
          </w:p>
        </w:tc>
      </w:tr>
      <w:tr w:rsidR="00545F73" w:rsidRPr="00545F73" w:rsidTr="00545F73">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宁青甘新藏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proofErr w:type="gramStart"/>
            <w:r w:rsidRPr="00545F73">
              <w:rPr>
                <w:rFonts w:ascii="微软雅黑" w:eastAsia="微软雅黑" w:hAnsi="微软雅黑" w:cs="宋体" w:hint="eastAsia"/>
                <w:color w:val="000000"/>
                <w:kern w:val="0"/>
                <w:sz w:val="22"/>
              </w:rPr>
              <w:t>斗拉加</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9月16日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9月31日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自动监控平台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踏实认真、理解尚可、语言表达欠佳</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自动监控</w:t>
            </w:r>
          </w:p>
        </w:tc>
      </w:tr>
      <w:tr w:rsidR="00545F73" w:rsidRPr="00545F73" w:rsidTr="00545F73">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粤桂</w:t>
            </w:r>
            <w:proofErr w:type="gramStart"/>
            <w:r w:rsidRPr="00545F73">
              <w:rPr>
                <w:rFonts w:ascii="微软雅黑" w:eastAsia="微软雅黑" w:hAnsi="微软雅黑" w:cs="宋体" w:hint="eastAsia"/>
                <w:color w:val="000000"/>
                <w:kern w:val="0"/>
                <w:sz w:val="22"/>
              </w:rPr>
              <w:t>湘琼</w:t>
            </w:r>
            <w:r w:rsidR="002D028A">
              <w:rPr>
                <w:rFonts w:ascii="微软雅黑" w:eastAsia="微软雅黑" w:hAnsi="微软雅黑" w:cs="宋体" w:hint="eastAsia"/>
                <w:color w:val="000000"/>
                <w:kern w:val="0"/>
                <w:sz w:val="22"/>
              </w:rPr>
              <w:t>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陈云帆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9月16日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9月31日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自动监控平台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踏实人身、理解能力好、好学、好问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自动监控</w:t>
            </w:r>
          </w:p>
        </w:tc>
      </w:tr>
      <w:tr w:rsidR="00545F73" w:rsidRPr="00545F73" w:rsidTr="00545F73">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云贵川渝</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张春梅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9月20日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9月31日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自动监控平台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待观察</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45F73" w:rsidRPr="00545F73" w:rsidRDefault="00545F73" w:rsidP="00545F73">
            <w:pPr>
              <w:widowControl/>
              <w:jc w:val="center"/>
              <w:rPr>
                <w:rFonts w:ascii="微软雅黑" w:eastAsia="微软雅黑" w:hAnsi="微软雅黑" w:cs="宋体" w:hint="eastAsia"/>
                <w:color w:val="000000"/>
                <w:kern w:val="0"/>
                <w:sz w:val="22"/>
              </w:rPr>
            </w:pPr>
            <w:r w:rsidRPr="00545F73">
              <w:rPr>
                <w:rFonts w:ascii="微软雅黑" w:eastAsia="微软雅黑" w:hAnsi="微软雅黑" w:cs="宋体" w:hint="eastAsia"/>
                <w:color w:val="000000"/>
                <w:kern w:val="0"/>
                <w:sz w:val="22"/>
              </w:rPr>
              <w:t>自动监控</w:t>
            </w:r>
          </w:p>
        </w:tc>
      </w:tr>
    </w:tbl>
    <w:p w:rsidR="00907882" w:rsidRPr="00896299" w:rsidRDefault="00907882" w:rsidP="00C35D96">
      <w:pPr>
        <w:wordWrap w:val="0"/>
        <w:ind w:right="560"/>
        <w:rPr>
          <w:rFonts w:ascii="仿宋" w:eastAsia="仿宋" w:hAnsi="仿宋"/>
          <w:sz w:val="28"/>
          <w:szCs w:val="28"/>
        </w:rPr>
      </w:pPr>
    </w:p>
    <w:sectPr w:rsidR="00907882" w:rsidRPr="00896299" w:rsidSect="00B65FA8">
      <w:headerReference w:type="default" r:id="rId13"/>
      <w:footerReference w:type="default" r:id="rId14"/>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D92" w:rsidRDefault="00ED0D92">
      <w:r>
        <w:separator/>
      </w:r>
    </w:p>
  </w:endnote>
  <w:endnote w:type="continuationSeparator" w:id="0">
    <w:p w:rsidR="00ED0D92" w:rsidRDefault="00ED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A46" w:rsidRDefault="00A05A46">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551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A05A46" w:rsidRDefault="00A05A46">
    <w:pPr>
      <w:pStyle w:val="a6"/>
    </w:pPr>
  </w:p>
  <w:p w:rsidR="00A05A46" w:rsidRDefault="00A05A46">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A46" w:rsidRDefault="00A05A46">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781A"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A05A46" w:rsidRDefault="00A05A46">
    <w:pPr>
      <w:pStyle w:val="a6"/>
    </w:pPr>
  </w:p>
  <w:p w:rsidR="00A05A46" w:rsidRDefault="00A05A46">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A46" w:rsidRDefault="00A05A46">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B81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A05A46" w:rsidRDefault="00A05A46">
    <w:pPr>
      <w:pStyle w:val="a6"/>
    </w:pPr>
  </w:p>
  <w:p w:rsidR="00A05A46" w:rsidRDefault="00A05A46">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D92" w:rsidRDefault="00ED0D92">
      <w:r>
        <w:separator/>
      </w:r>
    </w:p>
  </w:footnote>
  <w:footnote w:type="continuationSeparator" w:id="0">
    <w:p w:rsidR="00ED0D92" w:rsidRDefault="00ED0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A46" w:rsidRDefault="00A05A46"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A46" w:rsidRDefault="00A05A46"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A46" w:rsidRDefault="00A05A46">
    <w:pPr>
      <w:pStyle w:val="a5"/>
      <w:pBdr>
        <w:bottom w:val="single" w:sz="6" w:space="0" w:color="auto"/>
      </w:pBdr>
    </w:pPr>
  </w:p>
  <w:p w:rsidR="00A05A46" w:rsidRDefault="00A05A46">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A05A46" w:rsidRDefault="00A05A46"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A46" w:rsidRDefault="00A05A46"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2CF1"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A05A46" w:rsidRDefault="00A05A46"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E2EF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BD3C29"/>
    <w:multiLevelType w:val="hybridMultilevel"/>
    <w:tmpl w:val="694C1C9A"/>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EF4F5F"/>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B4D56"/>
    <w:multiLevelType w:val="hybridMultilevel"/>
    <w:tmpl w:val="50089C10"/>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0E3429"/>
    <w:multiLevelType w:val="hybridMultilevel"/>
    <w:tmpl w:val="8B9A0E66"/>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4"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674BC9"/>
    <w:multiLevelType w:val="hybridMultilevel"/>
    <w:tmpl w:val="66264F0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9" w15:restartNumberingAfterBreak="0">
    <w:nsid w:val="35374005"/>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49782E"/>
    <w:multiLevelType w:val="hybridMultilevel"/>
    <w:tmpl w:val="E8C0BCA0"/>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4A029D"/>
    <w:multiLevelType w:val="hybridMultilevel"/>
    <w:tmpl w:val="E8C0BCA0"/>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7D7ED6"/>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4A816913"/>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E76CAA"/>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834AC"/>
    <w:multiLevelType w:val="hybridMultilevel"/>
    <w:tmpl w:val="F54CE55C"/>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524C34"/>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1DC5FC3"/>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473DD4"/>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1222F4"/>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9" w15:restartNumberingAfterBreak="0">
    <w:nsid w:val="7E5854F7"/>
    <w:multiLevelType w:val="hybridMultilevel"/>
    <w:tmpl w:val="B88439BA"/>
    <w:lvl w:ilvl="0" w:tplc="28EC4D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F5238E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0"/>
  </w:num>
  <w:num w:numId="11">
    <w:abstractNumId w:val="15"/>
  </w:num>
  <w:num w:numId="12">
    <w:abstractNumId w:val="36"/>
  </w:num>
  <w:num w:numId="13">
    <w:abstractNumId w:val="3"/>
  </w:num>
  <w:num w:numId="14">
    <w:abstractNumId w:val="14"/>
  </w:num>
  <w:num w:numId="15">
    <w:abstractNumId w:val="9"/>
  </w:num>
  <w:num w:numId="16">
    <w:abstractNumId w:val="1"/>
  </w:num>
  <w:num w:numId="17">
    <w:abstractNumId w:val="21"/>
  </w:num>
  <w:num w:numId="18">
    <w:abstractNumId w:val="23"/>
  </w:num>
  <w:num w:numId="19">
    <w:abstractNumId w:val="38"/>
  </w:num>
  <w:num w:numId="20">
    <w:abstractNumId w:val="18"/>
  </w:num>
  <w:num w:numId="21">
    <w:abstractNumId w:val="34"/>
  </w:num>
  <w:num w:numId="22">
    <w:abstractNumId w:val="16"/>
  </w:num>
  <w:num w:numId="23">
    <w:abstractNumId w:val="7"/>
  </w:num>
  <w:num w:numId="24">
    <w:abstractNumId w:val="31"/>
  </w:num>
  <w:num w:numId="25">
    <w:abstractNumId w:val="17"/>
  </w:num>
  <w:num w:numId="26">
    <w:abstractNumId w:val="29"/>
  </w:num>
  <w:num w:numId="27">
    <w:abstractNumId w:val="11"/>
  </w:num>
  <w:num w:numId="28">
    <w:abstractNumId w:val="27"/>
  </w:num>
  <w:num w:numId="29">
    <w:abstractNumId w:val="2"/>
  </w:num>
  <w:num w:numId="30">
    <w:abstractNumId w:val="26"/>
  </w:num>
  <w:num w:numId="31">
    <w:abstractNumId w:val="40"/>
  </w:num>
  <w:num w:numId="32">
    <w:abstractNumId w:val="39"/>
  </w:num>
  <w:num w:numId="33">
    <w:abstractNumId w:val="4"/>
  </w:num>
  <w:num w:numId="34">
    <w:abstractNumId w:val="6"/>
  </w:num>
  <w:num w:numId="35">
    <w:abstractNumId w:val="30"/>
  </w:num>
  <w:num w:numId="36">
    <w:abstractNumId w:val="10"/>
  </w:num>
  <w:num w:numId="37">
    <w:abstractNumId w:val="13"/>
  </w:num>
  <w:num w:numId="38">
    <w:abstractNumId w:val="5"/>
  </w:num>
  <w:num w:numId="39">
    <w:abstractNumId w:val="35"/>
  </w:num>
  <w:num w:numId="40">
    <w:abstractNumId w:val="12"/>
  </w:num>
  <w:num w:numId="41">
    <w:abstractNumId w:val="33"/>
  </w:num>
  <w:num w:numId="42">
    <w:abstractNumId w:val="28"/>
  </w:num>
  <w:num w:numId="43">
    <w:abstractNumId w:val="8"/>
  </w:num>
  <w:num w:numId="44">
    <w:abstractNumId w:val="25"/>
  </w:num>
  <w:num w:numId="45">
    <w:abstractNumId w:val="20"/>
  </w:num>
  <w:num w:numId="46">
    <w:abstractNumId w:val="37"/>
  </w:num>
  <w:num w:numId="47">
    <w:abstractNumId w:val="32"/>
  </w:num>
  <w:num w:numId="48">
    <w:abstractNumId w:val="19"/>
  </w:num>
  <w:num w:numId="4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CA5"/>
    <w:rsid w:val="00001E12"/>
    <w:rsid w:val="00002033"/>
    <w:rsid w:val="000022B6"/>
    <w:rsid w:val="00002C75"/>
    <w:rsid w:val="000031EB"/>
    <w:rsid w:val="00003783"/>
    <w:rsid w:val="00004020"/>
    <w:rsid w:val="00004E82"/>
    <w:rsid w:val="0000626D"/>
    <w:rsid w:val="0001004A"/>
    <w:rsid w:val="000112A6"/>
    <w:rsid w:val="00011586"/>
    <w:rsid w:val="00011D86"/>
    <w:rsid w:val="00012758"/>
    <w:rsid w:val="000133A3"/>
    <w:rsid w:val="0001342B"/>
    <w:rsid w:val="0001349B"/>
    <w:rsid w:val="00014A64"/>
    <w:rsid w:val="00014AE7"/>
    <w:rsid w:val="00014BE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F18"/>
    <w:rsid w:val="0002517A"/>
    <w:rsid w:val="00026109"/>
    <w:rsid w:val="000267B0"/>
    <w:rsid w:val="00027A8E"/>
    <w:rsid w:val="00030DB8"/>
    <w:rsid w:val="0003205E"/>
    <w:rsid w:val="000327C9"/>
    <w:rsid w:val="00032C37"/>
    <w:rsid w:val="00032C8E"/>
    <w:rsid w:val="0003341E"/>
    <w:rsid w:val="00033745"/>
    <w:rsid w:val="00033990"/>
    <w:rsid w:val="00033CA5"/>
    <w:rsid w:val="00034B66"/>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DE4"/>
    <w:rsid w:val="0004406F"/>
    <w:rsid w:val="00044CCD"/>
    <w:rsid w:val="000451E0"/>
    <w:rsid w:val="000452D1"/>
    <w:rsid w:val="0004674F"/>
    <w:rsid w:val="00046828"/>
    <w:rsid w:val="00046E6D"/>
    <w:rsid w:val="00047E91"/>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ACC"/>
    <w:rsid w:val="00063D3A"/>
    <w:rsid w:val="000663A6"/>
    <w:rsid w:val="000666F1"/>
    <w:rsid w:val="000666F8"/>
    <w:rsid w:val="00066EC6"/>
    <w:rsid w:val="00066F26"/>
    <w:rsid w:val="000700D7"/>
    <w:rsid w:val="00070344"/>
    <w:rsid w:val="00070D3A"/>
    <w:rsid w:val="00070E8A"/>
    <w:rsid w:val="00071002"/>
    <w:rsid w:val="0007132A"/>
    <w:rsid w:val="00072CF7"/>
    <w:rsid w:val="000736FF"/>
    <w:rsid w:val="00073854"/>
    <w:rsid w:val="000761D2"/>
    <w:rsid w:val="0007678B"/>
    <w:rsid w:val="00076AD0"/>
    <w:rsid w:val="00076C5A"/>
    <w:rsid w:val="00077000"/>
    <w:rsid w:val="00077047"/>
    <w:rsid w:val="000778DC"/>
    <w:rsid w:val="000825CA"/>
    <w:rsid w:val="000833C2"/>
    <w:rsid w:val="00083ECA"/>
    <w:rsid w:val="00084A93"/>
    <w:rsid w:val="00085338"/>
    <w:rsid w:val="00085CC3"/>
    <w:rsid w:val="0008669B"/>
    <w:rsid w:val="00087A0C"/>
    <w:rsid w:val="00087B8D"/>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33B"/>
    <w:rsid w:val="0009659F"/>
    <w:rsid w:val="000968D7"/>
    <w:rsid w:val="000968E2"/>
    <w:rsid w:val="00096971"/>
    <w:rsid w:val="00097084"/>
    <w:rsid w:val="0009746E"/>
    <w:rsid w:val="0009748C"/>
    <w:rsid w:val="000974FF"/>
    <w:rsid w:val="00097A97"/>
    <w:rsid w:val="000A0269"/>
    <w:rsid w:val="000A0763"/>
    <w:rsid w:val="000A10CB"/>
    <w:rsid w:val="000A1203"/>
    <w:rsid w:val="000A1ABA"/>
    <w:rsid w:val="000A1B4E"/>
    <w:rsid w:val="000A1C83"/>
    <w:rsid w:val="000A1C94"/>
    <w:rsid w:val="000A1ECA"/>
    <w:rsid w:val="000A267C"/>
    <w:rsid w:val="000A2CB4"/>
    <w:rsid w:val="000A4295"/>
    <w:rsid w:val="000A632E"/>
    <w:rsid w:val="000A68AD"/>
    <w:rsid w:val="000A7A8F"/>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6474"/>
    <w:rsid w:val="000C6D1B"/>
    <w:rsid w:val="000C6D4B"/>
    <w:rsid w:val="000D05E1"/>
    <w:rsid w:val="000D0A01"/>
    <w:rsid w:val="000D20FF"/>
    <w:rsid w:val="000D22C6"/>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669E"/>
    <w:rsid w:val="000E6A38"/>
    <w:rsid w:val="000E75DF"/>
    <w:rsid w:val="000F0038"/>
    <w:rsid w:val="000F00C5"/>
    <w:rsid w:val="000F03D7"/>
    <w:rsid w:val="000F0CAE"/>
    <w:rsid w:val="000F119E"/>
    <w:rsid w:val="000F2524"/>
    <w:rsid w:val="000F2693"/>
    <w:rsid w:val="000F3082"/>
    <w:rsid w:val="000F3258"/>
    <w:rsid w:val="000F3579"/>
    <w:rsid w:val="000F3B37"/>
    <w:rsid w:val="000F3C5A"/>
    <w:rsid w:val="000F3D9E"/>
    <w:rsid w:val="000F3ED4"/>
    <w:rsid w:val="000F4088"/>
    <w:rsid w:val="000F4213"/>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D99"/>
    <w:rsid w:val="00105DFB"/>
    <w:rsid w:val="00105F22"/>
    <w:rsid w:val="00106013"/>
    <w:rsid w:val="0010767C"/>
    <w:rsid w:val="001076A7"/>
    <w:rsid w:val="00107A7A"/>
    <w:rsid w:val="00107D01"/>
    <w:rsid w:val="00107DAA"/>
    <w:rsid w:val="00110122"/>
    <w:rsid w:val="00110522"/>
    <w:rsid w:val="00111095"/>
    <w:rsid w:val="001113C8"/>
    <w:rsid w:val="001114EA"/>
    <w:rsid w:val="0011230C"/>
    <w:rsid w:val="00112FEA"/>
    <w:rsid w:val="00113AC4"/>
    <w:rsid w:val="00115A4A"/>
    <w:rsid w:val="00115DA7"/>
    <w:rsid w:val="00115EC3"/>
    <w:rsid w:val="00116135"/>
    <w:rsid w:val="00116A24"/>
    <w:rsid w:val="00116C40"/>
    <w:rsid w:val="00116D16"/>
    <w:rsid w:val="00120A59"/>
    <w:rsid w:val="001214F6"/>
    <w:rsid w:val="00121B61"/>
    <w:rsid w:val="00122A2B"/>
    <w:rsid w:val="00122D33"/>
    <w:rsid w:val="00122E10"/>
    <w:rsid w:val="001233F4"/>
    <w:rsid w:val="00123C46"/>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1D1"/>
    <w:rsid w:val="001328F8"/>
    <w:rsid w:val="0013335F"/>
    <w:rsid w:val="0013340E"/>
    <w:rsid w:val="0013374B"/>
    <w:rsid w:val="00134661"/>
    <w:rsid w:val="001349A0"/>
    <w:rsid w:val="001356E3"/>
    <w:rsid w:val="00141325"/>
    <w:rsid w:val="00141E7B"/>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23C"/>
    <w:rsid w:val="001557F7"/>
    <w:rsid w:val="001558E5"/>
    <w:rsid w:val="00156055"/>
    <w:rsid w:val="001562EB"/>
    <w:rsid w:val="00156A20"/>
    <w:rsid w:val="001575DE"/>
    <w:rsid w:val="001617C4"/>
    <w:rsid w:val="00161B77"/>
    <w:rsid w:val="00161B93"/>
    <w:rsid w:val="00162C54"/>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00D"/>
    <w:rsid w:val="00176143"/>
    <w:rsid w:val="0017651A"/>
    <w:rsid w:val="00176AE5"/>
    <w:rsid w:val="00177017"/>
    <w:rsid w:val="001770C0"/>
    <w:rsid w:val="001770C9"/>
    <w:rsid w:val="0017767F"/>
    <w:rsid w:val="001800A5"/>
    <w:rsid w:val="00180401"/>
    <w:rsid w:val="001804F5"/>
    <w:rsid w:val="001814CB"/>
    <w:rsid w:val="00181F1C"/>
    <w:rsid w:val="001822D7"/>
    <w:rsid w:val="001826E7"/>
    <w:rsid w:val="00182A56"/>
    <w:rsid w:val="001837CC"/>
    <w:rsid w:val="00183F26"/>
    <w:rsid w:val="001844FC"/>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B78"/>
    <w:rsid w:val="00194398"/>
    <w:rsid w:val="00194763"/>
    <w:rsid w:val="00194C52"/>
    <w:rsid w:val="001952A5"/>
    <w:rsid w:val="00195A15"/>
    <w:rsid w:val="00196AD3"/>
    <w:rsid w:val="00197BC6"/>
    <w:rsid w:val="001A0337"/>
    <w:rsid w:val="001A0523"/>
    <w:rsid w:val="001A05D6"/>
    <w:rsid w:val="001A1D0A"/>
    <w:rsid w:val="001A20A9"/>
    <w:rsid w:val="001A218E"/>
    <w:rsid w:val="001A23AC"/>
    <w:rsid w:val="001A28A3"/>
    <w:rsid w:val="001A2DA6"/>
    <w:rsid w:val="001A3FD1"/>
    <w:rsid w:val="001A40ED"/>
    <w:rsid w:val="001A4ACC"/>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FAE"/>
    <w:rsid w:val="001B5068"/>
    <w:rsid w:val="001B511D"/>
    <w:rsid w:val="001B519F"/>
    <w:rsid w:val="001B51A0"/>
    <w:rsid w:val="001B5491"/>
    <w:rsid w:val="001B5497"/>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DB"/>
    <w:rsid w:val="001E2A26"/>
    <w:rsid w:val="001E2E0D"/>
    <w:rsid w:val="001E383A"/>
    <w:rsid w:val="001E4CEE"/>
    <w:rsid w:val="001E5447"/>
    <w:rsid w:val="001E583A"/>
    <w:rsid w:val="001E64BF"/>
    <w:rsid w:val="001E6A39"/>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63E8"/>
    <w:rsid w:val="001F6963"/>
    <w:rsid w:val="001F6D48"/>
    <w:rsid w:val="001F7EA7"/>
    <w:rsid w:val="002005F8"/>
    <w:rsid w:val="00200B0B"/>
    <w:rsid w:val="002012EF"/>
    <w:rsid w:val="002014DA"/>
    <w:rsid w:val="00201813"/>
    <w:rsid w:val="00201BF3"/>
    <w:rsid w:val="00201E7F"/>
    <w:rsid w:val="00201F0D"/>
    <w:rsid w:val="00201FC7"/>
    <w:rsid w:val="00202398"/>
    <w:rsid w:val="00202956"/>
    <w:rsid w:val="00202A68"/>
    <w:rsid w:val="002036C9"/>
    <w:rsid w:val="002039BC"/>
    <w:rsid w:val="00203ACA"/>
    <w:rsid w:val="00204189"/>
    <w:rsid w:val="0020488F"/>
    <w:rsid w:val="00204ABC"/>
    <w:rsid w:val="002058B7"/>
    <w:rsid w:val="00205CCB"/>
    <w:rsid w:val="00205D5B"/>
    <w:rsid w:val="002062C9"/>
    <w:rsid w:val="00206628"/>
    <w:rsid w:val="002073FF"/>
    <w:rsid w:val="0020761E"/>
    <w:rsid w:val="002102B8"/>
    <w:rsid w:val="002108D7"/>
    <w:rsid w:val="002115AF"/>
    <w:rsid w:val="00211ACA"/>
    <w:rsid w:val="00211BD6"/>
    <w:rsid w:val="0021202D"/>
    <w:rsid w:val="00212066"/>
    <w:rsid w:val="00212E30"/>
    <w:rsid w:val="00212F41"/>
    <w:rsid w:val="002132FC"/>
    <w:rsid w:val="00213F9D"/>
    <w:rsid w:val="00214050"/>
    <w:rsid w:val="00214A80"/>
    <w:rsid w:val="00214B91"/>
    <w:rsid w:val="002150AC"/>
    <w:rsid w:val="002153CE"/>
    <w:rsid w:val="002165C3"/>
    <w:rsid w:val="00216923"/>
    <w:rsid w:val="00216B97"/>
    <w:rsid w:val="0021704A"/>
    <w:rsid w:val="00217B16"/>
    <w:rsid w:val="0022008B"/>
    <w:rsid w:val="00220817"/>
    <w:rsid w:val="002208EC"/>
    <w:rsid w:val="00220979"/>
    <w:rsid w:val="00221032"/>
    <w:rsid w:val="00221E6B"/>
    <w:rsid w:val="002220CF"/>
    <w:rsid w:val="0022248E"/>
    <w:rsid w:val="00223991"/>
    <w:rsid w:val="00223F40"/>
    <w:rsid w:val="00224BD4"/>
    <w:rsid w:val="00224D7F"/>
    <w:rsid w:val="002250A2"/>
    <w:rsid w:val="0022527C"/>
    <w:rsid w:val="002254A7"/>
    <w:rsid w:val="00225F28"/>
    <w:rsid w:val="0022648B"/>
    <w:rsid w:val="00226A46"/>
    <w:rsid w:val="0022710E"/>
    <w:rsid w:val="00227778"/>
    <w:rsid w:val="002304DB"/>
    <w:rsid w:val="00230C34"/>
    <w:rsid w:val="0023113D"/>
    <w:rsid w:val="00232C4A"/>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50FB"/>
    <w:rsid w:val="00245AD8"/>
    <w:rsid w:val="0024628F"/>
    <w:rsid w:val="0024686C"/>
    <w:rsid w:val="002475DE"/>
    <w:rsid w:val="0024785E"/>
    <w:rsid w:val="00247BB6"/>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5506"/>
    <w:rsid w:val="002670C4"/>
    <w:rsid w:val="00267837"/>
    <w:rsid w:val="0026798B"/>
    <w:rsid w:val="00270042"/>
    <w:rsid w:val="002703D6"/>
    <w:rsid w:val="00270602"/>
    <w:rsid w:val="00270734"/>
    <w:rsid w:val="00270B74"/>
    <w:rsid w:val="002717C2"/>
    <w:rsid w:val="00271856"/>
    <w:rsid w:val="002727D2"/>
    <w:rsid w:val="00272BF8"/>
    <w:rsid w:val="002737B5"/>
    <w:rsid w:val="002740CB"/>
    <w:rsid w:val="002746DD"/>
    <w:rsid w:val="00275A64"/>
    <w:rsid w:val="00275D17"/>
    <w:rsid w:val="002764B4"/>
    <w:rsid w:val="00276525"/>
    <w:rsid w:val="0027701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7"/>
    <w:rsid w:val="002925DB"/>
    <w:rsid w:val="00292C69"/>
    <w:rsid w:val="00292CC6"/>
    <w:rsid w:val="0029334C"/>
    <w:rsid w:val="00293B7C"/>
    <w:rsid w:val="00294821"/>
    <w:rsid w:val="00295621"/>
    <w:rsid w:val="0029615A"/>
    <w:rsid w:val="00296E5E"/>
    <w:rsid w:val="00297061"/>
    <w:rsid w:val="002A0416"/>
    <w:rsid w:val="002A0795"/>
    <w:rsid w:val="002A0827"/>
    <w:rsid w:val="002A18D0"/>
    <w:rsid w:val="002A19A9"/>
    <w:rsid w:val="002A296A"/>
    <w:rsid w:val="002A2AC2"/>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3801"/>
    <w:rsid w:val="002B3963"/>
    <w:rsid w:val="002B46CF"/>
    <w:rsid w:val="002B49C5"/>
    <w:rsid w:val="002B69A3"/>
    <w:rsid w:val="002B7191"/>
    <w:rsid w:val="002C0109"/>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715"/>
    <w:rsid w:val="002E32B4"/>
    <w:rsid w:val="002E3377"/>
    <w:rsid w:val="002E38E0"/>
    <w:rsid w:val="002E3A9D"/>
    <w:rsid w:val="002E68A8"/>
    <w:rsid w:val="002E749E"/>
    <w:rsid w:val="002E7C57"/>
    <w:rsid w:val="002F012C"/>
    <w:rsid w:val="002F0AD1"/>
    <w:rsid w:val="002F0E8E"/>
    <w:rsid w:val="002F11EB"/>
    <w:rsid w:val="002F1756"/>
    <w:rsid w:val="002F1CCC"/>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4D7"/>
    <w:rsid w:val="003056B7"/>
    <w:rsid w:val="003059F6"/>
    <w:rsid w:val="00305C50"/>
    <w:rsid w:val="0030623F"/>
    <w:rsid w:val="0030695F"/>
    <w:rsid w:val="00310561"/>
    <w:rsid w:val="00310BD8"/>
    <w:rsid w:val="00310E02"/>
    <w:rsid w:val="003110E3"/>
    <w:rsid w:val="003118E2"/>
    <w:rsid w:val="00311BC3"/>
    <w:rsid w:val="00311EE8"/>
    <w:rsid w:val="00312183"/>
    <w:rsid w:val="0031229A"/>
    <w:rsid w:val="0031274C"/>
    <w:rsid w:val="0031328B"/>
    <w:rsid w:val="0031413F"/>
    <w:rsid w:val="00314917"/>
    <w:rsid w:val="00315097"/>
    <w:rsid w:val="003155EF"/>
    <w:rsid w:val="00315839"/>
    <w:rsid w:val="00315A87"/>
    <w:rsid w:val="00316F28"/>
    <w:rsid w:val="003170D0"/>
    <w:rsid w:val="00317184"/>
    <w:rsid w:val="00317639"/>
    <w:rsid w:val="00320760"/>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1000"/>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6CF9"/>
    <w:rsid w:val="00347053"/>
    <w:rsid w:val="003474A7"/>
    <w:rsid w:val="00347877"/>
    <w:rsid w:val="003509EF"/>
    <w:rsid w:val="00350D1E"/>
    <w:rsid w:val="00350DD8"/>
    <w:rsid w:val="00351328"/>
    <w:rsid w:val="00352DC0"/>
    <w:rsid w:val="00352F45"/>
    <w:rsid w:val="003532D8"/>
    <w:rsid w:val="0035365E"/>
    <w:rsid w:val="003545C0"/>
    <w:rsid w:val="00355EC1"/>
    <w:rsid w:val="00356915"/>
    <w:rsid w:val="00356DD0"/>
    <w:rsid w:val="00356E86"/>
    <w:rsid w:val="003576B7"/>
    <w:rsid w:val="00360143"/>
    <w:rsid w:val="003610D2"/>
    <w:rsid w:val="00361502"/>
    <w:rsid w:val="003615FF"/>
    <w:rsid w:val="0036185E"/>
    <w:rsid w:val="00362132"/>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A89"/>
    <w:rsid w:val="003704B9"/>
    <w:rsid w:val="0037090D"/>
    <w:rsid w:val="003717FC"/>
    <w:rsid w:val="00371C97"/>
    <w:rsid w:val="0037232C"/>
    <w:rsid w:val="00373157"/>
    <w:rsid w:val="00373803"/>
    <w:rsid w:val="00373C5F"/>
    <w:rsid w:val="00374569"/>
    <w:rsid w:val="00374E58"/>
    <w:rsid w:val="00374F57"/>
    <w:rsid w:val="003750C3"/>
    <w:rsid w:val="00375610"/>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3C44"/>
    <w:rsid w:val="003841B7"/>
    <w:rsid w:val="00384C72"/>
    <w:rsid w:val="00385A9C"/>
    <w:rsid w:val="00385DC5"/>
    <w:rsid w:val="00386A04"/>
    <w:rsid w:val="00386BB8"/>
    <w:rsid w:val="00386F56"/>
    <w:rsid w:val="003870AA"/>
    <w:rsid w:val="003872CF"/>
    <w:rsid w:val="003873F4"/>
    <w:rsid w:val="00387A29"/>
    <w:rsid w:val="003908D0"/>
    <w:rsid w:val="00391AC5"/>
    <w:rsid w:val="00391CEB"/>
    <w:rsid w:val="003923B3"/>
    <w:rsid w:val="003924BA"/>
    <w:rsid w:val="00392EED"/>
    <w:rsid w:val="00392F48"/>
    <w:rsid w:val="0039309A"/>
    <w:rsid w:val="00393165"/>
    <w:rsid w:val="003936BF"/>
    <w:rsid w:val="003937E3"/>
    <w:rsid w:val="00393DC9"/>
    <w:rsid w:val="0039484C"/>
    <w:rsid w:val="003951B1"/>
    <w:rsid w:val="003951E3"/>
    <w:rsid w:val="00395A5B"/>
    <w:rsid w:val="00395A7C"/>
    <w:rsid w:val="00397663"/>
    <w:rsid w:val="00397A35"/>
    <w:rsid w:val="003A07EC"/>
    <w:rsid w:val="003A10BB"/>
    <w:rsid w:val="003A1B2A"/>
    <w:rsid w:val="003A1F99"/>
    <w:rsid w:val="003A22AC"/>
    <w:rsid w:val="003A270A"/>
    <w:rsid w:val="003A2B5D"/>
    <w:rsid w:val="003A3667"/>
    <w:rsid w:val="003A37F1"/>
    <w:rsid w:val="003A40EC"/>
    <w:rsid w:val="003A4367"/>
    <w:rsid w:val="003A454A"/>
    <w:rsid w:val="003A4677"/>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E8"/>
    <w:rsid w:val="003B5E04"/>
    <w:rsid w:val="003B64E3"/>
    <w:rsid w:val="003B69EA"/>
    <w:rsid w:val="003B6A0B"/>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6C85"/>
    <w:rsid w:val="003C70C7"/>
    <w:rsid w:val="003C70C8"/>
    <w:rsid w:val="003D00BC"/>
    <w:rsid w:val="003D0F0C"/>
    <w:rsid w:val="003D1524"/>
    <w:rsid w:val="003D2763"/>
    <w:rsid w:val="003D28C2"/>
    <w:rsid w:val="003D28CB"/>
    <w:rsid w:val="003D2F4D"/>
    <w:rsid w:val="003D41F1"/>
    <w:rsid w:val="003D43EF"/>
    <w:rsid w:val="003D4626"/>
    <w:rsid w:val="003D5195"/>
    <w:rsid w:val="003D592F"/>
    <w:rsid w:val="003D64F8"/>
    <w:rsid w:val="003D693A"/>
    <w:rsid w:val="003D6A1B"/>
    <w:rsid w:val="003D6C77"/>
    <w:rsid w:val="003D7400"/>
    <w:rsid w:val="003D762B"/>
    <w:rsid w:val="003D78F8"/>
    <w:rsid w:val="003D7CBE"/>
    <w:rsid w:val="003D7CCB"/>
    <w:rsid w:val="003E0166"/>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97B"/>
    <w:rsid w:val="003F7A45"/>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70D2"/>
    <w:rsid w:val="00407D22"/>
    <w:rsid w:val="00410209"/>
    <w:rsid w:val="00410CEB"/>
    <w:rsid w:val="004124E3"/>
    <w:rsid w:val="00413153"/>
    <w:rsid w:val="00413528"/>
    <w:rsid w:val="00414698"/>
    <w:rsid w:val="00414EE9"/>
    <w:rsid w:val="004157F4"/>
    <w:rsid w:val="00415C5C"/>
    <w:rsid w:val="00415D1C"/>
    <w:rsid w:val="004163C5"/>
    <w:rsid w:val="00416418"/>
    <w:rsid w:val="004170BB"/>
    <w:rsid w:val="00417919"/>
    <w:rsid w:val="00420C3A"/>
    <w:rsid w:val="00420D3A"/>
    <w:rsid w:val="00421132"/>
    <w:rsid w:val="00422399"/>
    <w:rsid w:val="00423434"/>
    <w:rsid w:val="00423B47"/>
    <w:rsid w:val="004245EE"/>
    <w:rsid w:val="00424A21"/>
    <w:rsid w:val="0042671F"/>
    <w:rsid w:val="0042686E"/>
    <w:rsid w:val="00426976"/>
    <w:rsid w:val="00426EC9"/>
    <w:rsid w:val="00427565"/>
    <w:rsid w:val="00427E8B"/>
    <w:rsid w:val="00430914"/>
    <w:rsid w:val="00430A4D"/>
    <w:rsid w:val="00431AF0"/>
    <w:rsid w:val="00432A90"/>
    <w:rsid w:val="004332B4"/>
    <w:rsid w:val="00433662"/>
    <w:rsid w:val="00433711"/>
    <w:rsid w:val="0043395D"/>
    <w:rsid w:val="00433F5C"/>
    <w:rsid w:val="004343BF"/>
    <w:rsid w:val="00434629"/>
    <w:rsid w:val="004347E0"/>
    <w:rsid w:val="0043496B"/>
    <w:rsid w:val="00435295"/>
    <w:rsid w:val="004354A8"/>
    <w:rsid w:val="0043584F"/>
    <w:rsid w:val="00436CE1"/>
    <w:rsid w:val="00436DF7"/>
    <w:rsid w:val="004373BF"/>
    <w:rsid w:val="00437B1B"/>
    <w:rsid w:val="00440D32"/>
    <w:rsid w:val="004414D2"/>
    <w:rsid w:val="004419E4"/>
    <w:rsid w:val="00441C5E"/>
    <w:rsid w:val="004421C6"/>
    <w:rsid w:val="00442352"/>
    <w:rsid w:val="00442A91"/>
    <w:rsid w:val="00442B30"/>
    <w:rsid w:val="00443955"/>
    <w:rsid w:val="00443979"/>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87"/>
    <w:rsid w:val="00482269"/>
    <w:rsid w:val="004827A7"/>
    <w:rsid w:val="00483735"/>
    <w:rsid w:val="00483D47"/>
    <w:rsid w:val="004848A9"/>
    <w:rsid w:val="00484AC9"/>
    <w:rsid w:val="00484DF4"/>
    <w:rsid w:val="00484ED3"/>
    <w:rsid w:val="00485DCA"/>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61B3"/>
    <w:rsid w:val="00496AAA"/>
    <w:rsid w:val="004975E0"/>
    <w:rsid w:val="004A02C6"/>
    <w:rsid w:val="004A093B"/>
    <w:rsid w:val="004A0A61"/>
    <w:rsid w:val="004A0BD9"/>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6E5"/>
    <w:rsid w:val="004A6F4B"/>
    <w:rsid w:val="004A7070"/>
    <w:rsid w:val="004B0297"/>
    <w:rsid w:val="004B0938"/>
    <w:rsid w:val="004B12AB"/>
    <w:rsid w:val="004B19E8"/>
    <w:rsid w:val="004B1D7D"/>
    <w:rsid w:val="004B235A"/>
    <w:rsid w:val="004B241E"/>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20A"/>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4A"/>
    <w:rsid w:val="004D4EA3"/>
    <w:rsid w:val="004D63C3"/>
    <w:rsid w:val="004D64F2"/>
    <w:rsid w:val="004D7588"/>
    <w:rsid w:val="004D7974"/>
    <w:rsid w:val="004E101F"/>
    <w:rsid w:val="004E1F26"/>
    <w:rsid w:val="004E21EB"/>
    <w:rsid w:val="004E28CB"/>
    <w:rsid w:val="004E3D41"/>
    <w:rsid w:val="004E4263"/>
    <w:rsid w:val="004E4F59"/>
    <w:rsid w:val="004E4F76"/>
    <w:rsid w:val="004E6F90"/>
    <w:rsid w:val="004E70F0"/>
    <w:rsid w:val="004E73B4"/>
    <w:rsid w:val="004E77A0"/>
    <w:rsid w:val="004F14CA"/>
    <w:rsid w:val="004F2C57"/>
    <w:rsid w:val="004F3220"/>
    <w:rsid w:val="004F337F"/>
    <w:rsid w:val="004F3AC6"/>
    <w:rsid w:val="004F3B18"/>
    <w:rsid w:val="004F50C3"/>
    <w:rsid w:val="004F571C"/>
    <w:rsid w:val="004F7B3D"/>
    <w:rsid w:val="004F7BC3"/>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4725"/>
    <w:rsid w:val="00504A5C"/>
    <w:rsid w:val="00504BDB"/>
    <w:rsid w:val="005051C6"/>
    <w:rsid w:val="00505733"/>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1DC6"/>
    <w:rsid w:val="00542549"/>
    <w:rsid w:val="005427B5"/>
    <w:rsid w:val="00542C1B"/>
    <w:rsid w:val="005438E1"/>
    <w:rsid w:val="005439AD"/>
    <w:rsid w:val="00544286"/>
    <w:rsid w:val="005443AC"/>
    <w:rsid w:val="0054465E"/>
    <w:rsid w:val="00544A06"/>
    <w:rsid w:val="00544A6D"/>
    <w:rsid w:val="00545AAB"/>
    <w:rsid w:val="00545F1E"/>
    <w:rsid w:val="00545F73"/>
    <w:rsid w:val="00546440"/>
    <w:rsid w:val="00547021"/>
    <w:rsid w:val="0054707A"/>
    <w:rsid w:val="00547458"/>
    <w:rsid w:val="0054746A"/>
    <w:rsid w:val="00547C05"/>
    <w:rsid w:val="00550B76"/>
    <w:rsid w:val="0055243C"/>
    <w:rsid w:val="0055279E"/>
    <w:rsid w:val="00552EE2"/>
    <w:rsid w:val="00553588"/>
    <w:rsid w:val="00553CBF"/>
    <w:rsid w:val="0055493B"/>
    <w:rsid w:val="0055518C"/>
    <w:rsid w:val="005556AD"/>
    <w:rsid w:val="00555E16"/>
    <w:rsid w:val="00556A91"/>
    <w:rsid w:val="00556AA6"/>
    <w:rsid w:val="00556D97"/>
    <w:rsid w:val="00560754"/>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4C16"/>
    <w:rsid w:val="005657AD"/>
    <w:rsid w:val="00565FCE"/>
    <w:rsid w:val="00566061"/>
    <w:rsid w:val="005661AB"/>
    <w:rsid w:val="005665E2"/>
    <w:rsid w:val="0056704F"/>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7ACD"/>
    <w:rsid w:val="00587BD5"/>
    <w:rsid w:val="00590301"/>
    <w:rsid w:val="00591AFC"/>
    <w:rsid w:val="005924F4"/>
    <w:rsid w:val="00592738"/>
    <w:rsid w:val="00593730"/>
    <w:rsid w:val="005937C2"/>
    <w:rsid w:val="00593C5D"/>
    <w:rsid w:val="00593C9B"/>
    <w:rsid w:val="00593F77"/>
    <w:rsid w:val="0059479C"/>
    <w:rsid w:val="00595C9F"/>
    <w:rsid w:val="00596763"/>
    <w:rsid w:val="005969A6"/>
    <w:rsid w:val="0059703C"/>
    <w:rsid w:val="00597D6D"/>
    <w:rsid w:val="00597FF8"/>
    <w:rsid w:val="005A0286"/>
    <w:rsid w:val="005A0434"/>
    <w:rsid w:val="005A083B"/>
    <w:rsid w:val="005A1149"/>
    <w:rsid w:val="005A13CA"/>
    <w:rsid w:val="005A152B"/>
    <w:rsid w:val="005A19C1"/>
    <w:rsid w:val="005A1DD4"/>
    <w:rsid w:val="005A273F"/>
    <w:rsid w:val="005A2ED2"/>
    <w:rsid w:val="005A5212"/>
    <w:rsid w:val="005A5857"/>
    <w:rsid w:val="005A6DB8"/>
    <w:rsid w:val="005A7F8E"/>
    <w:rsid w:val="005B045D"/>
    <w:rsid w:val="005B0569"/>
    <w:rsid w:val="005B0C78"/>
    <w:rsid w:val="005B0CCC"/>
    <w:rsid w:val="005B0FB3"/>
    <w:rsid w:val="005B1425"/>
    <w:rsid w:val="005B168F"/>
    <w:rsid w:val="005B3299"/>
    <w:rsid w:val="005B3687"/>
    <w:rsid w:val="005B3839"/>
    <w:rsid w:val="005B38F7"/>
    <w:rsid w:val="005B3BAF"/>
    <w:rsid w:val="005B488A"/>
    <w:rsid w:val="005B63C6"/>
    <w:rsid w:val="005B653F"/>
    <w:rsid w:val="005B745C"/>
    <w:rsid w:val="005C02B5"/>
    <w:rsid w:val="005C0D35"/>
    <w:rsid w:val="005C211D"/>
    <w:rsid w:val="005C2F3F"/>
    <w:rsid w:val="005C3904"/>
    <w:rsid w:val="005C3AC6"/>
    <w:rsid w:val="005C48B1"/>
    <w:rsid w:val="005C5671"/>
    <w:rsid w:val="005C5B6C"/>
    <w:rsid w:val="005C5DA2"/>
    <w:rsid w:val="005C6060"/>
    <w:rsid w:val="005C6157"/>
    <w:rsid w:val="005C6F68"/>
    <w:rsid w:val="005C741A"/>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E067F"/>
    <w:rsid w:val="005E1284"/>
    <w:rsid w:val="005E1F63"/>
    <w:rsid w:val="005E2AA3"/>
    <w:rsid w:val="005E3442"/>
    <w:rsid w:val="005E3D28"/>
    <w:rsid w:val="005E43D5"/>
    <w:rsid w:val="005E4F1A"/>
    <w:rsid w:val="005E7FE9"/>
    <w:rsid w:val="005F098B"/>
    <w:rsid w:val="005F1092"/>
    <w:rsid w:val="005F1B49"/>
    <w:rsid w:val="005F20BA"/>
    <w:rsid w:val="005F28BB"/>
    <w:rsid w:val="005F2CCE"/>
    <w:rsid w:val="005F31C2"/>
    <w:rsid w:val="005F4414"/>
    <w:rsid w:val="005F445E"/>
    <w:rsid w:val="005F46BE"/>
    <w:rsid w:val="005F5D50"/>
    <w:rsid w:val="005F5F20"/>
    <w:rsid w:val="005F6297"/>
    <w:rsid w:val="005F750A"/>
    <w:rsid w:val="005F7632"/>
    <w:rsid w:val="0060000F"/>
    <w:rsid w:val="00600169"/>
    <w:rsid w:val="00601159"/>
    <w:rsid w:val="00601325"/>
    <w:rsid w:val="006015BA"/>
    <w:rsid w:val="00601AB9"/>
    <w:rsid w:val="00601ADD"/>
    <w:rsid w:val="00601BA1"/>
    <w:rsid w:val="00601D8A"/>
    <w:rsid w:val="00602124"/>
    <w:rsid w:val="006023A3"/>
    <w:rsid w:val="00602FE0"/>
    <w:rsid w:val="0060385D"/>
    <w:rsid w:val="006043D3"/>
    <w:rsid w:val="006046F2"/>
    <w:rsid w:val="00604D08"/>
    <w:rsid w:val="00605D3A"/>
    <w:rsid w:val="00605FC3"/>
    <w:rsid w:val="00607B98"/>
    <w:rsid w:val="006106B9"/>
    <w:rsid w:val="00610B93"/>
    <w:rsid w:val="00611CE0"/>
    <w:rsid w:val="00611E72"/>
    <w:rsid w:val="006122DC"/>
    <w:rsid w:val="00612798"/>
    <w:rsid w:val="0061384E"/>
    <w:rsid w:val="00613AA0"/>
    <w:rsid w:val="00613F26"/>
    <w:rsid w:val="00615029"/>
    <w:rsid w:val="00615E78"/>
    <w:rsid w:val="00616020"/>
    <w:rsid w:val="006166BD"/>
    <w:rsid w:val="006176DF"/>
    <w:rsid w:val="006177F8"/>
    <w:rsid w:val="00617974"/>
    <w:rsid w:val="00617F69"/>
    <w:rsid w:val="00617FEB"/>
    <w:rsid w:val="00620DB3"/>
    <w:rsid w:val="00621831"/>
    <w:rsid w:val="00621B1F"/>
    <w:rsid w:val="0062337D"/>
    <w:rsid w:val="0062450C"/>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DD4"/>
    <w:rsid w:val="00640E23"/>
    <w:rsid w:val="00640FE3"/>
    <w:rsid w:val="00641501"/>
    <w:rsid w:val="006418D4"/>
    <w:rsid w:val="00642881"/>
    <w:rsid w:val="006429D8"/>
    <w:rsid w:val="00642FCD"/>
    <w:rsid w:val="006442D7"/>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304"/>
    <w:rsid w:val="0065656E"/>
    <w:rsid w:val="00656B49"/>
    <w:rsid w:val="0065724A"/>
    <w:rsid w:val="00657AFD"/>
    <w:rsid w:val="0066082D"/>
    <w:rsid w:val="00660A31"/>
    <w:rsid w:val="00660BF5"/>
    <w:rsid w:val="00661275"/>
    <w:rsid w:val="00663560"/>
    <w:rsid w:val="0066356D"/>
    <w:rsid w:val="00663B3B"/>
    <w:rsid w:val="00663FA5"/>
    <w:rsid w:val="0066415B"/>
    <w:rsid w:val="0066537D"/>
    <w:rsid w:val="00665684"/>
    <w:rsid w:val="00665731"/>
    <w:rsid w:val="006661D9"/>
    <w:rsid w:val="0066662E"/>
    <w:rsid w:val="00666CFE"/>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F12"/>
    <w:rsid w:val="0068164C"/>
    <w:rsid w:val="00681BBD"/>
    <w:rsid w:val="00682075"/>
    <w:rsid w:val="0068230A"/>
    <w:rsid w:val="0068292D"/>
    <w:rsid w:val="006835AD"/>
    <w:rsid w:val="0068504A"/>
    <w:rsid w:val="0068557C"/>
    <w:rsid w:val="00685B72"/>
    <w:rsid w:val="006860C0"/>
    <w:rsid w:val="0068637A"/>
    <w:rsid w:val="00686F09"/>
    <w:rsid w:val="00686F93"/>
    <w:rsid w:val="006871A5"/>
    <w:rsid w:val="00687753"/>
    <w:rsid w:val="00687E5D"/>
    <w:rsid w:val="00690072"/>
    <w:rsid w:val="0069019D"/>
    <w:rsid w:val="006909EC"/>
    <w:rsid w:val="0069172B"/>
    <w:rsid w:val="0069245D"/>
    <w:rsid w:val="00692E4F"/>
    <w:rsid w:val="00692F17"/>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BAE"/>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C03"/>
    <w:rsid w:val="006E0C8F"/>
    <w:rsid w:val="006E10EA"/>
    <w:rsid w:val="006E1FE0"/>
    <w:rsid w:val="006E2EEF"/>
    <w:rsid w:val="006E35D0"/>
    <w:rsid w:val="006E35E3"/>
    <w:rsid w:val="006E4870"/>
    <w:rsid w:val="006E590E"/>
    <w:rsid w:val="006E5BC1"/>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1D1"/>
    <w:rsid w:val="006F6E5B"/>
    <w:rsid w:val="006F7463"/>
    <w:rsid w:val="0070002A"/>
    <w:rsid w:val="007002E0"/>
    <w:rsid w:val="00702F9C"/>
    <w:rsid w:val="00703165"/>
    <w:rsid w:val="00703BBD"/>
    <w:rsid w:val="00704281"/>
    <w:rsid w:val="0070525F"/>
    <w:rsid w:val="007052FD"/>
    <w:rsid w:val="007060A4"/>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851"/>
    <w:rsid w:val="00716CB4"/>
    <w:rsid w:val="00716CD6"/>
    <w:rsid w:val="00716DB4"/>
    <w:rsid w:val="00717786"/>
    <w:rsid w:val="0072049C"/>
    <w:rsid w:val="00720FAC"/>
    <w:rsid w:val="0072126C"/>
    <w:rsid w:val="00721FA6"/>
    <w:rsid w:val="007222A5"/>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BB6"/>
    <w:rsid w:val="007322DD"/>
    <w:rsid w:val="00732773"/>
    <w:rsid w:val="0073295C"/>
    <w:rsid w:val="00732CF1"/>
    <w:rsid w:val="00732FBD"/>
    <w:rsid w:val="00733F35"/>
    <w:rsid w:val="00734332"/>
    <w:rsid w:val="00734B99"/>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6CC"/>
    <w:rsid w:val="00745966"/>
    <w:rsid w:val="00745976"/>
    <w:rsid w:val="00746940"/>
    <w:rsid w:val="00747E1F"/>
    <w:rsid w:val="00747E4A"/>
    <w:rsid w:val="0075054E"/>
    <w:rsid w:val="00750851"/>
    <w:rsid w:val="00750DEB"/>
    <w:rsid w:val="00751DA7"/>
    <w:rsid w:val="0075275F"/>
    <w:rsid w:val="0075296B"/>
    <w:rsid w:val="00752C69"/>
    <w:rsid w:val="00752DD5"/>
    <w:rsid w:val="00753036"/>
    <w:rsid w:val="007532A7"/>
    <w:rsid w:val="0075447B"/>
    <w:rsid w:val="007557A5"/>
    <w:rsid w:val="00755C0F"/>
    <w:rsid w:val="00756A7C"/>
    <w:rsid w:val="00757099"/>
    <w:rsid w:val="0075714C"/>
    <w:rsid w:val="00760355"/>
    <w:rsid w:val="00760EB6"/>
    <w:rsid w:val="0076198B"/>
    <w:rsid w:val="00761BAD"/>
    <w:rsid w:val="00761CB9"/>
    <w:rsid w:val="00761DFA"/>
    <w:rsid w:val="00762C1A"/>
    <w:rsid w:val="00763C22"/>
    <w:rsid w:val="00763E88"/>
    <w:rsid w:val="00764CC0"/>
    <w:rsid w:val="00765282"/>
    <w:rsid w:val="007658F1"/>
    <w:rsid w:val="0076602A"/>
    <w:rsid w:val="007662AB"/>
    <w:rsid w:val="007667C4"/>
    <w:rsid w:val="00766855"/>
    <w:rsid w:val="007700A8"/>
    <w:rsid w:val="00770143"/>
    <w:rsid w:val="00771D9B"/>
    <w:rsid w:val="00771E41"/>
    <w:rsid w:val="00772063"/>
    <w:rsid w:val="0077219F"/>
    <w:rsid w:val="00772620"/>
    <w:rsid w:val="00772743"/>
    <w:rsid w:val="00772913"/>
    <w:rsid w:val="00772D7F"/>
    <w:rsid w:val="0077311E"/>
    <w:rsid w:val="007737B8"/>
    <w:rsid w:val="00773A50"/>
    <w:rsid w:val="00774602"/>
    <w:rsid w:val="00774AE8"/>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785"/>
    <w:rsid w:val="00790EB5"/>
    <w:rsid w:val="007914F8"/>
    <w:rsid w:val="0079182F"/>
    <w:rsid w:val="007935F9"/>
    <w:rsid w:val="007938A4"/>
    <w:rsid w:val="00793F14"/>
    <w:rsid w:val="0079459E"/>
    <w:rsid w:val="00794C31"/>
    <w:rsid w:val="0079549F"/>
    <w:rsid w:val="00795A62"/>
    <w:rsid w:val="00796504"/>
    <w:rsid w:val="00797116"/>
    <w:rsid w:val="007971AB"/>
    <w:rsid w:val="007971CF"/>
    <w:rsid w:val="00797264"/>
    <w:rsid w:val="0079778F"/>
    <w:rsid w:val="00797A06"/>
    <w:rsid w:val="00797F1C"/>
    <w:rsid w:val="007A0310"/>
    <w:rsid w:val="007A04DA"/>
    <w:rsid w:val="007A09F1"/>
    <w:rsid w:val="007A2199"/>
    <w:rsid w:val="007A2489"/>
    <w:rsid w:val="007A24F6"/>
    <w:rsid w:val="007A2BCD"/>
    <w:rsid w:val="007A331C"/>
    <w:rsid w:val="007A3DEF"/>
    <w:rsid w:val="007A3F20"/>
    <w:rsid w:val="007A406D"/>
    <w:rsid w:val="007A47D6"/>
    <w:rsid w:val="007A4BDC"/>
    <w:rsid w:val="007A4C88"/>
    <w:rsid w:val="007A6034"/>
    <w:rsid w:val="007A60EE"/>
    <w:rsid w:val="007A66FD"/>
    <w:rsid w:val="007A70A9"/>
    <w:rsid w:val="007A77B7"/>
    <w:rsid w:val="007A7A5E"/>
    <w:rsid w:val="007B06E0"/>
    <w:rsid w:val="007B0FCB"/>
    <w:rsid w:val="007B0FE2"/>
    <w:rsid w:val="007B11EC"/>
    <w:rsid w:val="007B143F"/>
    <w:rsid w:val="007B1DAB"/>
    <w:rsid w:val="007B20ED"/>
    <w:rsid w:val="007B3843"/>
    <w:rsid w:val="007B6701"/>
    <w:rsid w:val="007B6980"/>
    <w:rsid w:val="007B6EE6"/>
    <w:rsid w:val="007C01CE"/>
    <w:rsid w:val="007C0241"/>
    <w:rsid w:val="007C0619"/>
    <w:rsid w:val="007C0745"/>
    <w:rsid w:val="007C08C9"/>
    <w:rsid w:val="007C0EDD"/>
    <w:rsid w:val="007C1869"/>
    <w:rsid w:val="007C20E0"/>
    <w:rsid w:val="007C25EF"/>
    <w:rsid w:val="007C3B8C"/>
    <w:rsid w:val="007C3B9D"/>
    <w:rsid w:val="007C3D91"/>
    <w:rsid w:val="007C529C"/>
    <w:rsid w:val="007C5A40"/>
    <w:rsid w:val="007C5F4A"/>
    <w:rsid w:val="007C6192"/>
    <w:rsid w:val="007C6957"/>
    <w:rsid w:val="007D025F"/>
    <w:rsid w:val="007D109C"/>
    <w:rsid w:val="007D1861"/>
    <w:rsid w:val="007D277E"/>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4704"/>
    <w:rsid w:val="007E4C74"/>
    <w:rsid w:val="007E5976"/>
    <w:rsid w:val="007E5D6C"/>
    <w:rsid w:val="007E60DA"/>
    <w:rsid w:val="007E6494"/>
    <w:rsid w:val="007E7124"/>
    <w:rsid w:val="007E72D6"/>
    <w:rsid w:val="007E7FAF"/>
    <w:rsid w:val="007F0779"/>
    <w:rsid w:val="007F0C7A"/>
    <w:rsid w:val="007F0F98"/>
    <w:rsid w:val="007F124D"/>
    <w:rsid w:val="007F2607"/>
    <w:rsid w:val="007F32D1"/>
    <w:rsid w:val="007F56AC"/>
    <w:rsid w:val="007F5B72"/>
    <w:rsid w:val="007F5E47"/>
    <w:rsid w:val="007F67A8"/>
    <w:rsid w:val="007F7600"/>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3170"/>
    <w:rsid w:val="0081321E"/>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B76"/>
    <w:rsid w:val="00820E23"/>
    <w:rsid w:val="00821ED7"/>
    <w:rsid w:val="0082299F"/>
    <w:rsid w:val="008234D5"/>
    <w:rsid w:val="00823DCF"/>
    <w:rsid w:val="008245D6"/>
    <w:rsid w:val="008247B5"/>
    <w:rsid w:val="00825041"/>
    <w:rsid w:val="00825C18"/>
    <w:rsid w:val="00826DEB"/>
    <w:rsid w:val="00827976"/>
    <w:rsid w:val="00830753"/>
    <w:rsid w:val="0083097F"/>
    <w:rsid w:val="00830A62"/>
    <w:rsid w:val="00830B07"/>
    <w:rsid w:val="00830D12"/>
    <w:rsid w:val="00832A9A"/>
    <w:rsid w:val="00832DFA"/>
    <w:rsid w:val="00833FFB"/>
    <w:rsid w:val="008347FA"/>
    <w:rsid w:val="00834B43"/>
    <w:rsid w:val="00836AC8"/>
    <w:rsid w:val="0083760C"/>
    <w:rsid w:val="00837A33"/>
    <w:rsid w:val="00837B68"/>
    <w:rsid w:val="00837B77"/>
    <w:rsid w:val="00837C13"/>
    <w:rsid w:val="0084035B"/>
    <w:rsid w:val="00841005"/>
    <w:rsid w:val="008412F1"/>
    <w:rsid w:val="00841AA0"/>
    <w:rsid w:val="00841DBE"/>
    <w:rsid w:val="00841E20"/>
    <w:rsid w:val="00842AA8"/>
    <w:rsid w:val="00842BC2"/>
    <w:rsid w:val="00843327"/>
    <w:rsid w:val="00843561"/>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67FB"/>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7AA"/>
    <w:rsid w:val="008665B4"/>
    <w:rsid w:val="00867A13"/>
    <w:rsid w:val="00867DE1"/>
    <w:rsid w:val="00867F9E"/>
    <w:rsid w:val="00870117"/>
    <w:rsid w:val="00870DC6"/>
    <w:rsid w:val="00870F11"/>
    <w:rsid w:val="00871040"/>
    <w:rsid w:val="008711AA"/>
    <w:rsid w:val="0087159C"/>
    <w:rsid w:val="008719BC"/>
    <w:rsid w:val="00871F94"/>
    <w:rsid w:val="008720D7"/>
    <w:rsid w:val="00872BE8"/>
    <w:rsid w:val="00872FF6"/>
    <w:rsid w:val="0087396F"/>
    <w:rsid w:val="00873C63"/>
    <w:rsid w:val="008742CA"/>
    <w:rsid w:val="0087589E"/>
    <w:rsid w:val="00876E96"/>
    <w:rsid w:val="008805A0"/>
    <w:rsid w:val="008809D5"/>
    <w:rsid w:val="00880A44"/>
    <w:rsid w:val="008814EF"/>
    <w:rsid w:val="00881EE5"/>
    <w:rsid w:val="00882C8B"/>
    <w:rsid w:val="00883462"/>
    <w:rsid w:val="00883962"/>
    <w:rsid w:val="00884B81"/>
    <w:rsid w:val="00885086"/>
    <w:rsid w:val="0088591E"/>
    <w:rsid w:val="00886762"/>
    <w:rsid w:val="0088718E"/>
    <w:rsid w:val="00887225"/>
    <w:rsid w:val="0088774C"/>
    <w:rsid w:val="00887CE6"/>
    <w:rsid w:val="00887D61"/>
    <w:rsid w:val="00890453"/>
    <w:rsid w:val="008918A1"/>
    <w:rsid w:val="00892390"/>
    <w:rsid w:val="008924B4"/>
    <w:rsid w:val="00893566"/>
    <w:rsid w:val="00894058"/>
    <w:rsid w:val="00894CE9"/>
    <w:rsid w:val="0089514D"/>
    <w:rsid w:val="008953E3"/>
    <w:rsid w:val="00895818"/>
    <w:rsid w:val="008958E7"/>
    <w:rsid w:val="00895D97"/>
    <w:rsid w:val="00895E58"/>
    <w:rsid w:val="00896299"/>
    <w:rsid w:val="00896C63"/>
    <w:rsid w:val="008972C3"/>
    <w:rsid w:val="0089773E"/>
    <w:rsid w:val="00897D39"/>
    <w:rsid w:val="008A070E"/>
    <w:rsid w:val="008A0896"/>
    <w:rsid w:val="008A0F38"/>
    <w:rsid w:val="008A0FC1"/>
    <w:rsid w:val="008A1536"/>
    <w:rsid w:val="008A1C1C"/>
    <w:rsid w:val="008A2045"/>
    <w:rsid w:val="008A2D1E"/>
    <w:rsid w:val="008A31BE"/>
    <w:rsid w:val="008A3C80"/>
    <w:rsid w:val="008A3F93"/>
    <w:rsid w:val="008A4111"/>
    <w:rsid w:val="008A456C"/>
    <w:rsid w:val="008A57EF"/>
    <w:rsid w:val="008A62FE"/>
    <w:rsid w:val="008A7DB2"/>
    <w:rsid w:val="008B02EF"/>
    <w:rsid w:val="008B03D0"/>
    <w:rsid w:val="008B0E49"/>
    <w:rsid w:val="008B178F"/>
    <w:rsid w:val="008B1A31"/>
    <w:rsid w:val="008B1EC4"/>
    <w:rsid w:val="008B28A1"/>
    <w:rsid w:val="008B4315"/>
    <w:rsid w:val="008B5A8D"/>
    <w:rsid w:val="008B5E4D"/>
    <w:rsid w:val="008B6FEF"/>
    <w:rsid w:val="008C06D1"/>
    <w:rsid w:val="008C0927"/>
    <w:rsid w:val="008C0B8B"/>
    <w:rsid w:val="008C1C21"/>
    <w:rsid w:val="008C1FE7"/>
    <w:rsid w:val="008C2A55"/>
    <w:rsid w:val="008C2B77"/>
    <w:rsid w:val="008C2B88"/>
    <w:rsid w:val="008C3352"/>
    <w:rsid w:val="008C3A51"/>
    <w:rsid w:val="008C3AB7"/>
    <w:rsid w:val="008C3CC3"/>
    <w:rsid w:val="008C3D62"/>
    <w:rsid w:val="008C4EBA"/>
    <w:rsid w:val="008C53BF"/>
    <w:rsid w:val="008C544E"/>
    <w:rsid w:val="008C5AB1"/>
    <w:rsid w:val="008C5F88"/>
    <w:rsid w:val="008C6B1A"/>
    <w:rsid w:val="008C7280"/>
    <w:rsid w:val="008C782F"/>
    <w:rsid w:val="008C7F72"/>
    <w:rsid w:val="008D0C9F"/>
    <w:rsid w:val="008D0D04"/>
    <w:rsid w:val="008D19F6"/>
    <w:rsid w:val="008D2A4A"/>
    <w:rsid w:val="008D2D44"/>
    <w:rsid w:val="008D39C0"/>
    <w:rsid w:val="008D3BD9"/>
    <w:rsid w:val="008D3E7A"/>
    <w:rsid w:val="008D46F9"/>
    <w:rsid w:val="008D4EC0"/>
    <w:rsid w:val="008D5578"/>
    <w:rsid w:val="008D67E4"/>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645A"/>
    <w:rsid w:val="008E73DD"/>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8AE"/>
    <w:rsid w:val="00921ED1"/>
    <w:rsid w:val="00922A50"/>
    <w:rsid w:val="00922D33"/>
    <w:rsid w:val="00922DA1"/>
    <w:rsid w:val="00923931"/>
    <w:rsid w:val="00923DE2"/>
    <w:rsid w:val="009245AC"/>
    <w:rsid w:val="0092556D"/>
    <w:rsid w:val="009255D1"/>
    <w:rsid w:val="00927038"/>
    <w:rsid w:val="00927DBC"/>
    <w:rsid w:val="0093067B"/>
    <w:rsid w:val="00931212"/>
    <w:rsid w:val="0093155B"/>
    <w:rsid w:val="00931C7D"/>
    <w:rsid w:val="00933519"/>
    <w:rsid w:val="00933A17"/>
    <w:rsid w:val="00933CB0"/>
    <w:rsid w:val="00933CE2"/>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BE0"/>
    <w:rsid w:val="00950180"/>
    <w:rsid w:val="00950D73"/>
    <w:rsid w:val="00950F35"/>
    <w:rsid w:val="00951018"/>
    <w:rsid w:val="00951757"/>
    <w:rsid w:val="009520CB"/>
    <w:rsid w:val="0095230F"/>
    <w:rsid w:val="0095417E"/>
    <w:rsid w:val="0095469B"/>
    <w:rsid w:val="00954A0E"/>
    <w:rsid w:val="00954BA6"/>
    <w:rsid w:val="00955428"/>
    <w:rsid w:val="0095680D"/>
    <w:rsid w:val="0095705C"/>
    <w:rsid w:val="0096057F"/>
    <w:rsid w:val="00960F52"/>
    <w:rsid w:val="00961200"/>
    <w:rsid w:val="009613E6"/>
    <w:rsid w:val="0096222C"/>
    <w:rsid w:val="0096235E"/>
    <w:rsid w:val="00962D1B"/>
    <w:rsid w:val="00962E22"/>
    <w:rsid w:val="00963C60"/>
    <w:rsid w:val="009645E5"/>
    <w:rsid w:val="009646FC"/>
    <w:rsid w:val="00964C22"/>
    <w:rsid w:val="00964D69"/>
    <w:rsid w:val="00965395"/>
    <w:rsid w:val="0096541B"/>
    <w:rsid w:val="00965D48"/>
    <w:rsid w:val="00965DB6"/>
    <w:rsid w:val="0096601A"/>
    <w:rsid w:val="00966AFB"/>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9FD"/>
    <w:rsid w:val="009A359A"/>
    <w:rsid w:val="009A35EE"/>
    <w:rsid w:val="009A3A4E"/>
    <w:rsid w:val="009A4155"/>
    <w:rsid w:val="009A4554"/>
    <w:rsid w:val="009A54BC"/>
    <w:rsid w:val="009A5883"/>
    <w:rsid w:val="009A72CE"/>
    <w:rsid w:val="009A7BB1"/>
    <w:rsid w:val="009B0143"/>
    <w:rsid w:val="009B0485"/>
    <w:rsid w:val="009B065E"/>
    <w:rsid w:val="009B087C"/>
    <w:rsid w:val="009B09C8"/>
    <w:rsid w:val="009B0C62"/>
    <w:rsid w:val="009B1E7B"/>
    <w:rsid w:val="009B1EDB"/>
    <w:rsid w:val="009B2549"/>
    <w:rsid w:val="009B363A"/>
    <w:rsid w:val="009B4112"/>
    <w:rsid w:val="009B43F6"/>
    <w:rsid w:val="009B458E"/>
    <w:rsid w:val="009B51E1"/>
    <w:rsid w:val="009B6438"/>
    <w:rsid w:val="009B7D43"/>
    <w:rsid w:val="009C0E10"/>
    <w:rsid w:val="009C0EC9"/>
    <w:rsid w:val="009C0F29"/>
    <w:rsid w:val="009C1F7E"/>
    <w:rsid w:val="009C20EC"/>
    <w:rsid w:val="009C3B90"/>
    <w:rsid w:val="009C4A46"/>
    <w:rsid w:val="009C571B"/>
    <w:rsid w:val="009C5840"/>
    <w:rsid w:val="009C5D7E"/>
    <w:rsid w:val="009C6C10"/>
    <w:rsid w:val="009C7B1D"/>
    <w:rsid w:val="009C7C4F"/>
    <w:rsid w:val="009D03BA"/>
    <w:rsid w:val="009D09FD"/>
    <w:rsid w:val="009D0EB7"/>
    <w:rsid w:val="009D0FCE"/>
    <w:rsid w:val="009D131B"/>
    <w:rsid w:val="009D1550"/>
    <w:rsid w:val="009D195E"/>
    <w:rsid w:val="009D2167"/>
    <w:rsid w:val="009D2A32"/>
    <w:rsid w:val="009D343A"/>
    <w:rsid w:val="009D40F4"/>
    <w:rsid w:val="009D4D32"/>
    <w:rsid w:val="009D543C"/>
    <w:rsid w:val="009D5464"/>
    <w:rsid w:val="009D57A2"/>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F4"/>
    <w:rsid w:val="009F050A"/>
    <w:rsid w:val="009F0F5A"/>
    <w:rsid w:val="009F14DD"/>
    <w:rsid w:val="009F161D"/>
    <w:rsid w:val="009F1E84"/>
    <w:rsid w:val="009F3655"/>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5157"/>
    <w:rsid w:val="00A05A46"/>
    <w:rsid w:val="00A05B63"/>
    <w:rsid w:val="00A06C6D"/>
    <w:rsid w:val="00A07683"/>
    <w:rsid w:val="00A07860"/>
    <w:rsid w:val="00A07FFB"/>
    <w:rsid w:val="00A104C6"/>
    <w:rsid w:val="00A10578"/>
    <w:rsid w:val="00A12798"/>
    <w:rsid w:val="00A12F0A"/>
    <w:rsid w:val="00A14339"/>
    <w:rsid w:val="00A144C1"/>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A84"/>
    <w:rsid w:val="00A33E44"/>
    <w:rsid w:val="00A356B4"/>
    <w:rsid w:val="00A357B4"/>
    <w:rsid w:val="00A358B1"/>
    <w:rsid w:val="00A361C4"/>
    <w:rsid w:val="00A367CF"/>
    <w:rsid w:val="00A36DEC"/>
    <w:rsid w:val="00A36DF2"/>
    <w:rsid w:val="00A371DA"/>
    <w:rsid w:val="00A3791A"/>
    <w:rsid w:val="00A40998"/>
    <w:rsid w:val="00A409C5"/>
    <w:rsid w:val="00A409CC"/>
    <w:rsid w:val="00A40D3A"/>
    <w:rsid w:val="00A420C5"/>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60931"/>
    <w:rsid w:val="00A61132"/>
    <w:rsid w:val="00A61FD4"/>
    <w:rsid w:val="00A6222E"/>
    <w:rsid w:val="00A625E5"/>
    <w:rsid w:val="00A62A33"/>
    <w:rsid w:val="00A634AC"/>
    <w:rsid w:val="00A63C78"/>
    <w:rsid w:val="00A641F8"/>
    <w:rsid w:val="00A64289"/>
    <w:rsid w:val="00A64BD8"/>
    <w:rsid w:val="00A64EE1"/>
    <w:rsid w:val="00A65128"/>
    <w:rsid w:val="00A65291"/>
    <w:rsid w:val="00A6549F"/>
    <w:rsid w:val="00A6610E"/>
    <w:rsid w:val="00A6634E"/>
    <w:rsid w:val="00A66562"/>
    <w:rsid w:val="00A66AF2"/>
    <w:rsid w:val="00A670DB"/>
    <w:rsid w:val="00A6767F"/>
    <w:rsid w:val="00A67714"/>
    <w:rsid w:val="00A70EF5"/>
    <w:rsid w:val="00A7131D"/>
    <w:rsid w:val="00A7208C"/>
    <w:rsid w:val="00A73E14"/>
    <w:rsid w:val="00A7405C"/>
    <w:rsid w:val="00A749BB"/>
    <w:rsid w:val="00A760E7"/>
    <w:rsid w:val="00A7628C"/>
    <w:rsid w:val="00A76598"/>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5C0"/>
    <w:rsid w:val="00A94B55"/>
    <w:rsid w:val="00A94E96"/>
    <w:rsid w:val="00A950E5"/>
    <w:rsid w:val="00A95494"/>
    <w:rsid w:val="00A9586B"/>
    <w:rsid w:val="00A95AA1"/>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B004D"/>
    <w:rsid w:val="00AB05A2"/>
    <w:rsid w:val="00AB10EA"/>
    <w:rsid w:val="00AB1518"/>
    <w:rsid w:val="00AB1F4C"/>
    <w:rsid w:val="00AB1FF9"/>
    <w:rsid w:val="00AB2408"/>
    <w:rsid w:val="00AB2530"/>
    <w:rsid w:val="00AB27A3"/>
    <w:rsid w:val="00AB2833"/>
    <w:rsid w:val="00AB2AD1"/>
    <w:rsid w:val="00AB2F43"/>
    <w:rsid w:val="00AB300F"/>
    <w:rsid w:val="00AB3CC8"/>
    <w:rsid w:val="00AB463F"/>
    <w:rsid w:val="00AB58E5"/>
    <w:rsid w:val="00AB5DC2"/>
    <w:rsid w:val="00AB65DB"/>
    <w:rsid w:val="00AB6D63"/>
    <w:rsid w:val="00AB78D9"/>
    <w:rsid w:val="00AB78DE"/>
    <w:rsid w:val="00AB7A4B"/>
    <w:rsid w:val="00AB7E69"/>
    <w:rsid w:val="00AC0453"/>
    <w:rsid w:val="00AC0693"/>
    <w:rsid w:val="00AC17AE"/>
    <w:rsid w:val="00AC1AA6"/>
    <w:rsid w:val="00AC293D"/>
    <w:rsid w:val="00AC2A29"/>
    <w:rsid w:val="00AC2FC5"/>
    <w:rsid w:val="00AC4102"/>
    <w:rsid w:val="00AC45CC"/>
    <w:rsid w:val="00AC4D52"/>
    <w:rsid w:val="00AC4D82"/>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670F"/>
    <w:rsid w:val="00AD74AA"/>
    <w:rsid w:val="00AD764C"/>
    <w:rsid w:val="00AD7A88"/>
    <w:rsid w:val="00AD7B83"/>
    <w:rsid w:val="00AE0428"/>
    <w:rsid w:val="00AE10E9"/>
    <w:rsid w:val="00AE192F"/>
    <w:rsid w:val="00AE1A9C"/>
    <w:rsid w:val="00AE1B58"/>
    <w:rsid w:val="00AE1BFD"/>
    <w:rsid w:val="00AE320C"/>
    <w:rsid w:val="00AE350A"/>
    <w:rsid w:val="00AE4CEF"/>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6114"/>
    <w:rsid w:val="00AF6A2F"/>
    <w:rsid w:val="00B00360"/>
    <w:rsid w:val="00B0145E"/>
    <w:rsid w:val="00B0179C"/>
    <w:rsid w:val="00B01E15"/>
    <w:rsid w:val="00B01EB9"/>
    <w:rsid w:val="00B02A9E"/>
    <w:rsid w:val="00B03006"/>
    <w:rsid w:val="00B034D2"/>
    <w:rsid w:val="00B03618"/>
    <w:rsid w:val="00B0383C"/>
    <w:rsid w:val="00B03CFE"/>
    <w:rsid w:val="00B0418E"/>
    <w:rsid w:val="00B046EF"/>
    <w:rsid w:val="00B04D87"/>
    <w:rsid w:val="00B05A5D"/>
    <w:rsid w:val="00B06515"/>
    <w:rsid w:val="00B07B88"/>
    <w:rsid w:val="00B07D8E"/>
    <w:rsid w:val="00B10607"/>
    <w:rsid w:val="00B10652"/>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34A"/>
    <w:rsid w:val="00B175EF"/>
    <w:rsid w:val="00B2097F"/>
    <w:rsid w:val="00B209C9"/>
    <w:rsid w:val="00B20F38"/>
    <w:rsid w:val="00B21283"/>
    <w:rsid w:val="00B21679"/>
    <w:rsid w:val="00B22276"/>
    <w:rsid w:val="00B22C02"/>
    <w:rsid w:val="00B22FE6"/>
    <w:rsid w:val="00B24134"/>
    <w:rsid w:val="00B242E1"/>
    <w:rsid w:val="00B24E6B"/>
    <w:rsid w:val="00B25CA8"/>
    <w:rsid w:val="00B25E9C"/>
    <w:rsid w:val="00B26623"/>
    <w:rsid w:val="00B26B31"/>
    <w:rsid w:val="00B27D75"/>
    <w:rsid w:val="00B30DAC"/>
    <w:rsid w:val="00B31467"/>
    <w:rsid w:val="00B316A8"/>
    <w:rsid w:val="00B3257E"/>
    <w:rsid w:val="00B32B9B"/>
    <w:rsid w:val="00B332DB"/>
    <w:rsid w:val="00B334D6"/>
    <w:rsid w:val="00B3382F"/>
    <w:rsid w:val="00B33B65"/>
    <w:rsid w:val="00B33C21"/>
    <w:rsid w:val="00B34E6A"/>
    <w:rsid w:val="00B34FCD"/>
    <w:rsid w:val="00B34FD1"/>
    <w:rsid w:val="00B35B39"/>
    <w:rsid w:val="00B3619A"/>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5014F"/>
    <w:rsid w:val="00B506BC"/>
    <w:rsid w:val="00B50CFC"/>
    <w:rsid w:val="00B50F86"/>
    <w:rsid w:val="00B51162"/>
    <w:rsid w:val="00B5275D"/>
    <w:rsid w:val="00B52C69"/>
    <w:rsid w:val="00B533F8"/>
    <w:rsid w:val="00B537C5"/>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70055"/>
    <w:rsid w:val="00B70114"/>
    <w:rsid w:val="00B704A0"/>
    <w:rsid w:val="00B70C19"/>
    <w:rsid w:val="00B70CA9"/>
    <w:rsid w:val="00B71544"/>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F43"/>
    <w:rsid w:val="00B9710D"/>
    <w:rsid w:val="00B971F3"/>
    <w:rsid w:val="00B97322"/>
    <w:rsid w:val="00B978CE"/>
    <w:rsid w:val="00B97BDB"/>
    <w:rsid w:val="00BA077B"/>
    <w:rsid w:val="00BA097F"/>
    <w:rsid w:val="00BA1978"/>
    <w:rsid w:val="00BA2641"/>
    <w:rsid w:val="00BA27F4"/>
    <w:rsid w:val="00BA2D66"/>
    <w:rsid w:val="00BA2E27"/>
    <w:rsid w:val="00BA33D5"/>
    <w:rsid w:val="00BA3D67"/>
    <w:rsid w:val="00BA423B"/>
    <w:rsid w:val="00BA442E"/>
    <w:rsid w:val="00BA4983"/>
    <w:rsid w:val="00BA4B9C"/>
    <w:rsid w:val="00BA5BC3"/>
    <w:rsid w:val="00BA763E"/>
    <w:rsid w:val="00BA7B17"/>
    <w:rsid w:val="00BA7C4C"/>
    <w:rsid w:val="00BA7E86"/>
    <w:rsid w:val="00BB0D99"/>
    <w:rsid w:val="00BB116E"/>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85F"/>
    <w:rsid w:val="00BB7CA7"/>
    <w:rsid w:val="00BC0915"/>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288"/>
    <w:rsid w:val="00BC748A"/>
    <w:rsid w:val="00BC7BD5"/>
    <w:rsid w:val="00BD034C"/>
    <w:rsid w:val="00BD0E4D"/>
    <w:rsid w:val="00BD1109"/>
    <w:rsid w:val="00BD2CAC"/>
    <w:rsid w:val="00BD38D9"/>
    <w:rsid w:val="00BD44E8"/>
    <w:rsid w:val="00BD4799"/>
    <w:rsid w:val="00BD47E2"/>
    <w:rsid w:val="00BD532E"/>
    <w:rsid w:val="00BD5CC1"/>
    <w:rsid w:val="00BD6567"/>
    <w:rsid w:val="00BD682C"/>
    <w:rsid w:val="00BD71AF"/>
    <w:rsid w:val="00BD76B2"/>
    <w:rsid w:val="00BD76C9"/>
    <w:rsid w:val="00BD7CDE"/>
    <w:rsid w:val="00BD7F15"/>
    <w:rsid w:val="00BE006F"/>
    <w:rsid w:val="00BE06F5"/>
    <w:rsid w:val="00BE07A1"/>
    <w:rsid w:val="00BE09D2"/>
    <w:rsid w:val="00BE0AB7"/>
    <w:rsid w:val="00BE0FC9"/>
    <w:rsid w:val="00BE0FE1"/>
    <w:rsid w:val="00BE1678"/>
    <w:rsid w:val="00BE1870"/>
    <w:rsid w:val="00BE1F26"/>
    <w:rsid w:val="00BE2CD8"/>
    <w:rsid w:val="00BE34DD"/>
    <w:rsid w:val="00BE4088"/>
    <w:rsid w:val="00BE4E5C"/>
    <w:rsid w:val="00BE5435"/>
    <w:rsid w:val="00BE6A4F"/>
    <w:rsid w:val="00BE72A4"/>
    <w:rsid w:val="00BE789A"/>
    <w:rsid w:val="00BF0129"/>
    <w:rsid w:val="00BF018C"/>
    <w:rsid w:val="00BF0A8B"/>
    <w:rsid w:val="00BF1532"/>
    <w:rsid w:val="00BF19C1"/>
    <w:rsid w:val="00BF20C9"/>
    <w:rsid w:val="00BF21D1"/>
    <w:rsid w:val="00BF30F8"/>
    <w:rsid w:val="00BF34B3"/>
    <w:rsid w:val="00BF34FD"/>
    <w:rsid w:val="00BF3D9E"/>
    <w:rsid w:val="00BF4DA3"/>
    <w:rsid w:val="00BF4DCF"/>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30EB"/>
    <w:rsid w:val="00C043AE"/>
    <w:rsid w:val="00C043FB"/>
    <w:rsid w:val="00C05943"/>
    <w:rsid w:val="00C0603D"/>
    <w:rsid w:val="00C06FBD"/>
    <w:rsid w:val="00C070C0"/>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65"/>
    <w:rsid w:val="00C2501C"/>
    <w:rsid w:val="00C251C1"/>
    <w:rsid w:val="00C25F84"/>
    <w:rsid w:val="00C260E1"/>
    <w:rsid w:val="00C267FE"/>
    <w:rsid w:val="00C26B2F"/>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E15"/>
    <w:rsid w:val="00C34696"/>
    <w:rsid w:val="00C34B1D"/>
    <w:rsid w:val="00C34D34"/>
    <w:rsid w:val="00C35D96"/>
    <w:rsid w:val="00C3615C"/>
    <w:rsid w:val="00C364D7"/>
    <w:rsid w:val="00C378E7"/>
    <w:rsid w:val="00C37CB4"/>
    <w:rsid w:val="00C40068"/>
    <w:rsid w:val="00C40278"/>
    <w:rsid w:val="00C40B23"/>
    <w:rsid w:val="00C430FE"/>
    <w:rsid w:val="00C44278"/>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E0D"/>
    <w:rsid w:val="00C60487"/>
    <w:rsid w:val="00C605BC"/>
    <w:rsid w:val="00C606C0"/>
    <w:rsid w:val="00C60B81"/>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77C95"/>
    <w:rsid w:val="00C807E7"/>
    <w:rsid w:val="00C808EA"/>
    <w:rsid w:val="00C8101E"/>
    <w:rsid w:val="00C81503"/>
    <w:rsid w:val="00C8177F"/>
    <w:rsid w:val="00C819CE"/>
    <w:rsid w:val="00C81FBB"/>
    <w:rsid w:val="00C8223B"/>
    <w:rsid w:val="00C82396"/>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9133D"/>
    <w:rsid w:val="00C91439"/>
    <w:rsid w:val="00C918AE"/>
    <w:rsid w:val="00C92025"/>
    <w:rsid w:val="00C92A3F"/>
    <w:rsid w:val="00C92EF6"/>
    <w:rsid w:val="00C93FB6"/>
    <w:rsid w:val="00C95068"/>
    <w:rsid w:val="00C952DE"/>
    <w:rsid w:val="00C958E8"/>
    <w:rsid w:val="00C95921"/>
    <w:rsid w:val="00C95A58"/>
    <w:rsid w:val="00C95EC4"/>
    <w:rsid w:val="00C961F5"/>
    <w:rsid w:val="00C9666E"/>
    <w:rsid w:val="00C968CA"/>
    <w:rsid w:val="00C96FE0"/>
    <w:rsid w:val="00C96FFC"/>
    <w:rsid w:val="00C97096"/>
    <w:rsid w:val="00C97643"/>
    <w:rsid w:val="00C97952"/>
    <w:rsid w:val="00C97A44"/>
    <w:rsid w:val="00C97BBE"/>
    <w:rsid w:val="00C97C13"/>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A6F"/>
    <w:rsid w:val="00CA5EE8"/>
    <w:rsid w:val="00CA622C"/>
    <w:rsid w:val="00CA67B0"/>
    <w:rsid w:val="00CA6888"/>
    <w:rsid w:val="00CA6D12"/>
    <w:rsid w:val="00CA70FC"/>
    <w:rsid w:val="00CA72B0"/>
    <w:rsid w:val="00CA75FC"/>
    <w:rsid w:val="00CA7F5A"/>
    <w:rsid w:val="00CB030C"/>
    <w:rsid w:val="00CB1F79"/>
    <w:rsid w:val="00CB2642"/>
    <w:rsid w:val="00CB26AA"/>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1278"/>
    <w:rsid w:val="00CC1701"/>
    <w:rsid w:val="00CC1C76"/>
    <w:rsid w:val="00CC22D6"/>
    <w:rsid w:val="00CC24CF"/>
    <w:rsid w:val="00CC2903"/>
    <w:rsid w:val="00CC325C"/>
    <w:rsid w:val="00CC41FD"/>
    <w:rsid w:val="00CC45F0"/>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318"/>
    <w:rsid w:val="00CE04A7"/>
    <w:rsid w:val="00CE0F3D"/>
    <w:rsid w:val="00CE1083"/>
    <w:rsid w:val="00CE12C6"/>
    <w:rsid w:val="00CE15A4"/>
    <w:rsid w:val="00CE1925"/>
    <w:rsid w:val="00CE193F"/>
    <w:rsid w:val="00CE1A6C"/>
    <w:rsid w:val="00CE1E52"/>
    <w:rsid w:val="00CE27B8"/>
    <w:rsid w:val="00CE2E16"/>
    <w:rsid w:val="00CE40CA"/>
    <w:rsid w:val="00CE4547"/>
    <w:rsid w:val="00CE4B85"/>
    <w:rsid w:val="00CE4E53"/>
    <w:rsid w:val="00CE5506"/>
    <w:rsid w:val="00CE5820"/>
    <w:rsid w:val="00CE6AA8"/>
    <w:rsid w:val="00CE797E"/>
    <w:rsid w:val="00CE7C25"/>
    <w:rsid w:val="00CF00A3"/>
    <w:rsid w:val="00CF00DC"/>
    <w:rsid w:val="00CF03FE"/>
    <w:rsid w:val="00CF081F"/>
    <w:rsid w:val="00CF1280"/>
    <w:rsid w:val="00CF16DF"/>
    <w:rsid w:val="00CF16F9"/>
    <w:rsid w:val="00CF17A4"/>
    <w:rsid w:val="00CF24C6"/>
    <w:rsid w:val="00CF3FF5"/>
    <w:rsid w:val="00CF52EF"/>
    <w:rsid w:val="00CF5413"/>
    <w:rsid w:val="00CF55EF"/>
    <w:rsid w:val="00CF57C1"/>
    <w:rsid w:val="00CF60E5"/>
    <w:rsid w:val="00CF6486"/>
    <w:rsid w:val="00CF6BB8"/>
    <w:rsid w:val="00CF72EF"/>
    <w:rsid w:val="00CF7336"/>
    <w:rsid w:val="00CF77E0"/>
    <w:rsid w:val="00D001E0"/>
    <w:rsid w:val="00D0034F"/>
    <w:rsid w:val="00D00699"/>
    <w:rsid w:val="00D00C48"/>
    <w:rsid w:val="00D014D7"/>
    <w:rsid w:val="00D01762"/>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9D7"/>
    <w:rsid w:val="00D1003E"/>
    <w:rsid w:val="00D101D2"/>
    <w:rsid w:val="00D113F2"/>
    <w:rsid w:val="00D115CF"/>
    <w:rsid w:val="00D1192F"/>
    <w:rsid w:val="00D11946"/>
    <w:rsid w:val="00D11E43"/>
    <w:rsid w:val="00D13998"/>
    <w:rsid w:val="00D139C1"/>
    <w:rsid w:val="00D13B17"/>
    <w:rsid w:val="00D13E5C"/>
    <w:rsid w:val="00D15381"/>
    <w:rsid w:val="00D157C2"/>
    <w:rsid w:val="00D15A7D"/>
    <w:rsid w:val="00D15CBC"/>
    <w:rsid w:val="00D16C12"/>
    <w:rsid w:val="00D16DA1"/>
    <w:rsid w:val="00D17355"/>
    <w:rsid w:val="00D176CD"/>
    <w:rsid w:val="00D17FFD"/>
    <w:rsid w:val="00D209B0"/>
    <w:rsid w:val="00D20ABB"/>
    <w:rsid w:val="00D20C26"/>
    <w:rsid w:val="00D20DFF"/>
    <w:rsid w:val="00D20FC9"/>
    <w:rsid w:val="00D21217"/>
    <w:rsid w:val="00D21E91"/>
    <w:rsid w:val="00D22519"/>
    <w:rsid w:val="00D22D58"/>
    <w:rsid w:val="00D232DA"/>
    <w:rsid w:val="00D23F7E"/>
    <w:rsid w:val="00D24AA4"/>
    <w:rsid w:val="00D24CC2"/>
    <w:rsid w:val="00D250F1"/>
    <w:rsid w:val="00D25106"/>
    <w:rsid w:val="00D25253"/>
    <w:rsid w:val="00D26329"/>
    <w:rsid w:val="00D2675D"/>
    <w:rsid w:val="00D26B2C"/>
    <w:rsid w:val="00D26E27"/>
    <w:rsid w:val="00D26E41"/>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6350"/>
    <w:rsid w:val="00D3721A"/>
    <w:rsid w:val="00D4012F"/>
    <w:rsid w:val="00D408B8"/>
    <w:rsid w:val="00D41B19"/>
    <w:rsid w:val="00D41E70"/>
    <w:rsid w:val="00D41F96"/>
    <w:rsid w:val="00D423B2"/>
    <w:rsid w:val="00D4285B"/>
    <w:rsid w:val="00D4306A"/>
    <w:rsid w:val="00D4352B"/>
    <w:rsid w:val="00D43929"/>
    <w:rsid w:val="00D4414C"/>
    <w:rsid w:val="00D446C2"/>
    <w:rsid w:val="00D45357"/>
    <w:rsid w:val="00D45C1C"/>
    <w:rsid w:val="00D46EAE"/>
    <w:rsid w:val="00D47015"/>
    <w:rsid w:val="00D473C9"/>
    <w:rsid w:val="00D508CA"/>
    <w:rsid w:val="00D50906"/>
    <w:rsid w:val="00D510F9"/>
    <w:rsid w:val="00D51A64"/>
    <w:rsid w:val="00D522F7"/>
    <w:rsid w:val="00D53DBE"/>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82E"/>
    <w:rsid w:val="00D67865"/>
    <w:rsid w:val="00D67ACA"/>
    <w:rsid w:val="00D67C83"/>
    <w:rsid w:val="00D70922"/>
    <w:rsid w:val="00D70BF3"/>
    <w:rsid w:val="00D716E3"/>
    <w:rsid w:val="00D71BE9"/>
    <w:rsid w:val="00D72C24"/>
    <w:rsid w:val="00D72F44"/>
    <w:rsid w:val="00D734F1"/>
    <w:rsid w:val="00D73747"/>
    <w:rsid w:val="00D7492C"/>
    <w:rsid w:val="00D74C30"/>
    <w:rsid w:val="00D75D23"/>
    <w:rsid w:val="00D7624C"/>
    <w:rsid w:val="00D7636E"/>
    <w:rsid w:val="00D76B3C"/>
    <w:rsid w:val="00D76D4F"/>
    <w:rsid w:val="00D77AAF"/>
    <w:rsid w:val="00D77C28"/>
    <w:rsid w:val="00D77DF4"/>
    <w:rsid w:val="00D809B5"/>
    <w:rsid w:val="00D810B7"/>
    <w:rsid w:val="00D820D3"/>
    <w:rsid w:val="00D8219E"/>
    <w:rsid w:val="00D82219"/>
    <w:rsid w:val="00D82255"/>
    <w:rsid w:val="00D82A51"/>
    <w:rsid w:val="00D82B1D"/>
    <w:rsid w:val="00D82F70"/>
    <w:rsid w:val="00D83C4D"/>
    <w:rsid w:val="00D84B21"/>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5C38"/>
    <w:rsid w:val="00D965A1"/>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56E"/>
    <w:rsid w:val="00DD6601"/>
    <w:rsid w:val="00DD6A6C"/>
    <w:rsid w:val="00DD7C97"/>
    <w:rsid w:val="00DD7DF7"/>
    <w:rsid w:val="00DE025B"/>
    <w:rsid w:val="00DE0321"/>
    <w:rsid w:val="00DE0ACE"/>
    <w:rsid w:val="00DE1751"/>
    <w:rsid w:val="00DE218D"/>
    <w:rsid w:val="00DE3058"/>
    <w:rsid w:val="00DE31CE"/>
    <w:rsid w:val="00DE3912"/>
    <w:rsid w:val="00DE3D8F"/>
    <w:rsid w:val="00DE4DBB"/>
    <w:rsid w:val="00DE52DA"/>
    <w:rsid w:val="00DE554A"/>
    <w:rsid w:val="00DE796A"/>
    <w:rsid w:val="00DF00B7"/>
    <w:rsid w:val="00DF0AB7"/>
    <w:rsid w:val="00DF0B15"/>
    <w:rsid w:val="00DF2265"/>
    <w:rsid w:val="00DF29D4"/>
    <w:rsid w:val="00DF2BE5"/>
    <w:rsid w:val="00DF2DE3"/>
    <w:rsid w:val="00DF2F3F"/>
    <w:rsid w:val="00DF306B"/>
    <w:rsid w:val="00DF3C11"/>
    <w:rsid w:val="00DF4001"/>
    <w:rsid w:val="00DF436F"/>
    <w:rsid w:val="00DF44EB"/>
    <w:rsid w:val="00DF4759"/>
    <w:rsid w:val="00DF481F"/>
    <w:rsid w:val="00DF48B8"/>
    <w:rsid w:val="00DF4E37"/>
    <w:rsid w:val="00DF5B8D"/>
    <w:rsid w:val="00DF5C7F"/>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2940"/>
    <w:rsid w:val="00E22DD9"/>
    <w:rsid w:val="00E230A3"/>
    <w:rsid w:val="00E23C6E"/>
    <w:rsid w:val="00E24B60"/>
    <w:rsid w:val="00E2568D"/>
    <w:rsid w:val="00E25ACE"/>
    <w:rsid w:val="00E26766"/>
    <w:rsid w:val="00E2741A"/>
    <w:rsid w:val="00E277BC"/>
    <w:rsid w:val="00E30427"/>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7983"/>
    <w:rsid w:val="00E4091B"/>
    <w:rsid w:val="00E41E1B"/>
    <w:rsid w:val="00E42452"/>
    <w:rsid w:val="00E4253D"/>
    <w:rsid w:val="00E4285A"/>
    <w:rsid w:val="00E428F4"/>
    <w:rsid w:val="00E42BBD"/>
    <w:rsid w:val="00E42CB7"/>
    <w:rsid w:val="00E4326B"/>
    <w:rsid w:val="00E43392"/>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463"/>
    <w:rsid w:val="00E55884"/>
    <w:rsid w:val="00E559F0"/>
    <w:rsid w:val="00E56B11"/>
    <w:rsid w:val="00E57449"/>
    <w:rsid w:val="00E57A36"/>
    <w:rsid w:val="00E57F3C"/>
    <w:rsid w:val="00E601EA"/>
    <w:rsid w:val="00E606B8"/>
    <w:rsid w:val="00E612B9"/>
    <w:rsid w:val="00E61652"/>
    <w:rsid w:val="00E62C50"/>
    <w:rsid w:val="00E62C84"/>
    <w:rsid w:val="00E633FC"/>
    <w:rsid w:val="00E63A81"/>
    <w:rsid w:val="00E642AA"/>
    <w:rsid w:val="00E6434A"/>
    <w:rsid w:val="00E64BD6"/>
    <w:rsid w:val="00E64C5E"/>
    <w:rsid w:val="00E64EA6"/>
    <w:rsid w:val="00E652D9"/>
    <w:rsid w:val="00E66795"/>
    <w:rsid w:val="00E66ED0"/>
    <w:rsid w:val="00E67013"/>
    <w:rsid w:val="00E67267"/>
    <w:rsid w:val="00E67AA6"/>
    <w:rsid w:val="00E7045E"/>
    <w:rsid w:val="00E714CD"/>
    <w:rsid w:val="00E71D32"/>
    <w:rsid w:val="00E72153"/>
    <w:rsid w:val="00E72710"/>
    <w:rsid w:val="00E73C53"/>
    <w:rsid w:val="00E74FF6"/>
    <w:rsid w:val="00E76C65"/>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C10D4"/>
    <w:rsid w:val="00EC1235"/>
    <w:rsid w:val="00EC1859"/>
    <w:rsid w:val="00EC23A0"/>
    <w:rsid w:val="00EC272F"/>
    <w:rsid w:val="00EC2F09"/>
    <w:rsid w:val="00EC3B73"/>
    <w:rsid w:val="00EC4159"/>
    <w:rsid w:val="00EC4411"/>
    <w:rsid w:val="00EC4666"/>
    <w:rsid w:val="00EC4895"/>
    <w:rsid w:val="00EC4A4C"/>
    <w:rsid w:val="00EC6B5C"/>
    <w:rsid w:val="00EC7487"/>
    <w:rsid w:val="00EC7B97"/>
    <w:rsid w:val="00ED07CA"/>
    <w:rsid w:val="00ED0D7F"/>
    <w:rsid w:val="00ED0D92"/>
    <w:rsid w:val="00ED1B2C"/>
    <w:rsid w:val="00ED1F73"/>
    <w:rsid w:val="00ED2690"/>
    <w:rsid w:val="00ED32C8"/>
    <w:rsid w:val="00ED5CF0"/>
    <w:rsid w:val="00ED5E90"/>
    <w:rsid w:val="00ED636F"/>
    <w:rsid w:val="00ED6B94"/>
    <w:rsid w:val="00EE07B1"/>
    <w:rsid w:val="00EE09A9"/>
    <w:rsid w:val="00EE09DE"/>
    <w:rsid w:val="00EE18F4"/>
    <w:rsid w:val="00EE1C4A"/>
    <w:rsid w:val="00EE23A0"/>
    <w:rsid w:val="00EE2A2C"/>
    <w:rsid w:val="00EE359E"/>
    <w:rsid w:val="00EE39DA"/>
    <w:rsid w:val="00EE3A6F"/>
    <w:rsid w:val="00EE5A77"/>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F006F3"/>
    <w:rsid w:val="00F00978"/>
    <w:rsid w:val="00F0109E"/>
    <w:rsid w:val="00F01190"/>
    <w:rsid w:val="00F012B4"/>
    <w:rsid w:val="00F016B4"/>
    <w:rsid w:val="00F02130"/>
    <w:rsid w:val="00F027EC"/>
    <w:rsid w:val="00F02CA3"/>
    <w:rsid w:val="00F03E00"/>
    <w:rsid w:val="00F057C9"/>
    <w:rsid w:val="00F05A19"/>
    <w:rsid w:val="00F05BE5"/>
    <w:rsid w:val="00F05EFB"/>
    <w:rsid w:val="00F07078"/>
    <w:rsid w:val="00F075A4"/>
    <w:rsid w:val="00F07705"/>
    <w:rsid w:val="00F07875"/>
    <w:rsid w:val="00F079C5"/>
    <w:rsid w:val="00F07F74"/>
    <w:rsid w:val="00F10250"/>
    <w:rsid w:val="00F103C8"/>
    <w:rsid w:val="00F106A7"/>
    <w:rsid w:val="00F10983"/>
    <w:rsid w:val="00F10C16"/>
    <w:rsid w:val="00F10C85"/>
    <w:rsid w:val="00F11563"/>
    <w:rsid w:val="00F11AFD"/>
    <w:rsid w:val="00F11B60"/>
    <w:rsid w:val="00F11DDB"/>
    <w:rsid w:val="00F129B5"/>
    <w:rsid w:val="00F12BB4"/>
    <w:rsid w:val="00F13ABA"/>
    <w:rsid w:val="00F13AE1"/>
    <w:rsid w:val="00F141AE"/>
    <w:rsid w:val="00F14664"/>
    <w:rsid w:val="00F148A3"/>
    <w:rsid w:val="00F14B90"/>
    <w:rsid w:val="00F158BC"/>
    <w:rsid w:val="00F1630A"/>
    <w:rsid w:val="00F17365"/>
    <w:rsid w:val="00F175D9"/>
    <w:rsid w:val="00F176BD"/>
    <w:rsid w:val="00F1774D"/>
    <w:rsid w:val="00F17B82"/>
    <w:rsid w:val="00F17E74"/>
    <w:rsid w:val="00F20232"/>
    <w:rsid w:val="00F20D67"/>
    <w:rsid w:val="00F20F2D"/>
    <w:rsid w:val="00F210DC"/>
    <w:rsid w:val="00F21344"/>
    <w:rsid w:val="00F214A0"/>
    <w:rsid w:val="00F227AC"/>
    <w:rsid w:val="00F230F2"/>
    <w:rsid w:val="00F23108"/>
    <w:rsid w:val="00F23617"/>
    <w:rsid w:val="00F23876"/>
    <w:rsid w:val="00F23E39"/>
    <w:rsid w:val="00F24D98"/>
    <w:rsid w:val="00F25281"/>
    <w:rsid w:val="00F258C6"/>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60B2"/>
    <w:rsid w:val="00F362BB"/>
    <w:rsid w:val="00F365B7"/>
    <w:rsid w:val="00F37311"/>
    <w:rsid w:val="00F37B41"/>
    <w:rsid w:val="00F40806"/>
    <w:rsid w:val="00F40D83"/>
    <w:rsid w:val="00F40DC1"/>
    <w:rsid w:val="00F416B6"/>
    <w:rsid w:val="00F42259"/>
    <w:rsid w:val="00F426DD"/>
    <w:rsid w:val="00F427EE"/>
    <w:rsid w:val="00F42941"/>
    <w:rsid w:val="00F429B8"/>
    <w:rsid w:val="00F42C64"/>
    <w:rsid w:val="00F42D2D"/>
    <w:rsid w:val="00F4317A"/>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193E"/>
    <w:rsid w:val="00F62488"/>
    <w:rsid w:val="00F62A48"/>
    <w:rsid w:val="00F633FF"/>
    <w:rsid w:val="00F63AE3"/>
    <w:rsid w:val="00F6490D"/>
    <w:rsid w:val="00F64C02"/>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3C6"/>
    <w:rsid w:val="00F75727"/>
    <w:rsid w:val="00F772B9"/>
    <w:rsid w:val="00F77461"/>
    <w:rsid w:val="00F77A31"/>
    <w:rsid w:val="00F77B62"/>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8E6"/>
    <w:rsid w:val="00F96D9B"/>
    <w:rsid w:val="00F96E15"/>
    <w:rsid w:val="00F97D1E"/>
    <w:rsid w:val="00F97D62"/>
    <w:rsid w:val="00F97FA1"/>
    <w:rsid w:val="00FA0F9C"/>
    <w:rsid w:val="00FA0FB7"/>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68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48A1"/>
    <w:rsid w:val="00FD524D"/>
    <w:rsid w:val="00FD5283"/>
    <w:rsid w:val="00FD576D"/>
    <w:rsid w:val="00FD5B64"/>
    <w:rsid w:val="00FD5E78"/>
    <w:rsid w:val="00FD6151"/>
    <w:rsid w:val="00FD6406"/>
    <w:rsid w:val="00FD6821"/>
    <w:rsid w:val="00FE061E"/>
    <w:rsid w:val="00FE0CDA"/>
    <w:rsid w:val="00FE0F38"/>
    <w:rsid w:val="00FE124B"/>
    <w:rsid w:val="00FE20F6"/>
    <w:rsid w:val="00FE27C3"/>
    <w:rsid w:val="00FE29D8"/>
    <w:rsid w:val="00FE2B67"/>
    <w:rsid w:val="00FE3499"/>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0CC"/>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E0E6E"/>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ADA6-A051-4788-86CA-C62EA8B5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730</TotalTime>
  <Pages>9</Pages>
  <Words>695</Words>
  <Characters>3967</Characters>
  <Application>Microsoft Office Word</Application>
  <DocSecurity>0</DocSecurity>
  <Lines>33</Lines>
  <Paragraphs>9</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4653</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1088</cp:revision>
  <dcterms:created xsi:type="dcterms:W3CDTF">2019-04-14T07:44:00Z</dcterms:created>
  <dcterms:modified xsi:type="dcterms:W3CDTF">2019-09-22T07:58:00Z</dcterms:modified>
</cp:coreProperties>
</file>