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6E2DEC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3305FC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44A1AB8" w14:textId="68A7AFF4" w:rsidR="006E3020" w:rsidRDefault="006E3020" w:rsidP="006E302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完成圣元环保整体设备、服务打包方案沟通，进入细节优化。</w:t>
            </w:r>
          </w:p>
          <w:p w14:paraId="73471BC6" w14:textId="31CAD46F" w:rsidR="00846970" w:rsidRPr="006E3020" w:rsidRDefault="006E3020" w:rsidP="00D9442E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泉州有毒有害气体检测项目进一步沟通。</w:t>
            </w:r>
          </w:p>
          <w:p w14:paraId="4BEAAF33" w14:textId="7B046A82" w:rsidR="004D1CFC" w:rsidRDefault="004D1CFC" w:rsidP="00E4616D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福建省国发平台安全等级评测工作沟通</w:t>
            </w:r>
            <w:r w:rsidR="00E4616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604EF037" w14:textId="1E8615ED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0B28A4A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8629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98629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8629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297E1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57A4809" w:rsidR="00072605" w:rsidRPr="00124875" w:rsidRDefault="00986294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99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32CA985A" w14:textId="704038E4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泉州园区废气污染监测项目沟通。</w:t>
            </w:r>
          </w:p>
          <w:p w14:paraId="6AD36A27" w14:textId="6587397D" w:rsidR="00846970" w:rsidRDefault="004D1CFC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圣元方案确定及合同拟定。</w:t>
            </w:r>
          </w:p>
          <w:p w14:paraId="0089CD22" w14:textId="5BFA476C" w:rsidR="004D1CFC" w:rsidRDefault="00D9442E" w:rsidP="00D9442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宜春阶段检查汇报工作。</w:t>
            </w:r>
          </w:p>
          <w:p w14:paraId="418F4859" w14:textId="77777777" w:rsidR="004D1CFC" w:rsidRDefault="004D1CFC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厦门项目软件上线试运行。</w:t>
            </w:r>
          </w:p>
          <w:p w14:paraId="55EE6271" w14:textId="77777777" w:rsidR="00072605" w:rsidRPr="004D1CFC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8F4A06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305FC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D7F18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84E9" w14:textId="77777777" w:rsidR="00CC1036" w:rsidRDefault="00CC1036">
      <w:r>
        <w:separator/>
      </w:r>
    </w:p>
  </w:endnote>
  <w:endnote w:type="continuationSeparator" w:id="0">
    <w:p w14:paraId="26B6399B" w14:textId="77777777" w:rsidR="00CC1036" w:rsidRDefault="00C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CC103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E8530" w14:textId="77777777" w:rsidR="00CC1036" w:rsidRDefault="00CC1036">
      <w:r>
        <w:separator/>
      </w:r>
    </w:p>
  </w:footnote>
  <w:footnote w:type="continuationSeparator" w:id="0">
    <w:p w14:paraId="194CC666" w14:textId="77777777" w:rsidR="00CC1036" w:rsidRDefault="00CC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CC103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CC103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CFC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1036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741</cp:revision>
  <dcterms:created xsi:type="dcterms:W3CDTF">2015-03-30T02:42:00Z</dcterms:created>
  <dcterms:modified xsi:type="dcterms:W3CDTF">2019-09-01T10:31:00Z</dcterms:modified>
</cp:coreProperties>
</file>