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C13D7">
        <w:rPr>
          <w:rFonts w:ascii="黑体" w:eastAsia="黑体" w:hAnsi="黑体"/>
          <w:sz w:val="52"/>
        </w:rPr>
        <w:t>3</w:t>
      </w:r>
      <w:r w:rsidR="003610A2">
        <w:rPr>
          <w:rFonts w:ascii="黑体" w:eastAsia="黑体" w:hAnsi="黑体" w:hint="eastAsia"/>
          <w:sz w:val="52"/>
        </w:rPr>
        <w:t>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C13D7" w:rsidRPr="00E700A8" w:rsidRDefault="00D16D40" w:rsidP="00E700A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政采工作</w:t>
            </w:r>
            <w:proofErr w:type="gramEnd"/>
            <w:r w:rsidR="00E51FA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及评分文件修改工作</w:t>
            </w:r>
            <w:r w:rsidR="008C13D7" w:rsidRPr="00E700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8C13D7" w:rsidRDefault="00E51FAB" w:rsidP="00E700A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方案编工作</w:t>
            </w:r>
            <w:r w:rsidR="00E700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E51FAB" w:rsidRDefault="00D16D40" w:rsidP="003610A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巴盟</w:t>
            </w:r>
            <w:r w:rsidR="003610A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新</w:t>
            </w:r>
            <w:r w:rsidR="00E51FA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</w:t>
            </w:r>
            <w:proofErr w:type="gramEnd"/>
            <w:r w:rsidR="00E51FA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方案</w:t>
            </w:r>
            <w:r w:rsidR="003610A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修正及运</w:t>
            </w:r>
            <w:proofErr w:type="gramStart"/>
            <w:r w:rsidR="003610A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 w:rsidR="003610A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推进工作</w:t>
            </w:r>
            <w:r w:rsidR="001A56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610A2" w:rsidRDefault="003610A2" w:rsidP="003610A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锦州市数据恢复合同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签定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及回款；</w:t>
            </w:r>
          </w:p>
          <w:p w:rsidR="003610A2" w:rsidRPr="003610A2" w:rsidRDefault="003610A2" w:rsidP="003610A2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关于内蒙省厅盛世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博创数据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回填相关内容交流工作；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195073" w:rsidRDefault="003610A2" w:rsidP="00E51FA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政采工作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及评分文件修改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0919</w:t>
            </w:r>
            <w:r w:rsidR="00E51FA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610A2" w:rsidRDefault="003610A2" w:rsidP="00E51FA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方案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修改提交工作；</w:t>
            </w:r>
          </w:p>
          <w:p w:rsidR="003610A2" w:rsidRDefault="003610A2" w:rsidP="00E51FA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锦州市数据恢复合同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610A2" w:rsidRDefault="003610A2" w:rsidP="00E51FA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巴盟新项目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方案提交工作；</w:t>
            </w:r>
          </w:p>
          <w:p w:rsidR="003610A2" w:rsidRPr="00482B41" w:rsidRDefault="003610A2" w:rsidP="00E51FA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内蒙省厅盛世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博创数据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回填相关内容交流工作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42035" w:rsidRDefault="003610A2" w:rsidP="008C13D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督办项目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评分需求反馈内容；</w:t>
            </w:r>
          </w:p>
          <w:p w:rsidR="003610A2" w:rsidRDefault="003610A2" w:rsidP="008C13D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的推进工作；</w:t>
            </w:r>
          </w:p>
          <w:p w:rsidR="003610A2" w:rsidRDefault="003610A2" w:rsidP="008C13D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锦州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市合同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回款；</w:t>
            </w:r>
          </w:p>
          <w:p w:rsidR="003610A2" w:rsidRDefault="003610A2" w:rsidP="008C13D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内蒙省厅盛世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博创数据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回填相关内容交流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工作后续；</w:t>
            </w:r>
          </w:p>
          <w:p w:rsidR="003610A2" w:rsidRPr="003610A2" w:rsidRDefault="003610A2" w:rsidP="003610A2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盟运维项目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推进；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16D40">
        <w:rPr>
          <w:rFonts w:ascii="仿宋" w:eastAsia="仿宋" w:hAnsi="仿宋" w:hint="eastAsia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610A2">
        <w:rPr>
          <w:rFonts w:ascii="仿宋" w:eastAsia="仿宋" w:hAnsi="仿宋" w:hint="eastAsia"/>
          <w:sz w:val="28"/>
          <w:szCs w:val="28"/>
          <w:u w:val="single"/>
        </w:rPr>
        <w:t>20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F2" w:rsidRDefault="00CC76F2">
      <w:r>
        <w:separator/>
      </w:r>
    </w:p>
  </w:endnote>
  <w:endnote w:type="continuationSeparator" w:id="0">
    <w:p w:rsidR="00CC76F2" w:rsidRDefault="00CC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C76F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F2" w:rsidRDefault="00CC76F2">
      <w:r>
        <w:separator/>
      </w:r>
    </w:p>
  </w:footnote>
  <w:footnote w:type="continuationSeparator" w:id="0">
    <w:p w:rsidR="00CC76F2" w:rsidRDefault="00CC7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C76F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C76F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85DDD"/>
    <w:rsid w:val="00190D92"/>
    <w:rsid w:val="00195073"/>
    <w:rsid w:val="00195AF4"/>
    <w:rsid w:val="001A567C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35080"/>
    <w:rsid w:val="003610A2"/>
    <w:rsid w:val="00371E76"/>
    <w:rsid w:val="003751E4"/>
    <w:rsid w:val="0038387F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64BF"/>
    <w:rsid w:val="00844037"/>
    <w:rsid w:val="00845D9E"/>
    <w:rsid w:val="00866FF2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5A7D"/>
    <w:rsid w:val="00D15F27"/>
    <w:rsid w:val="00D16D40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44B4"/>
    <w:rsid w:val="00EB5CCE"/>
    <w:rsid w:val="00EC1C23"/>
    <w:rsid w:val="00EC29B9"/>
    <w:rsid w:val="00ED65A9"/>
    <w:rsid w:val="00F06AA8"/>
    <w:rsid w:val="00F0783D"/>
    <w:rsid w:val="00F2196A"/>
    <w:rsid w:val="00F21F2C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2B3D6261-E8AA-4277-A77E-F36D7AF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833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387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165</cp:revision>
  <dcterms:created xsi:type="dcterms:W3CDTF">2015-03-30T02:42:00Z</dcterms:created>
  <dcterms:modified xsi:type="dcterms:W3CDTF">2019-09-20T03:57:00Z</dcterms:modified>
</cp:coreProperties>
</file>