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3E0166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E0166" w:rsidRPr="003E0166" w:rsidRDefault="003E0166" w:rsidP="003E016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E0166">
              <w:rPr>
                <w:rFonts w:ascii="仿宋" w:eastAsia="仿宋" w:hAnsi="仿宋" w:hint="eastAsia"/>
                <w:sz w:val="28"/>
                <w:szCs w:val="24"/>
              </w:rPr>
              <w:t>广东巡检项目立项。</w:t>
            </w:r>
          </w:p>
          <w:p w:rsidR="003E0166" w:rsidRPr="003E0166" w:rsidRDefault="003E0166" w:rsidP="003E016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E0166">
              <w:rPr>
                <w:rFonts w:ascii="仿宋" w:eastAsia="仿宋" w:hAnsi="仿宋" w:hint="eastAsia"/>
                <w:sz w:val="28"/>
                <w:szCs w:val="24"/>
              </w:rPr>
              <w:t>广东工业</w:t>
            </w:r>
            <w:proofErr w:type="gramStart"/>
            <w:r w:rsidRPr="003E0166">
              <w:rPr>
                <w:rFonts w:ascii="仿宋" w:eastAsia="仿宋" w:hAnsi="仿宋" w:hint="eastAsia"/>
                <w:sz w:val="28"/>
                <w:szCs w:val="24"/>
              </w:rPr>
              <w:t>园检查</w:t>
            </w:r>
            <w:proofErr w:type="gramEnd"/>
            <w:r w:rsidRPr="003E0166">
              <w:rPr>
                <w:rFonts w:ascii="仿宋" w:eastAsia="仿宋" w:hAnsi="仿宋" w:hint="eastAsia"/>
                <w:sz w:val="28"/>
                <w:szCs w:val="24"/>
              </w:rPr>
              <w:t>准备工作及沟通。</w:t>
            </w:r>
          </w:p>
          <w:p w:rsidR="003E0166" w:rsidRPr="003E0166" w:rsidRDefault="003E0166" w:rsidP="003E016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E0166">
              <w:rPr>
                <w:rFonts w:ascii="仿宋" w:eastAsia="仿宋" w:hAnsi="仿宋" w:hint="eastAsia"/>
                <w:sz w:val="28"/>
                <w:szCs w:val="24"/>
              </w:rPr>
              <w:t>巡检项目文件填写。</w:t>
            </w:r>
          </w:p>
          <w:p w:rsidR="00D47015" w:rsidRPr="00436CE1" w:rsidRDefault="003E0166" w:rsidP="003E0166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E0166">
              <w:rPr>
                <w:rFonts w:ascii="仿宋" w:eastAsia="仿宋" w:hAnsi="仿宋" w:hint="eastAsia"/>
                <w:sz w:val="28"/>
                <w:szCs w:val="24"/>
              </w:rPr>
              <w:t>广西在线监控升级改造项目标书评分编写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6057F" w:rsidRPr="0096057F" w:rsidRDefault="003E0166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22F87" w:rsidRPr="00022F87" w:rsidRDefault="006B5C0F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E6A38" w:rsidRPr="000E6A38" w:rsidRDefault="000E6A38" w:rsidP="000E6A3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E6A38">
              <w:rPr>
                <w:rFonts w:ascii="仿宋" w:eastAsia="仿宋" w:hAnsi="仿宋" w:hint="eastAsia"/>
                <w:sz w:val="28"/>
                <w:szCs w:val="24"/>
              </w:rPr>
              <w:t>晋中投标工作协调。</w:t>
            </w:r>
          </w:p>
          <w:p w:rsidR="000E6A38" w:rsidRPr="000E6A38" w:rsidRDefault="000E6A38" w:rsidP="000E6A3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E6A38">
              <w:rPr>
                <w:rFonts w:ascii="仿宋" w:eastAsia="仿宋" w:hAnsi="仿宋" w:hint="eastAsia"/>
                <w:sz w:val="28"/>
                <w:szCs w:val="24"/>
              </w:rPr>
              <w:t>山西省厅超标电子督办系统及4.1系统培训沟通。</w:t>
            </w:r>
          </w:p>
          <w:p w:rsidR="000E6A38" w:rsidRPr="000E6A38" w:rsidRDefault="000E6A38" w:rsidP="000E6A3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E6A38">
              <w:rPr>
                <w:rFonts w:ascii="仿宋" w:eastAsia="仿宋" w:hAnsi="仿宋" w:hint="eastAsia"/>
                <w:sz w:val="28"/>
                <w:szCs w:val="24"/>
              </w:rPr>
              <w:t>长治市市场推广，武乡县县级版软件推广。</w:t>
            </w:r>
          </w:p>
          <w:p w:rsidR="0036185E" w:rsidRPr="006E10EA" w:rsidRDefault="000E6A38" w:rsidP="000E6A3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E6A38">
              <w:rPr>
                <w:rFonts w:ascii="仿宋" w:eastAsia="仿宋" w:hAnsi="仿宋" w:hint="eastAsia"/>
                <w:sz w:val="28"/>
                <w:szCs w:val="24"/>
              </w:rPr>
              <w:t>咸阳市用电监管项目</w:t>
            </w:r>
            <w:proofErr w:type="gramStart"/>
            <w:r w:rsidRPr="000E6A38">
              <w:rPr>
                <w:rFonts w:ascii="仿宋" w:eastAsia="仿宋" w:hAnsi="仿宋" w:hint="eastAsia"/>
                <w:sz w:val="28"/>
                <w:szCs w:val="24"/>
              </w:rPr>
              <w:t>方案终版报送</w:t>
            </w:r>
            <w:proofErr w:type="gramEnd"/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EA7435">
              <w:rPr>
                <w:rFonts w:ascii="仿宋" w:eastAsia="仿宋" w:hAnsi="仿宋" w:hint="eastAsia"/>
                <w:sz w:val="28"/>
                <w:szCs w:val="24"/>
              </w:rPr>
              <w:t>4.</w:t>
            </w:r>
            <w:r w:rsidR="00EA7435">
              <w:rPr>
                <w:rFonts w:ascii="仿宋" w:eastAsia="仿宋" w:hAnsi="仿宋"/>
                <w:sz w:val="28"/>
                <w:szCs w:val="24"/>
              </w:rPr>
              <w:t>1</w:t>
            </w:r>
            <w:r w:rsidR="00EA7435">
              <w:rPr>
                <w:rFonts w:ascii="仿宋" w:eastAsia="仿宋" w:hAnsi="仿宋" w:hint="eastAsia"/>
                <w:sz w:val="28"/>
                <w:szCs w:val="24"/>
              </w:rPr>
              <w:t>系统功能清编制并发给客户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EA7435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巴中、广安、遂宁</w:t>
            </w:r>
            <w:r w:rsidR="00566061">
              <w:rPr>
                <w:rFonts w:ascii="仿宋" w:eastAsia="仿宋" w:hAnsi="仿宋" w:hint="eastAsia"/>
                <w:sz w:val="28"/>
                <w:szCs w:val="24"/>
              </w:rPr>
              <w:t>培训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0383C" w:rsidRPr="00120A59" w:rsidRDefault="006B51D5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给巴中、遂宁</w:t>
            </w:r>
            <w:r w:rsidR="00AC4D82">
              <w:rPr>
                <w:rFonts w:ascii="仿宋" w:eastAsia="仿宋" w:hAnsi="仿宋" w:hint="eastAsia"/>
                <w:sz w:val="28"/>
                <w:szCs w:val="24"/>
              </w:rPr>
              <w:t>介绍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第四方监管</w:t>
            </w:r>
            <w:r w:rsidR="00AC4D82">
              <w:rPr>
                <w:rFonts w:ascii="仿宋" w:eastAsia="仿宋" w:hAnsi="仿宋" w:hint="eastAsia"/>
                <w:sz w:val="28"/>
                <w:szCs w:val="24"/>
              </w:rPr>
              <w:t>服务并发送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方案</w:t>
            </w:r>
            <w:r w:rsidR="0058182C" w:rsidRPr="0058182C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天津市环保局用电监控系统方案报。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天津市监察总队视频方案报。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北京企业</w:t>
            </w:r>
            <w:proofErr w:type="gramStart"/>
            <w:r w:rsidRPr="00BF30F8">
              <w:rPr>
                <w:rFonts w:ascii="仿宋" w:eastAsia="仿宋" w:hAnsi="仿宋" w:hint="eastAsia"/>
                <w:sz w:val="28"/>
                <w:szCs w:val="24"/>
              </w:rPr>
              <w:t>版需求</w:t>
            </w:r>
            <w:proofErr w:type="gramEnd"/>
            <w:r w:rsidRPr="00BF30F8">
              <w:rPr>
                <w:rFonts w:ascii="仿宋" w:eastAsia="仿宋" w:hAnsi="仿宋" w:hint="eastAsia"/>
                <w:sz w:val="28"/>
                <w:szCs w:val="24"/>
              </w:rPr>
              <w:t>跟进（温鑫朝）</w:t>
            </w:r>
          </w:p>
          <w:p w:rsidR="00D95C38" w:rsidRPr="00E327E7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六家启迪桑德值守服务推广工作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267837" w:rsidRDefault="00857CAB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7CAB">
              <w:rPr>
                <w:rFonts w:ascii="仿宋" w:eastAsia="仿宋" w:hAnsi="仿宋" w:hint="eastAsia"/>
                <w:sz w:val="28"/>
                <w:szCs w:val="24"/>
              </w:rPr>
              <w:t>与宁夏客户沟通关于合同的签订情况,客户上会研讨后需要对合同内容进行变更</w:t>
            </w:r>
            <w:r w:rsidR="00832D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57CAB" w:rsidRDefault="00857CAB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7CAB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甘肃省厅费税共享平台的项目跟进情况</w:t>
            </w:r>
          </w:p>
          <w:p w:rsidR="00857CAB" w:rsidRPr="00267837" w:rsidRDefault="00857CAB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7CAB">
              <w:rPr>
                <w:rFonts w:ascii="仿宋" w:eastAsia="仿宋" w:hAnsi="仿宋" w:hint="eastAsia"/>
                <w:sz w:val="28"/>
                <w:szCs w:val="24"/>
              </w:rPr>
              <w:t>新疆运</w:t>
            </w:r>
            <w:proofErr w:type="gramStart"/>
            <w:r w:rsidRPr="00857CAB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857CAB">
              <w:rPr>
                <w:rFonts w:ascii="仿宋" w:eastAsia="仿宋" w:hAnsi="仿宋" w:hint="eastAsia"/>
                <w:sz w:val="28"/>
                <w:szCs w:val="24"/>
              </w:rPr>
              <w:t>验收申请的编写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864D71" w:rsidRPr="00864D71" w:rsidRDefault="00864D71" w:rsidP="00864D7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64D71">
              <w:rPr>
                <w:rFonts w:ascii="仿宋" w:eastAsia="仿宋" w:hAnsi="仿宋" w:hint="eastAsia"/>
                <w:sz w:val="28"/>
                <w:szCs w:val="24"/>
              </w:rPr>
              <w:t>垃圾焚烧企业沟通、推广；</w:t>
            </w:r>
          </w:p>
          <w:p w:rsidR="00864D71" w:rsidRPr="00864D71" w:rsidRDefault="00864D71" w:rsidP="00864D7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64D71">
              <w:rPr>
                <w:rFonts w:ascii="仿宋" w:eastAsia="仿宋" w:hAnsi="仿宋" w:hint="eastAsia"/>
                <w:sz w:val="28"/>
                <w:szCs w:val="24"/>
              </w:rPr>
              <w:t>垃圾焚烧企业培训沟通；</w:t>
            </w:r>
          </w:p>
          <w:p w:rsidR="00864D71" w:rsidRPr="00864D71" w:rsidRDefault="00864D71" w:rsidP="00864D7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864D71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864D71">
              <w:rPr>
                <w:rFonts w:ascii="仿宋" w:eastAsia="仿宋" w:hAnsi="仿宋" w:hint="eastAsia"/>
                <w:sz w:val="28"/>
                <w:szCs w:val="24"/>
              </w:rPr>
              <w:t>代理商沟通；</w:t>
            </w:r>
          </w:p>
          <w:p w:rsidR="00D209B0" w:rsidRPr="00F23876" w:rsidRDefault="00864D71" w:rsidP="00864D7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64D71">
              <w:rPr>
                <w:rFonts w:ascii="仿宋" w:eastAsia="仿宋" w:hAnsi="仿宋" w:hint="eastAsia"/>
                <w:sz w:val="28"/>
                <w:szCs w:val="24"/>
              </w:rPr>
              <w:t>苏州项目招投标沟通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F61D1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1F3BDE">
              <w:rPr>
                <w:rFonts w:ascii="仿宋" w:eastAsia="仿宋" w:hAnsi="仿宋" w:hint="eastAsia"/>
                <w:sz w:val="28"/>
                <w:szCs w:val="24"/>
              </w:rPr>
              <w:t>38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666F8" w:rsidRPr="002A3E59" w:rsidRDefault="00070344" w:rsidP="002E68A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福州、总部各1人，已回绝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4C220A">
              <w:rPr>
                <w:rFonts w:ascii="仿宋" w:eastAsia="仿宋" w:hAnsi="仿宋"/>
                <w:b/>
                <w:sz w:val="28"/>
                <w:szCs w:val="24"/>
              </w:rPr>
              <w:t>2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0A7A8F" w:rsidRPr="000A7A8F" w:rsidRDefault="000A7A8F" w:rsidP="000A7A8F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A7A8F">
              <w:rPr>
                <w:rFonts w:ascii="仿宋" w:eastAsia="仿宋" w:hAnsi="仿宋" w:hint="eastAsia"/>
                <w:sz w:val="28"/>
                <w:szCs w:val="24"/>
              </w:rPr>
              <w:t>福州2人回绝</w:t>
            </w:r>
          </w:p>
          <w:p w:rsidR="000A7A8F" w:rsidRPr="000A7A8F" w:rsidRDefault="000A7A8F" w:rsidP="000A7A8F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A7A8F">
              <w:rPr>
                <w:rFonts w:ascii="仿宋" w:eastAsia="仿宋" w:hAnsi="仿宋" w:hint="eastAsia"/>
                <w:sz w:val="28"/>
                <w:szCs w:val="24"/>
              </w:rPr>
              <w:t>成都1人在面试中</w:t>
            </w:r>
          </w:p>
          <w:p w:rsidR="00F77A31" w:rsidRDefault="000A7A8F" w:rsidP="000A7A8F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A7A8F">
              <w:rPr>
                <w:rFonts w:ascii="仿宋" w:eastAsia="仿宋" w:hAnsi="仿宋" w:hint="eastAsia"/>
                <w:sz w:val="28"/>
                <w:szCs w:val="24"/>
              </w:rPr>
              <w:t>总部2人，1人回绝，1人王虎9.2号（下周一）入职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4F50C3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F50C3">
              <w:rPr>
                <w:rFonts w:ascii="仿宋" w:eastAsia="仿宋" w:hAnsi="仿宋" w:hint="eastAsia"/>
                <w:sz w:val="28"/>
                <w:szCs w:val="24"/>
              </w:rPr>
              <w:t>西安服务王虎9.2号（下周一）入职</w:t>
            </w:r>
          </w:p>
          <w:p w:rsidR="00E34349" w:rsidRDefault="00E34349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4349">
              <w:rPr>
                <w:rFonts w:ascii="仿宋" w:eastAsia="仿宋" w:hAnsi="仿宋" w:hint="eastAsia"/>
                <w:sz w:val="28"/>
                <w:szCs w:val="24"/>
              </w:rPr>
              <w:t>渠道人员（刘星）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141E7B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141E7B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41E7B">
              <w:rPr>
                <w:rFonts w:ascii="仿宋" w:eastAsia="仿宋" w:hAnsi="仿宋" w:hint="eastAsia"/>
                <w:sz w:val="28"/>
                <w:szCs w:val="24"/>
              </w:rPr>
              <w:t>2人，许岩、刘哲</w:t>
            </w:r>
          </w:p>
          <w:p w:rsidR="00D423B2" w:rsidRP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近期还将离职人员：</w:t>
            </w:r>
            <w:r w:rsidR="00141E7B" w:rsidRPr="00141E7B">
              <w:rPr>
                <w:rFonts w:ascii="仿宋" w:eastAsia="仿宋" w:hAnsi="仿宋" w:hint="eastAsia"/>
                <w:sz w:val="28"/>
                <w:szCs w:val="24"/>
              </w:rPr>
              <w:t>刘宁、吴明、何柳毅、田仁德、沈砚文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A70EF5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70EF5">
              <w:rPr>
                <w:rFonts w:ascii="仿宋" w:eastAsia="仿宋" w:hAnsi="仿宋" w:hint="eastAsia"/>
                <w:sz w:val="28"/>
                <w:szCs w:val="24"/>
              </w:rPr>
              <w:t>垃圾焚烧实时数据加存储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9F729F">
              <w:rPr>
                <w:rFonts w:ascii="仿宋" w:eastAsia="仿宋" w:hAnsi="仿宋" w:hint="eastAsia"/>
                <w:sz w:val="28"/>
                <w:szCs w:val="24"/>
              </w:rPr>
              <w:t>17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7658F1" w:rsidRPr="007658F1" w:rsidRDefault="007658F1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王志文2B</w:t>
            </w:r>
            <w:r w:rsidR="009F729F">
              <w:rPr>
                <w:rFonts w:ascii="仿宋" w:eastAsia="仿宋" w:hAnsi="仿宋" w:hint="eastAsia"/>
                <w:b/>
                <w:sz w:val="28"/>
                <w:szCs w:val="24"/>
              </w:rPr>
              <w:t>三</w:t>
            </w:r>
            <w:r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份：</w:t>
            </w:r>
          </w:p>
          <w:p w:rsidR="008C5AB1" w:rsidRPr="008C5AB1" w:rsidRDefault="008C5AB1" w:rsidP="008C5AB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C5AB1">
              <w:rPr>
                <w:rFonts w:ascii="仿宋" w:eastAsia="仿宋" w:hAnsi="仿宋" w:hint="eastAsia"/>
                <w:sz w:val="28"/>
                <w:szCs w:val="24"/>
              </w:rPr>
              <w:t>烟台市牟平区垃圾综合处理有限公司     企业污染源自动监控远程值守服务（1.96w)</w:t>
            </w:r>
          </w:p>
          <w:p w:rsidR="008C5AB1" w:rsidRPr="008C5AB1" w:rsidRDefault="008C5AB1" w:rsidP="008C5AB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8C5AB1">
              <w:rPr>
                <w:rFonts w:ascii="仿宋" w:eastAsia="仿宋" w:hAnsi="仿宋" w:hint="eastAsia"/>
                <w:sz w:val="28"/>
                <w:szCs w:val="24"/>
              </w:rPr>
              <w:t>临清德运环保</w:t>
            </w:r>
            <w:proofErr w:type="gramEnd"/>
            <w:r w:rsidRPr="008C5AB1">
              <w:rPr>
                <w:rFonts w:ascii="仿宋" w:eastAsia="仿宋" w:hAnsi="仿宋" w:hint="eastAsia"/>
                <w:sz w:val="28"/>
                <w:szCs w:val="24"/>
              </w:rPr>
              <w:t>能源有限公司      企业污染源自动监控远程值守服务（1.96w)</w:t>
            </w:r>
          </w:p>
          <w:p w:rsidR="007658F1" w:rsidRPr="007658F1" w:rsidRDefault="008C5AB1" w:rsidP="008C5AB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C5AB1">
              <w:rPr>
                <w:rFonts w:ascii="仿宋" w:eastAsia="仿宋" w:hAnsi="仿宋" w:hint="eastAsia"/>
                <w:sz w:val="28"/>
                <w:szCs w:val="24"/>
              </w:rPr>
              <w:t>魏县德尚环保有限公司      企业污染源自动监控远程值守服</w:t>
            </w:r>
            <w:r w:rsidRPr="008C5AB1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务（1.96w)</w:t>
            </w:r>
          </w:p>
          <w:p w:rsidR="007658F1" w:rsidRPr="007658F1" w:rsidRDefault="003C70C7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3C70C7">
              <w:rPr>
                <w:rFonts w:ascii="仿宋" w:eastAsia="仿宋" w:hAnsi="仿宋" w:hint="eastAsia"/>
                <w:b/>
                <w:sz w:val="28"/>
                <w:szCs w:val="24"/>
              </w:rPr>
              <w:t>刘跃2B一份、协议一份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3C70C7" w:rsidRPr="003C70C7" w:rsidRDefault="003C70C7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C70C7">
              <w:rPr>
                <w:rFonts w:ascii="仿宋" w:eastAsia="仿宋" w:hAnsi="仿宋" w:hint="eastAsia"/>
                <w:sz w:val="28"/>
                <w:szCs w:val="24"/>
              </w:rPr>
              <w:t>芜湖绿洲环保能源有限公司    企业污染源自动监控远程服务值守（2.94w)</w:t>
            </w:r>
          </w:p>
          <w:p w:rsidR="007658F1" w:rsidRPr="007658F1" w:rsidRDefault="003C70C7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C70C7">
              <w:rPr>
                <w:rFonts w:ascii="仿宋" w:eastAsia="仿宋" w:hAnsi="仿宋" w:hint="eastAsia"/>
                <w:sz w:val="28"/>
                <w:szCs w:val="24"/>
              </w:rPr>
              <w:t>芜湖绿洲环保能源有限公司    技术服务合同补充协议</w:t>
            </w:r>
          </w:p>
          <w:p w:rsidR="007658F1" w:rsidRPr="007658F1" w:rsidRDefault="00331000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proofErr w:type="gramStart"/>
            <w:r w:rsidRPr="00331000">
              <w:rPr>
                <w:rFonts w:ascii="仿宋" w:eastAsia="仿宋" w:hAnsi="仿宋" w:hint="eastAsia"/>
                <w:b/>
                <w:sz w:val="28"/>
                <w:szCs w:val="24"/>
              </w:rPr>
              <w:t>何帮业</w:t>
            </w:r>
            <w:proofErr w:type="gramEnd"/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2B一份：</w:t>
            </w:r>
          </w:p>
          <w:p w:rsidR="007658F1" w:rsidRPr="007658F1" w:rsidRDefault="00331000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1000">
              <w:rPr>
                <w:rFonts w:ascii="仿宋" w:eastAsia="仿宋" w:hAnsi="仿宋" w:hint="eastAsia"/>
                <w:sz w:val="28"/>
                <w:szCs w:val="24"/>
              </w:rPr>
              <w:t>重庆三峰百果园环保发电有限公司      企业污染源自动监控远程值守服务（5.88W)</w:t>
            </w:r>
          </w:p>
          <w:p w:rsidR="007658F1" w:rsidRPr="007658F1" w:rsidRDefault="00C84939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proofErr w:type="gramStart"/>
            <w:r w:rsidRPr="00C84939">
              <w:rPr>
                <w:rFonts w:ascii="仿宋" w:eastAsia="仿宋" w:hAnsi="仿宋" w:hint="eastAsia"/>
                <w:b/>
                <w:sz w:val="28"/>
                <w:szCs w:val="24"/>
              </w:rPr>
              <w:t>唐欢龙</w:t>
            </w:r>
            <w:proofErr w:type="gramEnd"/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2G一份：</w:t>
            </w:r>
          </w:p>
          <w:p w:rsidR="007658F1" w:rsidRPr="007658F1" w:rsidRDefault="00C84939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84939">
              <w:rPr>
                <w:rFonts w:ascii="仿宋" w:eastAsia="仿宋" w:hAnsi="仿宋" w:hint="eastAsia"/>
                <w:sz w:val="28"/>
                <w:szCs w:val="24"/>
              </w:rPr>
              <w:t>鸡西德普环境资源有限公司      企业污染源自动监控远程值守服务（1.96w)</w:t>
            </w:r>
          </w:p>
          <w:p w:rsidR="007658F1" w:rsidRPr="007658F1" w:rsidRDefault="00AB1FF9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B1FF9">
              <w:rPr>
                <w:rFonts w:ascii="仿宋" w:eastAsia="仿宋" w:hAnsi="仿宋" w:hint="eastAsia"/>
                <w:b/>
                <w:sz w:val="28"/>
                <w:szCs w:val="24"/>
              </w:rPr>
              <w:t>陈磊2B一份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AB1FF9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AB1FF9">
              <w:rPr>
                <w:rFonts w:ascii="仿宋" w:eastAsia="仿宋" w:hAnsi="仿宋" w:hint="eastAsia"/>
                <w:sz w:val="28"/>
                <w:szCs w:val="24"/>
              </w:rPr>
              <w:t>阜</w:t>
            </w:r>
            <w:proofErr w:type="gramEnd"/>
            <w:r w:rsidRPr="00AB1FF9">
              <w:rPr>
                <w:rFonts w:ascii="仿宋" w:eastAsia="仿宋" w:hAnsi="仿宋" w:hint="eastAsia"/>
                <w:sz w:val="28"/>
                <w:szCs w:val="24"/>
              </w:rPr>
              <w:t>宁协鑫再生能源发电有限公司    企业污染源自动监控远程值守服务（1.96w)</w:t>
            </w:r>
          </w:p>
          <w:p w:rsidR="007A331C" w:rsidRPr="007A331C" w:rsidRDefault="007A331C" w:rsidP="007A331C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A331C">
              <w:rPr>
                <w:rFonts w:ascii="仿宋" w:eastAsia="仿宋" w:hAnsi="仿宋" w:hint="eastAsia"/>
                <w:b/>
                <w:sz w:val="28"/>
                <w:szCs w:val="24"/>
              </w:rPr>
              <w:t>艾航</w:t>
            </w:r>
            <w:proofErr w:type="gramStart"/>
            <w:r w:rsidRPr="007A331C">
              <w:rPr>
                <w:rFonts w:ascii="仿宋" w:eastAsia="仿宋" w:hAnsi="仿宋" w:hint="eastAsia"/>
                <w:b/>
                <w:sz w:val="28"/>
                <w:szCs w:val="24"/>
              </w:rPr>
              <w:t>航</w:t>
            </w:r>
            <w:proofErr w:type="gramEnd"/>
            <w:r w:rsidRPr="007A331C">
              <w:rPr>
                <w:rFonts w:ascii="仿宋" w:eastAsia="仿宋" w:hAnsi="仿宋" w:hint="eastAsia"/>
                <w:b/>
                <w:sz w:val="28"/>
                <w:szCs w:val="24"/>
              </w:rPr>
              <w:t>2B一份、代理一份：</w:t>
            </w:r>
          </w:p>
          <w:p w:rsidR="007A331C" w:rsidRPr="007A331C" w:rsidRDefault="007A331C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A331C">
              <w:rPr>
                <w:rFonts w:ascii="仿宋" w:eastAsia="仿宋" w:hAnsi="仿宋" w:hint="eastAsia"/>
                <w:sz w:val="28"/>
                <w:szCs w:val="24"/>
              </w:rPr>
              <w:t xml:space="preserve">陕西智通环保工程有限公司   </w:t>
            </w:r>
            <w:proofErr w:type="gramStart"/>
            <w:r w:rsidRPr="007A331C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7A331C">
              <w:rPr>
                <w:rFonts w:ascii="仿宋" w:eastAsia="仿宋" w:hAnsi="仿宋" w:hint="eastAsia"/>
                <w:sz w:val="28"/>
                <w:szCs w:val="24"/>
              </w:rPr>
              <w:t>一台（0.75w)</w:t>
            </w:r>
          </w:p>
          <w:p w:rsidR="009F467A" w:rsidRDefault="007A331C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331C">
              <w:rPr>
                <w:rFonts w:ascii="仿宋" w:eastAsia="仿宋" w:hAnsi="仿宋" w:hint="eastAsia"/>
                <w:sz w:val="28"/>
                <w:szCs w:val="24"/>
              </w:rPr>
              <w:t>陕西宝铂能源技术有限公司     代理协议</w:t>
            </w:r>
            <w:proofErr w:type="gramStart"/>
            <w:r w:rsidRPr="007A331C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7A331C">
              <w:rPr>
                <w:rFonts w:ascii="仿宋" w:eastAsia="仿宋" w:hAnsi="仿宋" w:hint="eastAsia"/>
                <w:sz w:val="28"/>
                <w:szCs w:val="24"/>
              </w:rPr>
              <w:t>（14w)</w:t>
            </w:r>
          </w:p>
          <w:p w:rsidR="00B22FE6" w:rsidRPr="00B22FE6" w:rsidRDefault="00B22FE6" w:rsidP="00B22FE6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张鹏博2B一份：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sz w:val="28"/>
                <w:szCs w:val="24"/>
              </w:rPr>
              <w:t>珠海信环环保有限公司    企业污染源自动监控远程值守服务（1.96w)</w:t>
            </w:r>
          </w:p>
          <w:p w:rsidR="00B22FE6" w:rsidRPr="00B22FE6" w:rsidRDefault="00B22FE6" w:rsidP="00B22FE6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黄于明2B一份：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22FE6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B22FE6">
              <w:rPr>
                <w:rFonts w:ascii="仿宋" w:eastAsia="仿宋" w:hAnsi="仿宋" w:hint="eastAsia"/>
                <w:sz w:val="28"/>
                <w:szCs w:val="24"/>
              </w:rPr>
              <w:t>蓝（安溪）固</w:t>
            </w:r>
            <w:proofErr w:type="gramStart"/>
            <w:r w:rsidRPr="00B22FE6">
              <w:rPr>
                <w:rFonts w:ascii="仿宋" w:eastAsia="仿宋" w:hAnsi="仿宋" w:hint="eastAsia"/>
                <w:sz w:val="28"/>
                <w:szCs w:val="24"/>
              </w:rPr>
              <w:t>废处理</w:t>
            </w:r>
            <w:proofErr w:type="gramEnd"/>
            <w:r w:rsidRPr="00B22FE6">
              <w:rPr>
                <w:rFonts w:ascii="仿宋" w:eastAsia="仿宋" w:hAnsi="仿宋" w:hint="eastAsia"/>
                <w:sz w:val="28"/>
                <w:szCs w:val="24"/>
              </w:rPr>
              <w:t>有限公司    数据采集仪销售及廉洁协议（3.78w)</w:t>
            </w:r>
          </w:p>
          <w:p w:rsidR="00B22FE6" w:rsidRPr="00B22FE6" w:rsidRDefault="00B22FE6" w:rsidP="00B22FE6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王超2B一份：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22FE6">
              <w:rPr>
                <w:rFonts w:ascii="仿宋" w:eastAsia="仿宋" w:hAnsi="仿宋" w:hint="eastAsia"/>
                <w:sz w:val="28"/>
                <w:szCs w:val="24"/>
              </w:rPr>
              <w:t>温岭绿能新能源</w:t>
            </w:r>
            <w:proofErr w:type="gramEnd"/>
            <w:r w:rsidRPr="00B22FE6">
              <w:rPr>
                <w:rFonts w:ascii="仿宋" w:eastAsia="仿宋" w:hAnsi="仿宋" w:hint="eastAsia"/>
                <w:sz w:val="28"/>
                <w:szCs w:val="24"/>
              </w:rPr>
              <w:t>有限公司    企业污染源自动监控远程值守服务（1.96w)</w:t>
            </w:r>
          </w:p>
          <w:p w:rsidR="00B22FE6" w:rsidRPr="00B22FE6" w:rsidRDefault="00B22FE6" w:rsidP="00B22FE6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刘祥辉2B一份：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sz w:val="28"/>
                <w:szCs w:val="24"/>
              </w:rPr>
              <w:t>长青环保能源（中山）有限公司     企业污染源自动监控远程服务值守（2.94w)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sz w:val="28"/>
                <w:szCs w:val="24"/>
              </w:rPr>
              <w:t>中山市长青环保热能有限公司      企业污染源自动监控远程值守服务（1.96w)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sz w:val="28"/>
                <w:szCs w:val="24"/>
              </w:rPr>
              <w:t>光大城乡再生能源（绵竹）有限公司     企业污染源自动监控远程值守服务（0.98w)</w:t>
            </w:r>
          </w:p>
          <w:p w:rsidR="00B22FE6" w:rsidRPr="00B22FE6" w:rsidRDefault="00B22FE6" w:rsidP="00B22FE6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李红燕代理一份：</w:t>
            </w:r>
          </w:p>
          <w:p w:rsidR="00B22FE6" w:rsidRPr="00B22FE6" w:rsidRDefault="00B22FE6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22FE6">
              <w:rPr>
                <w:rFonts w:ascii="仿宋" w:eastAsia="仿宋" w:hAnsi="仿宋" w:hint="eastAsia"/>
                <w:sz w:val="28"/>
                <w:szCs w:val="24"/>
              </w:rPr>
              <w:t>唐山沃博商贸</w:t>
            </w:r>
            <w:proofErr w:type="gramEnd"/>
            <w:r w:rsidRPr="00B22FE6">
              <w:rPr>
                <w:rFonts w:ascii="仿宋" w:eastAsia="仿宋" w:hAnsi="仿宋" w:hint="eastAsia"/>
                <w:sz w:val="28"/>
                <w:szCs w:val="24"/>
              </w:rPr>
              <w:t>有限公司    代理协议</w:t>
            </w:r>
            <w:proofErr w:type="gramStart"/>
            <w:r w:rsidRPr="00B22FE6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B22FE6">
              <w:rPr>
                <w:rFonts w:ascii="仿宋" w:eastAsia="仿宋" w:hAnsi="仿宋" w:hint="eastAsia"/>
                <w:sz w:val="28"/>
                <w:szCs w:val="24"/>
              </w:rPr>
              <w:t>(10W)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A70EF5" w:rsidRPr="00A70EF5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差旅报销导出(100%)</w:t>
            </w:r>
          </w:p>
          <w:p w:rsidR="00A70EF5" w:rsidRPr="00A70EF5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其他报销导出(100%)</w:t>
            </w:r>
          </w:p>
          <w:p w:rsidR="00A70EF5" w:rsidRPr="00A70EF5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针对部门销售任务统计和合同管理，进行明细对比，看是否统计</w:t>
            </w:r>
            <w:r w:rsidRPr="00A70EF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有误。(100%)</w:t>
            </w:r>
          </w:p>
          <w:p w:rsidR="00A70EF5" w:rsidRPr="00A70EF5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合同管理，查询列表增加负责人，金额元。（谢静钰）(100%)</w:t>
            </w:r>
          </w:p>
          <w:p w:rsidR="00A70EF5" w:rsidRPr="00A70EF5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机会导出，增加导出列：是否成功，是否绑定，客户名称（谢静钰）(100%)</w:t>
            </w:r>
          </w:p>
          <w:p w:rsidR="004707AE" w:rsidRPr="00B84653" w:rsidRDefault="00A70EF5" w:rsidP="00A70EF5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70EF5">
              <w:rPr>
                <w:rFonts w:ascii="仿宋" w:eastAsia="仿宋" w:hAnsi="仿宋" w:hint="eastAsia"/>
                <w:sz w:val="28"/>
                <w:szCs w:val="28"/>
              </w:rPr>
              <w:t>合同管理，把归档时间列改为客户名称。(100%)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464A21" w:rsidRPr="00123C46" w:rsidRDefault="00E50C6E" w:rsidP="003D6A1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部门8月绩效公布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8月人员招聘报表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7月提成表，提成事宜确认协调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 xml:space="preserve">人员招聘：贵州、四川协调 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岗位职责讨论会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兵团投诉跟进解决</w:t>
            </w:r>
          </w:p>
          <w:p w:rsidR="0009633B" w:rsidRPr="0009633B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海南省厅回函</w:t>
            </w:r>
          </w:p>
          <w:p w:rsidR="002B21B1" w:rsidRPr="00D8219E" w:rsidRDefault="0009633B" w:rsidP="0009633B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9633B">
              <w:rPr>
                <w:rFonts w:ascii="仿宋" w:eastAsia="仿宋" w:hAnsi="仿宋" w:hint="eastAsia"/>
                <w:sz w:val="28"/>
                <w:szCs w:val="28"/>
              </w:rPr>
              <w:t>长天长平台修改需求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94661B" w:rsidRPr="0094661B">
              <w:rPr>
                <w:rFonts w:ascii="仿宋" w:eastAsia="仿宋" w:hAnsi="仿宋" w:hint="eastAsia"/>
                <w:sz w:val="28"/>
                <w:szCs w:val="24"/>
              </w:rPr>
              <w:t>截止8月30日企业</w:t>
            </w:r>
            <w:proofErr w:type="gramStart"/>
            <w:r w:rsidR="0094661B" w:rsidRPr="0094661B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94661B" w:rsidRPr="0094661B">
              <w:rPr>
                <w:rFonts w:ascii="仿宋" w:eastAsia="仿宋" w:hAnsi="仿宋" w:hint="eastAsia"/>
                <w:sz w:val="28"/>
                <w:szCs w:val="24"/>
              </w:rPr>
              <w:t>关注人数47560，绑定用户28352人；8月24日至8月30日新增关注用户156人,新增绑定用户数166人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</w:t>
            </w:r>
            <w:proofErr w:type="gramStart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C30C09">
              <w:rPr>
                <w:rFonts w:ascii="仿宋" w:eastAsia="仿宋" w:hAnsi="仿宋" w:hint="eastAsia"/>
                <w:sz w:val="28"/>
                <w:szCs w:val="24"/>
              </w:rPr>
              <w:t>83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C30C09">
              <w:rPr>
                <w:rFonts w:ascii="仿宋" w:eastAsia="仿宋" w:hAnsi="仿宋" w:hint="eastAsia"/>
                <w:sz w:val="28"/>
                <w:szCs w:val="24"/>
              </w:rPr>
              <w:t>369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A95AA1" w:rsidRPr="00A95AA1">
              <w:rPr>
                <w:rFonts w:ascii="仿宋" w:eastAsia="仿宋" w:hAnsi="仿宋" w:hint="eastAsia"/>
                <w:sz w:val="28"/>
                <w:szCs w:val="24"/>
              </w:rPr>
              <w:t>205企业,517个监控点,本周新增企业2家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北京安全漏洞检查；</w:t>
            </w:r>
          </w:p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传输有效率推送公司数据跟踪、4.1交换切换推进；</w:t>
            </w:r>
          </w:p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新人培训课程优化讨论</w:t>
            </w:r>
          </w:p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与人力讨论部门间信息同步机制</w:t>
            </w:r>
          </w:p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8月人力成本控制汇总、汇报并与人力同步</w:t>
            </w:r>
          </w:p>
          <w:p w:rsidR="00482269" w:rsidRPr="00482269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广西费税培训事宜支持协调</w:t>
            </w:r>
          </w:p>
          <w:p w:rsidR="003A10BB" w:rsidRPr="003A10BB" w:rsidRDefault="00482269" w:rsidP="00482269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82269">
              <w:rPr>
                <w:rFonts w:ascii="仿宋" w:eastAsia="仿宋" w:hAnsi="仿宋" w:hint="eastAsia"/>
                <w:sz w:val="28"/>
                <w:szCs w:val="24"/>
              </w:rPr>
              <w:t>内蒙古数据分析功能事宜协调（于总安排）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1" w:type="dxa"/>
        <w:tblLook w:val="04A0" w:firstRow="1" w:lastRow="0" w:firstColumn="1" w:lastColumn="0" w:noHBand="0" w:noVBand="1"/>
      </w:tblPr>
      <w:tblGrid>
        <w:gridCol w:w="1413"/>
        <w:gridCol w:w="1687"/>
        <w:gridCol w:w="1431"/>
        <w:gridCol w:w="7460"/>
        <w:gridCol w:w="1180"/>
        <w:gridCol w:w="1700"/>
      </w:tblGrid>
      <w:tr w:rsidR="00ED6B94" w:rsidRPr="00ED6B94" w:rsidTr="00ED6B94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谈文康讲课通过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学习4.1平台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郭柏麟学习平台与交换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ED6B94" w:rsidRPr="00ED6B94" w:rsidTr="00ED6B94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《垃圾焚烧炉温标记与达标认定》培训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垃圾焚烧业务问题解答整理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垃圾焚烧企业期刊内容规划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《数采仪政策宣讲》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8月培训人员考核与奖励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大区培训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大区培训内容、时间的商定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管理措施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</w:t>
            </w:r>
            <w:proofErr w:type="gramStart"/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星方案</w:t>
            </w:r>
            <w:proofErr w:type="gramEnd"/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技术支持流程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垃圾焚烧业务信息流转制度完善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服务运营部20周年活动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视频制作的跟进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高校合作事宜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高校建立社团规划的谈论、确定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B94" w:rsidRPr="00ED6B94" w:rsidTr="00ED6B94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标准化制度与管理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总部岗位说明书中：岗位职责的确认与整理，岗位管理机制实施流程的规划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94" w:rsidRPr="00ED6B94" w:rsidRDefault="00ED6B94" w:rsidP="00ED6B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ED6B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2925D7" w:rsidRDefault="002925D7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2925D7" w:rsidRDefault="002925D7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2925D7" w:rsidRPr="002925D7" w:rsidTr="002925D7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8月30日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4.1平台学习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语言表达能力尚可、思维灵活、理解力尚可、理由较多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925D7" w:rsidRPr="002925D7" w:rsidTr="002925D7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郭柏麟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语言表达能力尚可、思维灵活、外向、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D7" w:rsidRPr="002925D7" w:rsidRDefault="002925D7" w:rsidP="002925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925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DC0" w:rsidRDefault="00352DC0">
      <w:r>
        <w:separator/>
      </w:r>
    </w:p>
  </w:endnote>
  <w:endnote w:type="continuationSeparator" w:id="0">
    <w:p w:rsidR="00352DC0" w:rsidRDefault="0035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DC0" w:rsidRDefault="00352DC0">
      <w:r>
        <w:separator/>
      </w:r>
    </w:p>
  </w:footnote>
  <w:footnote w:type="continuationSeparator" w:id="0">
    <w:p w:rsidR="00352DC0" w:rsidRDefault="0035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549782E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524C3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1222F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7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0"/>
  </w:num>
  <w:num w:numId="11">
    <w:abstractNumId w:val="15"/>
  </w:num>
  <w:num w:numId="12">
    <w:abstractNumId w:val="34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20"/>
  </w:num>
  <w:num w:numId="18">
    <w:abstractNumId w:val="21"/>
  </w:num>
  <w:num w:numId="19">
    <w:abstractNumId w:val="36"/>
  </w:num>
  <w:num w:numId="20">
    <w:abstractNumId w:val="18"/>
  </w:num>
  <w:num w:numId="21">
    <w:abstractNumId w:val="32"/>
  </w:num>
  <w:num w:numId="22">
    <w:abstractNumId w:val="16"/>
  </w:num>
  <w:num w:numId="23">
    <w:abstractNumId w:val="7"/>
  </w:num>
  <w:num w:numId="24">
    <w:abstractNumId w:val="29"/>
  </w:num>
  <w:num w:numId="25">
    <w:abstractNumId w:val="17"/>
  </w:num>
  <w:num w:numId="26">
    <w:abstractNumId w:val="27"/>
  </w:num>
  <w:num w:numId="27">
    <w:abstractNumId w:val="11"/>
  </w:num>
  <w:num w:numId="28">
    <w:abstractNumId w:val="25"/>
  </w:num>
  <w:num w:numId="29">
    <w:abstractNumId w:val="2"/>
  </w:num>
  <w:num w:numId="30">
    <w:abstractNumId w:val="24"/>
  </w:num>
  <w:num w:numId="31">
    <w:abstractNumId w:val="38"/>
  </w:num>
  <w:num w:numId="32">
    <w:abstractNumId w:val="37"/>
  </w:num>
  <w:num w:numId="33">
    <w:abstractNumId w:val="4"/>
  </w:num>
  <w:num w:numId="34">
    <w:abstractNumId w:val="6"/>
  </w:num>
  <w:num w:numId="35">
    <w:abstractNumId w:val="28"/>
  </w:num>
  <w:num w:numId="36">
    <w:abstractNumId w:val="10"/>
  </w:num>
  <w:num w:numId="37">
    <w:abstractNumId w:val="13"/>
  </w:num>
  <w:num w:numId="38">
    <w:abstractNumId w:val="5"/>
  </w:num>
  <w:num w:numId="39">
    <w:abstractNumId w:val="33"/>
  </w:num>
  <w:num w:numId="40">
    <w:abstractNumId w:val="12"/>
  </w:num>
  <w:num w:numId="41">
    <w:abstractNumId w:val="31"/>
  </w:num>
  <w:num w:numId="42">
    <w:abstractNumId w:val="26"/>
  </w:num>
  <w:num w:numId="43">
    <w:abstractNumId w:val="8"/>
  </w:num>
  <w:num w:numId="44">
    <w:abstractNumId w:val="23"/>
  </w:num>
  <w:num w:numId="45">
    <w:abstractNumId w:val="19"/>
  </w:num>
  <w:num w:numId="46">
    <w:abstractNumId w:val="35"/>
  </w:num>
  <w:num w:numId="47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00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3F1F"/>
    <w:rsid w:val="008642CB"/>
    <w:rsid w:val="00864AA9"/>
    <w:rsid w:val="00864C51"/>
    <w:rsid w:val="00864D71"/>
    <w:rsid w:val="0086521C"/>
    <w:rsid w:val="008657AA"/>
    <w:rsid w:val="008665B4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1467"/>
    <w:rsid w:val="00B316A8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32C8"/>
    <w:rsid w:val="00ED5CF0"/>
    <w:rsid w:val="00ED5E90"/>
    <w:rsid w:val="00ED636F"/>
    <w:rsid w:val="00ED6B94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8E673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0A1C-327F-4A12-8818-4C7C592B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702</TotalTime>
  <Pages>9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1020</cp:revision>
  <dcterms:created xsi:type="dcterms:W3CDTF">2019-04-14T07:44:00Z</dcterms:created>
  <dcterms:modified xsi:type="dcterms:W3CDTF">2019-09-01T03:42:00Z</dcterms:modified>
</cp:coreProperties>
</file>