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201</w:t>
      </w:r>
      <w:r>
        <w:rPr>
          <w:rFonts w:ascii="黑体" w:hAnsi="黑体" w:eastAsia="黑体"/>
          <w:sz w:val="52"/>
        </w:rPr>
        <w:t>9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31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1134"/>
        <w:gridCol w:w="3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晋城市智慧监管平台项目方案提交技术支持部。</w:t>
            </w:r>
          </w:p>
          <w:p>
            <w:pPr>
              <w:numPr>
                <w:ilvl w:val="0"/>
                <w:numId w:val="3"/>
              </w:numPr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咸阳市用电监管项目了解，推进。</w:t>
            </w:r>
          </w:p>
          <w:p>
            <w:pPr>
              <w:numPr>
                <w:ilvl w:val="0"/>
                <w:numId w:val="3"/>
              </w:numPr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山西省监控中心数据处理服务项目预算申报。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0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4077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山西省4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.1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系统升级推进。</w:t>
            </w:r>
          </w:p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陕西省2019年重点排污单位联网计划填报</w:t>
            </w: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331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区域服务推广工作，2</w:t>
            </w:r>
            <w:r>
              <w:rPr>
                <w:rFonts w:ascii="仿宋" w:hAnsi="仿宋" w:eastAsia="仿宋"/>
                <w:i/>
                <w:color w:val="808080"/>
                <w:sz w:val="28"/>
                <w:szCs w:val="28"/>
              </w:rPr>
              <w:t>B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，数采仪的推广。</w:t>
            </w:r>
          </w:p>
          <w:p>
            <w:pPr>
              <w:numPr>
                <w:ilvl w:val="0"/>
                <w:numId w:val="5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山西4</w:t>
            </w:r>
            <w:r>
              <w:rPr>
                <w:rFonts w:ascii="仿宋" w:hAnsi="仿宋" w:eastAsia="仿宋"/>
                <w:i/>
                <w:color w:val="808080"/>
                <w:sz w:val="28"/>
                <w:szCs w:val="28"/>
              </w:rPr>
              <w:t>.1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系统升级推进。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  2019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 xml:space="preserve">月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03</w:t>
      </w:r>
      <w:bookmarkStart w:id="0" w:name="_GoBack"/>
      <w:bookmarkEnd w:id="0"/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4099" o:spid="_x0000_s4099" o:spt="75" type="#_x0000_t75" style="position:absolute;left:0pt;margin-left:135pt;margin-top:8.8pt;height:16.5pt;width:144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4100" o:spid="_x0000_s4100" o:spt="20" style="position:absolute;left:0pt;margin-left:-3.25pt;margin-top:0.3pt;height:0.2pt;width:420pt;z-index:102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4097" o:spid="_x0000_s4097" o:spt="75" type="#_x0000_t75" style="position:absolute;left:0pt;margin-left:0pt;margin-top:4.2pt;height:26.2pt;width:117pt;mso-wrap-distance-bottom:0pt;mso-wrap-distance-top:0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4098" o:spid="_x0000_s4098" o:spt="20" style="position:absolute;left:0pt;margin-left:36pt;margin-top:6.05pt;height:0.15pt;width:378pt;z-index:102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BE32614"/>
    <w:multiLevelType w:val="multilevel"/>
    <w:tmpl w:val="0BE32614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7F62D7"/>
    <w:multiLevelType w:val="multilevel"/>
    <w:tmpl w:val="0D7F62D7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41C1FBB"/>
    <w:multiLevelType w:val="multilevel"/>
    <w:tmpl w:val="141C1FBB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663E"/>
    <w:rsid w:val="00282E82"/>
    <w:rsid w:val="002854ED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7758"/>
    <w:rsid w:val="009F4A83"/>
    <w:rsid w:val="00A02BCB"/>
    <w:rsid w:val="00A13AEF"/>
    <w:rsid w:val="00A145F7"/>
    <w:rsid w:val="00A216FA"/>
    <w:rsid w:val="00A3242C"/>
    <w:rsid w:val="00A351C8"/>
    <w:rsid w:val="00A4242D"/>
    <w:rsid w:val="00A46BCC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22DDC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5A7D"/>
    <w:rsid w:val="00D71D58"/>
    <w:rsid w:val="00D72F65"/>
    <w:rsid w:val="00D82314"/>
    <w:rsid w:val="00D84CE0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7923"/>
    <w:rsid w:val="00E42E63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451723A8"/>
    <w:rsid w:val="4E53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48</Words>
  <Characters>276</Characters>
  <Lines>2</Lines>
  <Paragraphs>1</Paragraphs>
  <TotalTime>683</TotalTime>
  <ScaleCrop>false</ScaleCrop>
  <LinksUpToDate>false</LinksUpToDate>
  <CharactersWithSpaces>323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Administrator</cp:lastModifiedBy>
  <dcterms:modified xsi:type="dcterms:W3CDTF">2019-08-03T01:12:51Z</dcterms:modified>
  <dc:title>功能列表</dc:title>
  <cp:revision>145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