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F1C2C" w14:textId="77777777" w:rsidR="00295FD4" w:rsidRDefault="00295FD4">
      <w:pPr>
        <w:rPr>
          <w:rFonts w:ascii="黑体" w:eastAsia="黑体" w:hAnsi="黑体"/>
          <w:sz w:val="24"/>
        </w:rPr>
      </w:pPr>
    </w:p>
    <w:p w14:paraId="2D18A3BF" w14:textId="4273058D" w:rsidR="00295FD4" w:rsidRDefault="0083033A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>
        <w:rPr>
          <w:rFonts w:ascii="黑体" w:eastAsia="黑体" w:hAnsi="黑体" w:hint="eastAsia"/>
          <w:sz w:val="52"/>
        </w:rPr>
        <w:t>3</w:t>
      </w:r>
      <w:r w:rsidR="00D14587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254E8F1C" w14:textId="77777777" w:rsidR="00295FD4" w:rsidRDefault="00295FD4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295FD4" w14:paraId="706AE8BD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1D4EBE7" w14:textId="77777777" w:rsidR="00295FD4" w:rsidRDefault="0083033A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295FD4" w14:paraId="064E9890" w14:textId="77777777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14:paraId="5F437A26" w14:textId="26231739" w:rsidR="00C259BA" w:rsidRDefault="00C259BA" w:rsidP="00C259BA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晋中市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019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年自动监控运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报名。联系招标公司。安排杨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浩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等人进行报名，配合写标书。</w:t>
            </w:r>
          </w:p>
          <w:p w14:paraId="2B3EB608" w14:textId="190E3152" w:rsidR="00C259BA" w:rsidRDefault="00C259BA" w:rsidP="00C259BA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运城1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8W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项目款已回款。</w:t>
            </w:r>
          </w:p>
          <w:p w14:paraId="5086E89C" w14:textId="5D23C0AC" w:rsidR="00C259BA" w:rsidRDefault="00C259BA" w:rsidP="00C259BA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咸阳市用电监管项目规约评审会。</w:t>
            </w:r>
          </w:p>
          <w:p w14:paraId="3FA36665" w14:textId="0552EAEF" w:rsidR="00C259BA" w:rsidRDefault="00C259BA" w:rsidP="00C259BA">
            <w:pPr>
              <w:numPr>
                <w:ilvl w:val="0"/>
                <w:numId w:val="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与长治、晋城联系进行项目推广。</w:t>
            </w:r>
          </w:p>
          <w:p w14:paraId="40FEAD80" w14:textId="4CC8C284" w:rsidR="00C259BA" w:rsidRPr="00C259BA" w:rsidRDefault="00C259BA" w:rsidP="00C259BA">
            <w:pPr>
              <w:numPr>
                <w:ilvl w:val="0"/>
                <w:numId w:val="3"/>
              </w:num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宋雪迎协助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产品部对河南省垃圾焚烧企业进行现场调研。</w:t>
            </w:r>
          </w:p>
          <w:p w14:paraId="608C6D6B" w14:textId="65668FA5" w:rsidR="00E46581" w:rsidRDefault="00E46581" w:rsidP="00E46581">
            <w:pPr>
              <w:ind w:left="72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95FD4" w14:paraId="6D784CAD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103F7500" w14:textId="77777777" w:rsidR="00295FD4" w:rsidRDefault="0083033A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295FD4" w14:paraId="640A6260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3B227438" w14:textId="77777777" w:rsidR="00295FD4" w:rsidRDefault="008303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16D6C" w14:textId="77777777" w:rsidR="00295FD4" w:rsidRDefault="008303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045FA35A" w14:textId="77777777" w:rsidR="00295FD4" w:rsidRDefault="008303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95FD4" w14:paraId="4CA321EF" w14:textId="77777777">
        <w:trPr>
          <w:trHeight w:val="2336"/>
        </w:trPr>
        <w:tc>
          <w:tcPr>
            <w:tcW w:w="4077" w:type="dxa"/>
            <w:shd w:val="clear" w:color="auto" w:fill="auto"/>
          </w:tcPr>
          <w:p w14:paraId="5464916B" w14:textId="1E4BD89C" w:rsidR="00E46581" w:rsidRDefault="00C259BA" w:rsidP="00C259BA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</w:t>
            </w:r>
            <w:r w:rsidR="00D145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山西排查系统各地市进行更新。</w:t>
            </w:r>
          </w:p>
        </w:tc>
        <w:tc>
          <w:tcPr>
            <w:tcW w:w="1134" w:type="dxa"/>
            <w:shd w:val="clear" w:color="auto" w:fill="auto"/>
          </w:tcPr>
          <w:p w14:paraId="6FA245DF" w14:textId="77777777" w:rsidR="00295FD4" w:rsidRDefault="0083033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14:paraId="3F5F789E" w14:textId="77777777" w:rsidR="00295FD4" w:rsidRDefault="00295FD4">
            <w:pPr>
              <w:rPr>
                <w:sz w:val="28"/>
                <w:szCs w:val="28"/>
              </w:rPr>
            </w:pPr>
          </w:p>
        </w:tc>
      </w:tr>
      <w:tr w:rsidR="00295FD4" w14:paraId="716200D4" w14:textId="77777777">
        <w:tc>
          <w:tcPr>
            <w:tcW w:w="8522" w:type="dxa"/>
            <w:gridSpan w:val="3"/>
            <w:shd w:val="clear" w:color="auto" w:fill="auto"/>
          </w:tcPr>
          <w:p w14:paraId="2959B42E" w14:textId="77777777" w:rsidR="00295FD4" w:rsidRDefault="0083033A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295FD4" w14:paraId="0228151D" w14:textId="77777777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14:paraId="7FD0A3C7" w14:textId="63628312" w:rsidR="00D14587" w:rsidRPr="00D14587" w:rsidRDefault="00D14587" w:rsidP="00D14587">
            <w:pPr>
              <w:numPr>
                <w:ilvl w:val="0"/>
                <w:numId w:val="5"/>
              </w:num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厅服务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推广。长治市，晋城市出差。</w:t>
            </w:r>
          </w:p>
        </w:tc>
      </w:tr>
    </w:tbl>
    <w:p w14:paraId="56BEAAE9" w14:textId="77777777" w:rsidR="00295FD4" w:rsidRDefault="00295FD4">
      <w:pPr>
        <w:rPr>
          <w:sz w:val="28"/>
          <w:szCs w:val="28"/>
        </w:rPr>
      </w:pPr>
    </w:p>
    <w:p w14:paraId="6BAFA162" w14:textId="2FD896B7" w:rsidR="00295FD4" w:rsidRDefault="0083033A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proofErr w:type="gramStart"/>
      <w:r>
        <w:rPr>
          <w:rFonts w:ascii="仿宋" w:eastAsia="仿宋" w:hAnsi="仿宋" w:hint="eastAsia"/>
          <w:sz w:val="28"/>
          <w:szCs w:val="28"/>
        </w:rPr>
        <w:t>段尧</w:t>
      </w:r>
      <w:proofErr w:type="gramEnd"/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 2019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14587">
        <w:rPr>
          <w:rFonts w:ascii="仿宋" w:eastAsia="仿宋" w:hAnsi="仿宋"/>
          <w:sz w:val="28"/>
          <w:szCs w:val="28"/>
          <w:u w:val="single"/>
        </w:rPr>
        <w:t>23</w:t>
      </w:r>
      <w:bookmarkStart w:id="0" w:name="_GoBack"/>
      <w:bookmarkEnd w:id="0"/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5FD4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27B53" w14:textId="77777777" w:rsidR="006E6110" w:rsidRDefault="006E6110">
      <w:r>
        <w:separator/>
      </w:r>
    </w:p>
  </w:endnote>
  <w:endnote w:type="continuationSeparator" w:id="0">
    <w:p w14:paraId="1A1743D6" w14:textId="77777777" w:rsidR="006E6110" w:rsidRDefault="006E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B6FD" w14:textId="77777777" w:rsidR="00295FD4" w:rsidRDefault="006E6110">
    <w:pPr>
      <w:pStyle w:val="a5"/>
      <w:jc w:val="right"/>
    </w:pPr>
    <w:r>
      <w:rPr>
        <w:sz w:val="20"/>
      </w:rPr>
      <w:pict w14:anchorId="784D10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3F8E6FC5">
        <v:line id="_x0000_s3076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076FE041" w14:textId="77777777" w:rsidR="00295FD4" w:rsidRDefault="00295FD4">
    <w:pPr>
      <w:pStyle w:val="a5"/>
    </w:pPr>
  </w:p>
  <w:p w14:paraId="69FAD702" w14:textId="77777777" w:rsidR="00295FD4" w:rsidRDefault="00295FD4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68ED9" w14:textId="77777777" w:rsidR="006E6110" w:rsidRDefault="006E6110">
      <w:r>
        <w:separator/>
      </w:r>
    </w:p>
  </w:footnote>
  <w:footnote w:type="continuationSeparator" w:id="0">
    <w:p w14:paraId="71540111" w14:textId="77777777" w:rsidR="006E6110" w:rsidRDefault="006E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3F1D4" w14:textId="77777777" w:rsidR="00295FD4" w:rsidRDefault="006E6110">
    <w:pPr>
      <w:pStyle w:val="a6"/>
      <w:pBdr>
        <w:bottom w:val="single" w:sz="6" w:space="0" w:color="auto"/>
      </w:pBdr>
    </w:pPr>
    <w:r>
      <w:rPr>
        <w:sz w:val="20"/>
      </w:rPr>
      <w:pict w14:anchorId="49EF0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B812EDB" w14:textId="77777777" w:rsidR="00295FD4" w:rsidRDefault="006E611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723BB9A0">
        <v:line id="_x0000_s3074" style="position:absolute;left:0;text-align:left;z-index:2;mso-width-relative:page;mso-height-relative:page" from="36pt,6.05pt" to="414pt,6.2pt"/>
      </w:pict>
    </w:r>
  </w:p>
  <w:p w14:paraId="45EF3D0F" w14:textId="77777777" w:rsidR="00295FD4" w:rsidRDefault="0083033A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E32614"/>
    <w:multiLevelType w:val="multilevel"/>
    <w:tmpl w:val="0BE3261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7F62D7"/>
    <w:multiLevelType w:val="multilevel"/>
    <w:tmpl w:val="0D7F62D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1C1FBB"/>
    <w:multiLevelType w:val="multilevel"/>
    <w:tmpl w:val="141C1FB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4587"/>
    <w:rsid w:val="00D15A7D"/>
    <w:rsid w:val="00D71D58"/>
    <w:rsid w:val="00D72F65"/>
    <w:rsid w:val="00D82314"/>
    <w:rsid w:val="00D84CE0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451723A8"/>
    <w:rsid w:val="4E53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  <w14:docId w14:val="2226DFAE"/>
  <w15:docId w15:val="{F2285979-343B-499C-80F6-E22D72C2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753</TotalTime>
  <Pages>1</Pages>
  <Words>44</Words>
  <Characters>254</Characters>
  <Application>Microsoft Office Word</Application>
  <DocSecurity>0</DocSecurity>
  <Lines>2</Lines>
  <Paragraphs>1</Paragraphs>
  <ScaleCrop>false</ScaleCrop>
  <Company>JointSky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Mrduan</cp:lastModifiedBy>
  <cp:revision>152</cp:revision>
  <dcterms:created xsi:type="dcterms:W3CDTF">2015-03-30T02:42:00Z</dcterms:created>
  <dcterms:modified xsi:type="dcterms:W3CDTF">2019-08-23T07:35:00Z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