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C13D7">
        <w:rPr>
          <w:rFonts w:ascii="黑体" w:eastAsia="黑体" w:hAnsi="黑体"/>
          <w:sz w:val="52"/>
        </w:rPr>
        <w:t>3</w:t>
      </w:r>
      <w:r w:rsidR="00E700A8">
        <w:rPr>
          <w:rFonts w:ascii="黑体" w:eastAsia="黑体" w:hAnsi="黑体" w:hint="eastAsia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C13D7" w:rsidRPr="00E700A8" w:rsidRDefault="00213A63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</w:t>
            </w:r>
            <w:r w:rsid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招标项目推进</w:t>
            </w:r>
            <w:r w:rsidR="008C13D7" w:rsidRP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C13D7" w:rsidRDefault="008C13D7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运维合同整体重新修改后上报；</w:t>
            </w:r>
          </w:p>
          <w:p w:rsidR="00E700A8" w:rsidRDefault="001A567C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招标前期工作；</w:t>
            </w:r>
          </w:p>
          <w:p w:rsidR="001A567C" w:rsidRPr="008C13D7" w:rsidRDefault="001A567C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内蒙省厅商务工作。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8C13D7" w:rsidRDefault="00E700A8" w:rsidP="008C13D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长春运维合同整体重新修改后上报</w:t>
            </w:r>
            <w:r w:rsidR="008C13D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E700A8" w:rsidRDefault="00E700A8" w:rsidP="008C13D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招标前期准备工作。</w:t>
            </w:r>
          </w:p>
          <w:p w:rsidR="001A567C" w:rsidRPr="008C13D7" w:rsidRDefault="001A567C" w:rsidP="008C13D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内蒙省厅商务工作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  <w:bookmarkStart w:id="0" w:name="_GoBack"/>
            <w:bookmarkEnd w:id="0"/>
          </w:p>
          <w:p w:rsidR="00195073" w:rsidRPr="00482B41" w:rsidRDefault="00195073" w:rsidP="00482B41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65C4" w:rsidRPr="008C13D7" w:rsidRDefault="008C13D7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</w:t>
            </w:r>
            <w:r w:rsid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挂网招标</w:t>
            </w:r>
            <w:r w:rsidR="00B565C4" w:rsidRPr="008C13D7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8C13D7" w:rsidRPr="008C13D7" w:rsidRDefault="008C13D7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跟进黑龙江项目进度；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3A63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700A8">
        <w:rPr>
          <w:rFonts w:ascii="仿宋" w:eastAsia="仿宋" w:hAnsi="仿宋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32" w:rsidRDefault="00FB6132">
      <w:r>
        <w:separator/>
      </w:r>
    </w:p>
  </w:endnote>
  <w:endnote w:type="continuationSeparator" w:id="0">
    <w:p w:rsidR="00FB6132" w:rsidRDefault="00FB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B613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32" w:rsidRDefault="00FB6132">
      <w:r>
        <w:separator/>
      </w:r>
    </w:p>
  </w:footnote>
  <w:footnote w:type="continuationSeparator" w:id="0">
    <w:p w:rsidR="00FB6132" w:rsidRDefault="00FB6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B613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B613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073"/>
    <w:rsid w:val="00195AF4"/>
    <w:rsid w:val="001A567C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803BE"/>
    <w:rsid w:val="00C85458"/>
    <w:rsid w:val="00C86B43"/>
    <w:rsid w:val="00C87F31"/>
    <w:rsid w:val="00CC1D34"/>
    <w:rsid w:val="00CC4000"/>
    <w:rsid w:val="00CD44D7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61E16"/>
    <w:rsid w:val="00E66515"/>
    <w:rsid w:val="00E66C53"/>
    <w:rsid w:val="00E700A8"/>
    <w:rsid w:val="00EA44B4"/>
    <w:rsid w:val="00EB5CCE"/>
    <w:rsid w:val="00EC1C23"/>
    <w:rsid w:val="00EC29B9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8C045EAA-94C8-4BEE-8BD2-C4D83389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161</cp:revision>
  <dcterms:created xsi:type="dcterms:W3CDTF">2015-03-30T02:42:00Z</dcterms:created>
  <dcterms:modified xsi:type="dcterms:W3CDTF">2019-08-16T05:54:00Z</dcterms:modified>
</cp:coreProperties>
</file>