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F4317A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C1869" w:rsidRPr="007C1869" w:rsidRDefault="007C1869" w:rsidP="007C186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C1869">
              <w:rPr>
                <w:rFonts w:ascii="仿宋" w:eastAsia="仿宋" w:hAnsi="仿宋" w:hint="eastAsia"/>
                <w:sz w:val="28"/>
                <w:szCs w:val="24"/>
              </w:rPr>
              <w:t>珠海巡检项目合同修改。</w:t>
            </w:r>
          </w:p>
          <w:p w:rsidR="007F7600" w:rsidRPr="007F7600" w:rsidRDefault="007F7600" w:rsidP="007F7600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F7600">
              <w:rPr>
                <w:rFonts w:ascii="仿宋" w:eastAsia="仿宋" w:hAnsi="仿宋" w:hint="eastAsia"/>
                <w:sz w:val="28"/>
                <w:szCs w:val="24"/>
              </w:rPr>
              <w:t xml:space="preserve">珠海金湾项目合同签订。 </w:t>
            </w:r>
          </w:p>
          <w:p w:rsidR="007F7600" w:rsidRPr="007F7600" w:rsidRDefault="007F7600" w:rsidP="007F7600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F7600">
              <w:rPr>
                <w:rFonts w:ascii="仿宋" w:eastAsia="仿宋" w:hAnsi="仿宋" w:hint="eastAsia"/>
                <w:sz w:val="28"/>
                <w:szCs w:val="24"/>
              </w:rPr>
              <w:t>珠海市局及珠海金湾项目预算编写。</w:t>
            </w:r>
          </w:p>
          <w:p w:rsidR="007F7600" w:rsidRPr="007F7600" w:rsidRDefault="007F7600" w:rsidP="007F7600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F7600">
              <w:rPr>
                <w:rFonts w:ascii="仿宋" w:eastAsia="仿宋" w:hAnsi="仿宋" w:hint="eastAsia"/>
                <w:sz w:val="28"/>
                <w:szCs w:val="24"/>
              </w:rPr>
              <w:t>广东省运维、巡检、值守预算编写。</w:t>
            </w:r>
          </w:p>
          <w:p w:rsidR="007F7600" w:rsidRPr="007F7600" w:rsidRDefault="007F7600" w:rsidP="007F7600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F7600">
              <w:rPr>
                <w:rFonts w:ascii="仿宋" w:eastAsia="仿宋" w:hAnsi="仿宋" w:hint="eastAsia"/>
                <w:sz w:val="28"/>
                <w:szCs w:val="24"/>
              </w:rPr>
              <w:t>江门巡检项目合同签订。</w:t>
            </w:r>
          </w:p>
          <w:p w:rsidR="00D47015" w:rsidRPr="00436CE1" w:rsidRDefault="007F7600" w:rsidP="007F7600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7F7600">
              <w:rPr>
                <w:rFonts w:ascii="仿宋" w:eastAsia="仿宋" w:hAnsi="仿宋" w:hint="eastAsia"/>
                <w:sz w:val="28"/>
                <w:szCs w:val="24"/>
              </w:rPr>
              <w:t>东莞粤丰回款</w:t>
            </w:r>
            <w:proofErr w:type="gramEnd"/>
            <w:r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750C3" w:rsidRPr="003750C3" w:rsidRDefault="003750C3" w:rsidP="003750C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750C3">
              <w:rPr>
                <w:rFonts w:ascii="仿宋" w:eastAsia="仿宋" w:hAnsi="仿宋" w:hint="eastAsia"/>
                <w:sz w:val="28"/>
                <w:szCs w:val="24"/>
              </w:rPr>
              <w:t>舟山三套投标文件编写封装。</w:t>
            </w:r>
          </w:p>
          <w:p w:rsidR="003750C3" w:rsidRPr="003750C3" w:rsidRDefault="003750C3" w:rsidP="003750C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3750C3">
              <w:rPr>
                <w:rFonts w:ascii="仿宋" w:eastAsia="仿宋" w:hAnsi="仿宋" w:hint="eastAsia"/>
                <w:sz w:val="28"/>
                <w:szCs w:val="24"/>
              </w:rPr>
              <w:t>翰蓝数采仪</w:t>
            </w:r>
            <w:proofErr w:type="gramEnd"/>
            <w:r w:rsidRPr="003750C3">
              <w:rPr>
                <w:rFonts w:ascii="仿宋" w:eastAsia="仿宋" w:hAnsi="仿宋" w:hint="eastAsia"/>
                <w:sz w:val="28"/>
                <w:szCs w:val="24"/>
              </w:rPr>
              <w:t>备份计划沟通调整。</w:t>
            </w:r>
          </w:p>
          <w:p w:rsidR="003750C3" w:rsidRPr="003750C3" w:rsidRDefault="003750C3" w:rsidP="003750C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750C3">
              <w:rPr>
                <w:rFonts w:ascii="仿宋" w:eastAsia="仿宋" w:hAnsi="仿宋" w:hint="eastAsia"/>
                <w:sz w:val="28"/>
                <w:szCs w:val="24"/>
              </w:rPr>
              <w:t>厦门环境值守服务报价沟通。</w:t>
            </w:r>
          </w:p>
          <w:p w:rsidR="0096057F" w:rsidRPr="0096057F" w:rsidRDefault="003750C3" w:rsidP="003750C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750C3">
              <w:rPr>
                <w:rFonts w:ascii="仿宋" w:eastAsia="仿宋" w:hAnsi="仿宋" w:hint="eastAsia"/>
                <w:sz w:val="28"/>
                <w:szCs w:val="24"/>
              </w:rPr>
              <w:t>福建省</w:t>
            </w:r>
            <w:proofErr w:type="gramStart"/>
            <w:r w:rsidRPr="003750C3">
              <w:rPr>
                <w:rFonts w:ascii="仿宋" w:eastAsia="仿宋" w:hAnsi="仿宋" w:hint="eastAsia"/>
                <w:sz w:val="28"/>
                <w:szCs w:val="24"/>
              </w:rPr>
              <w:t>厅国控</w:t>
            </w:r>
            <w:proofErr w:type="gramEnd"/>
            <w:r w:rsidRPr="003750C3">
              <w:rPr>
                <w:rFonts w:ascii="仿宋" w:eastAsia="仿宋" w:hAnsi="仿宋" w:hint="eastAsia"/>
                <w:sz w:val="28"/>
                <w:szCs w:val="24"/>
              </w:rPr>
              <w:t>平台上云迁移工作保障</w:t>
            </w:r>
            <w:r w:rsidR="0096057F" w:rsidRPr="009605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D22D58" w:rsidRPr="00D22D58" w:rsidRDefault="00D22D58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22D58">
              <w:rPr>
                <w:rFonts w:ascii="仿宋" w:eastAsia="仿宋" w:hAnsi="仿宋" w:hint="eastAsia"/>
                <w:sz w:val="28"/>
                <w:szCs w:val="24"/>
              </w:rPr>
              <w:t>长春电子督办项目招标项目推进；</w:t>
            </w:r>
          </w:p>
          <w:p w:rsidR="00D22D58" w:rsidRPr="00D22D58" w:rsidRDefault="00D22D58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22D58">
              <w:rPr>
                <w:rFonts w:ascii="仿宋" w:eastAsia="仿宋" w:hAnsi="仿宋" w:hint="eastAsia"/>
                <w:sz w:val="28"/>
                <w:szCs w:val="24"/>
              </w:rPr>
              <w:t>长春运维合同整体重新修改后上报；</w:t>
            </w:r>
          </w:p>
          <w:p w:rsidR="00D22D58" w:rsidRPr="00D22D58" w:rsidRDefault="00D22D58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D22D58">
              <w:rPr>
                <w:rFonts w:ascii="仿宋" w:eastAsia="仿宋" w:hAnsi="仿宋" w:hint="eastAsia"/>
                <w:sz w:val="28"/>
                <w:szCs w:val="24"/>
              </w:rPr>
              <w:t>巴盟运维</w:t>
            </w:r>
            <w:proofErr w:type="gramEnd"/>
            <w:r w:rsidRPr="00D22D58">
              <w:rPr>
                <w:rFonts w:ascii="仿宋" w:eastAsia="仿宋" w:hAnsi="仿宋" w:hint="eastAsia"/>
                <w:sz w:val="28"/>
                <w:szCs w:val="24"/>
              </w:rPr>
              <w:t>招标前期工作；</w:t>
            </w:r>
          </w:p>
          <w:p w:rsidR="00022F87" w:rsidRPr="00022F87" w:rsidRDefault="00D22D58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22D58">
              <w:rPr>
                <w:rFonts w:ascii="仿宋" w:eastAsia="仿宋" w:hAnsi="仿宋" w:hint="eastAsia"/>
                <w:sz w:val="28"/>
                <w:szCs w:val="24"/>
              </w:rPr>
              <w:t>内蒙省厅商务工作</w:t>
            </w:r>
            <w:r w:rsidR="00022F87" w:rsidRPr="00022F8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EE07B1" w:rsidRPr="00EE07B1" w:rsidRDefault="00EE07B1" w:rsidP="00EE07B1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E07B1">
              <w:rPr>
                <w:rFonts w:ascii="仿宋" w:eastAsia="仿宋" w:hAnsi="仿宋" w:hint="eastAsia"/>
                <w:sz w:val="28"/>
                <w:szCs w:val="24"/>
              </w:rPr>
              <w:t>山西运城出差，对今年签署的18W合同款进行催款，计划这个月回款，手续已经办理。</w:t>
            </w:r>
          </w:p>
          <w:p w:rsidR="00EE07B1" w:rsidRPr="00EE07B1" w:rsidRDefault="00EE07B1" w:rsidP="00EE07B1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E07B1">
              <w:rPr>
                <w:rFonts w:ascii="仿宋" w:eastAsia="仿宋" w:hAnsi="仿宋" w:hint="eastAsia"/>
                <w:sz w:val="28"/>
                <w:szCs w:val="24"/>
              </w:rPr>
              <w:t>宋</w:t>
            </w:r>
            <w:proofErr w:type="gramStart"/>
            <w:r w:rsidRPr="00EE07B1">
              <w:rPr>
                <w:rFonts w:ascii="仿宋" w:eastAsia="仿宋" w:hAnsi="仿宋" w:hint="eastAsia"/>
                <w:sz w:val="28"/>
                <w:szCs w:val="24"/>
              </w:rPr>
              <w:t>雪迎签署</w:t>
            </w:r>
            <w:proofErr w:type="gramEnd"/>
            <w:r w:rsidRPr="00EE07B1">
              <w:rPr>
                <w:rFonts w:ascii="仿宋" w:eastAsia="仿宋" w:hAnsi="仿宋" w:hint="eastAsia"/>
                <w:sz w:val="28"/>
                <w:szCs w:val="24"/>
              </w:rPr>
              <w:t>新密市远程运维及软件升级合同。</w:t>
            </w:r>
          </w:p>
          <w:p w:rsidR="00EE07B1" w:rsidRPr="00EE07B1" w:rsidRDefault="00EE07B1" w:rsidP="00EE07B1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E07B1">
              <w:rPr>
                <w:rFonts w:ascii="仿宋" w:eastAsia="仿宋" w:hAnsi="仿宋" w:hint="eastAsia"/>
                <w:sz w:val="28"/>
                <w:szCs w:val="24"/>
              </w:rPr>
              <w:t>对太原市28W合同剩余14W款项进行催款。</w:t>
            </w:r>
          </w:p>
          <w:p w:rsidR="0036185E" w:rsidRPr="006E10EA" w:rsidRDefault="00EE07B1" w:rsidP="00EE07B1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E07B1">
              <w:rPr>
                <w:rFonts w:ascii="仿宋" w:eastAsia="仿宋" w:hAnsi="仿宋" w:hint="eastAsia"/>
                <w:sz w:val="28"/>
                <w:szCs w:val="24"/>
              </w:rPr>
              <w:t>咸阳市工业用电监管项目推进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D76B3C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成都污染源智慧监控平台</w:t>
            </w:r>
            <w:r w:rsidR="005A0434">
              <w:rPr>
                <w:rFonts w:ascii="仿宋" w:eastAsia="仿宋" w:hAnsi="仿宋" w:hint="eastAsia"/>
                <w:sz w:val="28"/>
                <w:szCs w:val="24"/>
              </w:rPr>
              <w:t>项目申报书的跟进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566061" w:rsidP="00120A59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乐山、德阳培训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67F9E" w:rsidRPr="00120A59" w:rsidRDefault="00867F9E" w:rsidP="00120A59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四川省信息中心供应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商大会</w:t>
            </w:r>
            <w:proofErr w:type="gramEnd"/>
            <w:r w:rsidR="00CB45B3">
              <w:rPr>
                <w:rFonts w:ascii="仿宋" w:eastAsia="仿宋" w:hAnsi="仿宋" w:hint="eastAsia"/>
                <w:sz w:val="28"/>
                <w:szCs w:val="24"/>
              </w:rPr>
              <w:t>及省厅数据共享延迟问题汇报谭主</w:t>
            </w:r>
            <w:r w:rsidR="00CB45B3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任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天津市环保局用电监控系统方案报。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天津市在线监测平台三期方案报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天津市监察总队视频方案报。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北京企业</w:t>
            </w:r>
            <w:proofErr w:type="gramStart"/>
            <w:r w:rsidRPr="00BF30F8">
              <w:rPr>
                <w:rFonts w:ascii="仿宋" w:eastAsia="仿宋" w:hAnsi="仿宋" w:hint="eastAsia"/>
                <w:sz w:val="28"/>
                <w:szCs w:val="24"/>
              </w:rPr>
              <w:t>版需求</w:t>
            </w:r>
            <w:proofErr w:type="gramEnd"/>
            <w:r w:rsidRPr="00BF30F8">
              <w:rPr>
                <w:rFonts w:ascii="仿宋" w:eastAsia="仿宋" w:hAnsi="仿宋" w:hint="eastAsia"/>
                <w:sz w:val="28"/>
                <w:szCs w:val="24"/>
              </w:rPr>
              <w:t>跟进（温鑫朝）</w:t>
            </w:r>
          </w:p>
          <w:p w:rsidR="00D95C38" w:rsidRPr="00E327E7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六家启迪桑德值守服务推广工作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267837" w:rsidRPr="00267837" w:rsidRDefault="00267837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67837">
              <w:rPr>
                <w:rFonts w:ascii="仿宋" w:eastAsia="仿宋" w:hAnsi="仿宋" w:hint="eastAsia"/>
                <w:sz w:val="28"/>
                <w:szCs w:val="24"/>
              </w:rPr>
              <w:t>撰写宁夏自治区运维合同</w:t>
            </w:r>
          </w:p>
          <w:p w:rsidR="00267837" w:rsidRPr="00267837" w:rsidRDefault="00267837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67837">
              <w:rPr>
                <w:rFonts w:ascii="仿宋" w:eastAsia="仿宋" w:hAnsi="仿宋" w:hint="eastAsia"/>
                <w:sz w:val="28"/>
                <w:szCs w:val="24"/>
              </w:rPr>
              <w:t>联系沟通青海的督办的招标前期工作</w:t>
            </w:r>
          </w:p>
          <w:p w:rsidR="00267837" w:rsidRPr="00267837" w:rsidRDefault="00267837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67837">
              <w:rPr>
                <w:rFonts w:ascii="仿宋" w:eastAsia="仿宋" w:hAnsi="仿宋" w:hint="eastAsia"/>
                <w:sz w:val="28"/>
                <w:szCs w:val="24"/>
              </w:rPr>
              <w:t>跟踪宁夏6月培训款项的事宜</w:t>
            </w:r>
          </w:p>
          <w:p w:rsidR="00267837" w:rsidRPr="00267837" w:rsidRDefault="00267837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67837">
              <w:rPr>
                <w:rFonts w:ascii="仿宋" w:eastAsia="仿宋" w:hAnsi="仿宋" w:hint="eastAsia"/>
                <w:sz w:val="28"/>
                <w:szCs w:val="24"/>
              </w:rPr>
              <w:t>与拉萨联系沟通关于自动监控运维的事宜</w:t>
            </w:r>
          </w:p>
          <w:p w:rsidR="00267837" w:rsidRPr="00267837" w:rsidRDefault="00267837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67837">
              <w:rPr>
                <w:rFonts w:ascii="仿宋" w:eastAsia="仿宋" w:hAnsi="仿宋" w:hint="eastAsia"/>
                <w:sz w:val="28"/>
                <w:szCs w:val="24"/>
              </w:rPr>
              <w:t>甘肃省4.1版本软件运行推进及4.1上线时间的确定</w:t>
            </w:r>
          </w:p>
          <w:p w:rsidR="0039309A" w:rsidRDefault="00267837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267837">
              <w:rPr>
                <w:rFonts w:ascii="仿宋" w:eastAsia="仿宋" w:hAnsi="仿宋" w:hint="eastAsia"/>
                <w:sz w:val="28"/>
                <w:szCs w:val="24"/>
              </w:rPr>
              <w:t>黄南州运维</w:t>
            </w:r>
            <w:proofErr w:type="gramEnd"/>
            <w:r w:rsidRPr="00267837">
              <w:rPr>
                <w:rFonts w:ascii="仿宋" w:eastAsia="仿宋" w:hAnsi="仿宋" w:hint="eastAsia"/>
                <w:sz w:val="28"/>
                <w:szCs w:val="24"/>
              </w:rPr>
              <w:t>续签的沟通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240450" w:rsidRPr="00240450" w:rsidRDefault="00240450" w:rsidP="0024045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40450">
              <w:rPr>
                <w:rFonts w:ascii="仿宋" w:eastAsia="仿宋" w:hAnsi="仿宋" w:hint="eastAsia"/>
                <w:sz w:val="28"/>
                <w:szCs w:val="24"/>
              </w:rPr>
              <w:t>苏州市自动监控平台迁移升级改造沟通；</w:t>
            </w:r>
          </w:p>
          <w:p w:rsidR="00F23876" w:rsidRDefault="00240450" w:rsidP="0024045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40450">
              <w:rPr>
                <w:rFonts w:ascii="仿宋" w:eastAsia="仿宋" w:hAnsi="仿宋" w:hint="eastAsia"/>
                <w:sz w:val="28"/>
                <w:szCs w:val="24"/>
              </w:rPr>
              <w:t>垃圾焚烧企业沟通、推广</w:t>
            </w:r>
            <w:r w:rsidR="00556A91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D209B0" w:rsidRPr="00F23876" w:rsidRDefault="00D209B0" w:rsidP="0024045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D209B0">
              <w:rPr>
                <w:rFonts w:ascii="仿宋" w:eastAsia="仿宋" w:hAnsi="仿宋" w:hint="eastAsia"/>
                <w:sz w:val="28"/>
                <w:szCs w:val="24"/>
              </w:rPr>
              <w:t>凤</w:t>
            </w:r>
            <w:proofErr w:type="gramEnd"/>
            <w:r w:rsidRPr="00D209B0">
              <w:rPr>
                <w:rFonts w:ascii="仿宋" w:eastAsia="仿宋" w:hAnsi="仿宋" w:hint="eastAsia"/>
                <w:sz w:val="28"/>
                <w:szCs w:val="24"/>
              </w:rPr>
              <w:t>阳光大合同签订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EB47B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5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5D53CE">
              <w:rPr>
                <w:rFonts w:ascii="仿宋" w:eastAsia="仿宋" w:hAnsi="仿宋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243283">
              <w:rPr>
                <w:rFonts w:ascii="仿宋" w:eastAsia="仿宋" w:hAnsi="仿宋"/>
                <w:sz w:val="28"/>
                <w:szCs w:val="24"/>
              </w:rPr>
              <w:t>1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29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E1B58">
              <w:rPr>
                <w:rFonts w:ascii="仿宋" w:eastAsia="仿宋" w:hAnsi="仿宋"/>
                <w:sz w:val="28"/>
                <w:szCs w:val="24"/>
              </w:rPr>
              <w:t>3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2E68A8" w:rsidRPr="002E68A8" w:rsidRDefault="002E68A8" w:rsidP="002E68A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E68A8">
              <w:rPr>
                <w:rFonts w:ascii="仿宋" w:eastAsia="仿宋" w:hAnsi="仿宋" w:hint="eastAsia"/>
                <w:sz w:val="28"/>
                <w:szCs w:val="24"/>
              </w:rPr>
              <w:t>海口1人已回绝</w:t>
            </w:r>
          </w:p>
          <w:p w:rsidR="002E68A8" w:rsidRPr="002E68A8" w:rsidRDefault="002E68A8" w:rsidP="002E68A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E68A8">
              <w:rPr>
                <w:rFonts w:ascii="仿宋" w:eastAsia="仿宋" w:hAnsi="仿宋" w:hint="eastAsia"/>
                <w:sz w:val="28"/>
                <w:szCs w:val="24"/>
              </w:rPr>
              <w:t>广州1人已回绝</w:t>
            </w:r>
          </w:p>
          <w:p w:rsidR="000666F8" w:rsidRPr="002A3E59" w:rsidRDefault="002E68A8" w:rsidP="002E68A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E68A8">
              <w:rPr>
                <w:rFonts w:ascii="仿宋" w:eastAsia="仿宋" w:hAnsi="仿宋" w:hint="eastAsia"/>
                <w:sz w:val="28"/>
                <w:szCs w:val="24"/>
              </w:rPr>
              <w:t>信息中心合伙人1人，调整至监控中心，郭柏麟8.16日入职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E14FB0">
              <w:rPr>
                <w:rFonts w:ascii="仿宋" w:eastAsia="仿宋" w:hAnsi="仿宋"/>
                <w:b/>
                <w:sz w:val="28"/>
                <w:szCs w:val="24"/>
              </w:rPr>
              <w:t>5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2E68A8" w:rsidRPr="002E68A8" w:rsidRDefault="002E68A8" w:rsidP="002E68A8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E68A8">
              <w:rPr>
                <w:rFonts w:ascii="仿宋" w:eastAsia="仿宋" w:hAnsi="仿宋" w:hint="eastAsia"/>
                <w:sz w:val="28"/>
                <w:szCs w:val="24"/>
              </w:rPr>
              <w:t>天津1人回绝</w:t>
            </w:r>
          </w:p>
          <w:p w:rsidR="00F77A31" w:rsidRDefault="002E68A8" w:rsidP="002E68A8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E68A8">
              <w:rPr>
                <w:rFonts w:ascii="仿宋" w:eastAsia="仿宋" w:hAnsi="仿宋" w:hint="eastAsia"/>
                <w:sz w:val="28"/>
                <w:szCs w:val="24"/>
              </w:rPr>
              <w:t>总部1人回绝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041598" w:rsidRDefault="00E42CB7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42CB7">
              <w:rPr>
                <w:rFonts w:ascii="仿宋" w:eastAsia="仿宋" w:hAnsi="仿宋" w:hint="eastAsia"/>
                <w:sz w:val="28"/>
                <w:szCs w:val="24"/>
              </w:rPr>
              <w:t>郭柏麟8.16日入职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115EC3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15EC3">
              <w:rPr>
                <w:rFonts w:ascii="仿宋" w:eastAsia="仿宋" w:hAnsi="仿宋" w:hint="eastAsia"/>
                <w:sz w:val="28"/>
                <w:szCs w:val="24"/>
              </w:rPr>
              <w:t>1人，刘新科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815F0A" w:rsidRDefault="00815F0A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15F0A">
              <w:rPr>
                <w:rFonts w:ascii="仿宋" w:eastAsia="仿宋" w:hAnsi="仿宋" w:hint="eastAsia"/>
                <w:sz w:val="28"/>
                <w:szCs w:val="24"/>
              </w:rPr>
              <w:t>1人，企业服务（李昊轩）</w:t>
            </w:r>
          </w:p>
          <w:p w:rsidR="00D423B2" w:rsidRPr="00BF20C9" w:rsidRDefault="00D423B2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423B2">
              <w:rPr>
                <w:rFonts w:ascii="仿宋" w:eastAsia="仿宋" w:hAnsi="仿宋" w:hint="eastAsia"/>
                <w:sz w:val="28"/>
                <w:szCs w:val="24"/>
              </w:rPr>
              <w:t>近期还将离职人员：</w:t>
            </w:r>
            <w:r w:rsidR="005A083B" w:rsidRPr="005A083B">
              <w:rPr>
                <w:rFonts w:ascii="仿宋" w:eastAsia="仿宋" w:hAnsi="仿宋" w:hint="eastAsia"/>
                <w:sz w:val="28"/>
                <w:szCs w:val="24"/>
              </w:rPr>
              <w:t>刘宁、杨晋铭 、吴明、许岩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555E16" w:rsidRPr="00555E16" w:rsidRDefault="00555E16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55E16">
              <w:rPr>
                <w:rFonts w:ascii="仿宋" w:eastAsia="仿宋" w:hAnsi="仿宋" w:hint="eastAsia"/>
                <w:sz w:val="28"/>
                <w:szCs w:val="24"/>
              </w:rPr>
              <w:t>传输有效率推送公司数据事宜推进</w:t>
            </w:r>
          </w:p>
          <w:p w:rsidR="00555E16" w:rsidRPr="00555E16" w:rsidRDefault="00555E16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55E16">
              <w:rPr>
                <w:rFonts w:ascii="仿宋" w:eastAsia="仿宋" w:hAnsi="仿宋" w:hint="eastAsia"/>
                <w:sz w:val="28"/>
                <w:szCs w:val="24"/>
              </w:rPr>
              <w:t>监控中心断电故障恢复</w:t>
            </w:r>
          </w:p>
          <w:p w:rsidR="00555E16" w:rsidRPr="00555E16" w:rsidRDefault="00555E16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55E16">
              <w:rPr>
                <w:rFonts w:ascii="仿宋" w:eastAsia="仿宋" w:hAnsi="仿宋" w:hint="eastAsia"/>
                <w:sz w:val="28"/>
                <w:szCs w:val="24"/>
              </w:rPr>
              <w:t>垃圾焚烧督办升级</w:t>
            </w:r>
          </w:p>
          <w:p w:rsidR="00771E41" w:rsidRPr="008F1AE1" w:rsidRDefault="00555E16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55E16">
              <w:rPr>
                <w:rFonts w:ascii="仿宋" w:eastAsia="仿宋" w:hAnsi="仿宋" w:hint="eastAsia"/>
                <w:sz w:val="28"/>
                <w:szCs w:val="24"/>
              </w:rPr>
              <w:t>垃圾焚烧企业培训举办（11场）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837B77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0A2CB4" w:rsidRPr="000A2CB4" w:rsidRDefault="00837B77" w:rsidP="000A2CB4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837B77">
              <w:rPr>
                <w:rFonts w:ascii="仿宋" w:eastAsia="仿宋" w:hAnsi="仿宋" w:hint="eastAsia"/>
                <w:b/>
                <w:sz w:val="28"/>
                <w:szCs w:val="24"/>
              </w:rPr>
              <w:t>彭亚萍代理协议一份</w:t>
            </w:r>
            <w:r w:rsidR="000A2CB4"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611E72" w:rsidRPr="00611E72" w:rsidRDefault="00837B77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37B77">
              <w:rPr>
                <w:rFonts w:ascii="仿宋" w:eastAsia="仿宋" w:hAnsi="仿宋" w:hint="eastAsia"/>
                <w:sz w:val="28"/>
                <w:szCs w:val="24"/>
              </w:rPr>
              <w:t xml:space="preserve">西安联顺环境科技有限公司   </w:t>
            </w:r>
            <w:proofErr w:type="gramStart"/>
            <w:r w:rsidRPr="00837B77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837B77">
              <w:rPr>
                <w:rFonts w:ascii="仿宋" w:eastAsia="仿宋" w:hAnsi="仿宋" w:hint="eastAsia"/>
                <w:sz w:val="28"/>
                <w:szCs w:val="24"/>
              </w:rPr>
              <w:t>代理协议（13W）</w:t>
            </w:r>
          </w:p>
          <w:p w:rsidR="00611E72" w:rsidRPr="00611E72" w:rsidRDefault="00843561" w:rsidP="00611E72">
            <w:pPr>
              <w:ind w:left="42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4356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刘祥辉2B一份</w:t>
            </w:r>
            <w:r w:rsidR="00611E72"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611E72" w:rsidRPr="00611E72" w:rsidRDefault="00843561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43561">
              <w:rPr>
                <w:rFonts w:ascii="仿宋" w:eastAsia="仿宋" w:hAnsi="仿宋" w:hint="eastAsia"/>
                <w:sz w:val="28"/>
                <w:szCs w:val="24"/>
              </w:rPr>
              <w:t>光大再生能源（南京）有限公司    污染源自动监控远程值守服务（0.98w)</w:t>
            </w:r>
          </w:p>
          <w:p w:rsidR="00611E72" w:rsidRPr="00611E72" w:rsidRDefault="00843561" w:rsidP="00611E72">
            <w:pPr>
              <w:ind w:left="42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4356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刘晋2G一份</w:t>
            </w:r>
            <w:r w:rsidR="00611E72"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611E72" w:rsidRPr="00611E72" w:rsidRDefault="00843561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43561">
              <w:rPr>
                <w:rFonts w:ascii="仿宋" w:eastAsia="仿宋" w:hAnsi="仿宋" w:hint="eastAsia"/>
                <w:sz w:val="28"/>
                <w:szCs w:val="24"/>
              </w:rPr>
              <w:t>徐州市新沂生态环境局   新沂市</w:t>
            </w:r>
            <w:proofErr w:type="gramStart"/>
            <w:r w:rsidRPr="00843561">
              <w:rPr>
                <w:rFonts w:ascii="仿宋" w:eastAsia="仿宋" w:hAnsi="仿宋" w:hint="eastAsia"/>
                <w:sz w:val="28"/>
                <w:szCs w:val="24"/>
              </w:rPr>
              <w:t>国控重点</w:t>
            </w:r>
            <w:proofErr w:type="gramEnd"/>
            <w:r w:rsidRPr="00843561">
              <w:rPr>
                <w:rFonts w:ascii="仿宋" w:eastAsia="仿宋" w:hAnsi="仿宋" w:hint="eastAsia"/>
                <w:sz w:val="28"/>
                <w:szCs w:val="24"/>
              </w:rPr>
              <w:t>污染源监控平台运行维护服务合同（18W）</w:t>
            </w:r>
          </w:p>
          <w:p w:rsidR="00611E72" w:rsidRPr="00611E72" w:rsidRDefault="00843561" w:rsidP="00611E72">
            <w:pPr>
              <w:ind w:left="42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proofErr w:type="gramStart"/>
            <w:r w:rsidRPr="0084356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唐欢龙</w:t>
            </w:r>
            <w:proofErr w:type="gramEnd"/>
            <w:r w:rsidRPr="0084356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采购一份</w:t>
            </w:r>
            <w:r w:rsidR="00611E72"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611E72" w:rsidRPr="00611E72" w:rsidRDefault="00843561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43561">
              <w:rPr>
                <w:rFonts w:ascii="仿宋" w:eastAsia="仿宋" w:hAnsi="仿宋" w:hint="eastAsia"/>
                <w:sz w:val="28"/>
                <w:szCs w:val="24"/>
              </w:rPr>
              <w:t>内蒙古凡动网络科技有限公司   内蒙古重点污染源自动监控系统运维技术服务采购（2.2W)</w:t>
            </w:r>
          </w:p>
          <w:p w:rsidR="00611E72" w:rsidRPr="00611E72" w:rsidRDefault="00843561" w:rsidP="00611E72">
            <w:pPr>
              <w:ind w:left="42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4356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王志文2B一份</w:t>
            </w:r>
            <w:r w:rsidR="00611E72"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611E72" w:rsidRPr="00611E72" w:rsidRDefault="00843561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43561">
              <w:rPr>
                <w:rFonts w:ascii="仿宋" w:eastAsia="仿宋" w:hAnsi="仿宋" w:hint="eastAsia"/>
                <w:sz w:val="28"/>
                <w:szCs w:val="24"/>
              </w:rPr>
              <w:t>辛集</w:t>
            </w:r>
            <w:proofErr w:type="gramStart"/>
            <w:r w:rsidRPr="00843561">
              <w:rPr>
                <w:rFonts w:ascii="仿宋" w:eastAsia="仿宋" w:hAnsi="仿宋" w:hint="eastAsia"/>
                <w:sz w:val="28"/>
                <w:szCs w:val="24"/>
              </w:rPr>
              <w:t>冀清环保</w:t>
            </w:r>
            <w:proofErr w:type="gramEnd"/>
            <w:r w:rsidRPr="00843561">
              <w:rPr>
                <w:rFonts w:ascii="仿宋" w:eastAsia="仿宋" w:hAnsi="仿宋" w:hint="eastAsia"/>
                <w:sz w:val="28"/>
                <w:szCs w:val="24"/>
              </w:rPr>
              <w:t>能源有限公司     企业污染源自动监控远程值守服务（1.96w)</w:t>
            </w:r>
          </w:p>
          <w:p w:rsidR="00611E72" w:rsidRPr="00611E72" w:rsidRDefault="00C961F5" w:rsidP="00611E72">
            <w:pPr>
              <w:ind w:left="42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C961F5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陈磊1/2B一份</w:t>
            </w:r>
            <w:r w:rsidR="00611E72"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611E72" w:rsidRPr="00611E72" w:rsidRDefault="00C961F5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961F5">
              <w:rPr>
                <w:rFonts w:ascii="仿宋" w:eastAsia="仿宋" w:hAnsi="仿宋" w:hint="eastAsia"/>
                <w:sz w:val="28"/>
                <w:szCs w:val="24"/>
              </w:rPr>
              <w:t>光大城乡再生能源(凤阳)有公司        企业污染源自动监控远程值守服务（1.96w)</w:t>
            </w:r>
          </w:p>
          <w:p w:rsidR="00611E72" w:rsidRPr="00611E72" w:rsidRDefault="00C91439" w:rsidP="00611E72">
            <w:pPr>
              <w:ind w:left="42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proofErr w:type="gramStart"/>
            <w:r w:rsidRPr="00C9143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唐欢龙</w:t>
            </w:r>
            <w:proofErr w:type="gramEnd"/>
            <w:r w:rsidRPr="00C9143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2B一份、代理一份</w:t>
            </w:r>
            <w:r w:rsidR="00611E72"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：</w:t>
            </w:r>
          </w:p>
          <w:p w:rsidR="00611E72" w:rsidRDefault="00C91439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91439">
              <w:rPr>
                <w:rFonts w:ascii="仿宋" w:eastAsia="仿宋" w:hAnsi="仿宋" w:hint="eastAsia"/>
                <w:sz w:val="28"/>
                <w:szCs w:val="24"/>
              </w:rPr>
              <w:t xml:space="preserve">内蒙古环保投资在线监控有限公司    </w:t>
            </w:r>
            <w:proofErr w:type="gramStart"/>
            <w:r w:rsidRPr="00C91439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C91439">
              <w:rPr>
                <w:rFonts w:ascii="仿宋" w:eastAsia="仿宋" w:hAnsi="仿宋" w:hint="eastAsia"/>
                <w:sz w:val="28"/>
                <w:szCs w:val="24"/>
              </w:rPr>
              <w:t>OEM合作协议（10W)</w:t>
            </w:r>
          </w:p>
          <w:p w:rsidR="009F467A" w:rsidRDefault="009F467A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F467A">
              <w:rPr>
                <w:rFonts w:ascii="仿宋" w:eastAsia="仿宋" w:hAnsi="仿宋" w:hint="eastAsia"/>
                <w:sz w:val="28"/>
                <w:szCs w:val="24"/>
              </w:rPr>
              <w:t xml:space="preserve">内蒙古环保投资在线监控有限公司    </w:t>
            </w:r>
            <w:proofErr w:type="gramStart"/>
            <w:r w:rsidRPr="009F467A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9F467A">
              <w:rPr>
                <w:rFonts w:ascii="仿宋" w:eastAsia="仿宋" w:hAnsi="仿宋" w:hint="eastAsia"/>
                <w:sz w:val="28"/>
                <w:szCs w:val="24"/>
              </w:rPr>
              <w:t>代理协议（7W)</w:t>
            </w:r>
          </w:p>
          <w:p w:rsidR="009F467A" w:rsidRPr="009F467A" w:rsidRDefault="009F467A" w:rsidP="009F467A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9F467A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黄于明2B一份：</w:t>
            </w:r>
          </w:p>
          <w:p w:rsidR="009F467A" w:rsidRPr="00611E72" w:rsidRDefault="009F467A" w:rsidP="009F467A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9F467A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9F467A">
              <w:rPr>
                <w:rFonts w:ascii="仿宋" w:eastAsia="仿宋" w:hAnsi="仿宋" w:hint="eastAsia"/>
                <w:sz w:val="28"/>
                <w:szCs w:val="24"/>
              </w:rPr>
              <w:t>蓝（晋江）固</w:t>
            </w:r>
            <w:proofErr w:type="gramStart"/>
            <w:r w:rsidRPr="009F467A">
              <w:rPr>
                <w:rFonts w:ascii="仿宋" w:eastAsia="仿宋" w:hAnsi="仿宋" w:hint="eastAsia"/>
                <w:sz w:val="28"/>
                <w:szCs w:val="24"/>
              </w:rPr>
              <w:t>废处理</w:t>
            </w:r>
            <w:proofErr w:type="gramEnd"/>
            <w:r w:rsidRPr="009F467A">
              <w:rPr>
                <w:rFonts w:ascii="仿宋" w:eastAsia="仿宋" w:hAnsi="仿宋" w:hint="eastAsia"/>
                <w:sz w:val="28"/>
                <w:szCs w:val="24"/>
              </w:rPr>
              <w:t>有限公司     数据采集仪销售（3.78W)</w:t>
            </w:r>
          </w:p>
          <w:p w:rsidR="00303B4C" w:rsidRPr="00D83C4D" w:rsidRDefault="003F4161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383C44" w:rsidRPr="00383C44" w:rsidRDefault="00383C44" w:rsidP="00383C44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3C44">
              <w:rPr>
                <w:rFonts w:ascii="仿宋" w:eastAsia="仿宋" w:hAnsi="仿宋" w:hint="eastAsia"/>
                <w:sz w:val="28"/>
                <w:szCs w:val="28"/>
              </w:rPr>
              <w:t>代理商增加查询条件。（刘哲）(完成100%)</w:t>
            </w:r>
          </w:p>
          <w:p w:rsidR="00383C44" w:rsidRPr="00383C44" w:rsidRDefault="00383C44" w:rsidP="00383C44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3C44">
              <w:rPr>
                <w:rFonts w:ascii="仿宋" w:eastAsia="仿宋" w:hAnsi="仿宋" w:hint="eastAsia"/>
                <w:sz w:val="28"/>
                <w:szCs w:val="28"/>
              </w:rPr>
              <w:t>代理商bug修改。（刘哲）(完成100%)</w:t>
            </w:r>
          </w:p>
          <w:p w:rsidR="00383C44" w:rsidRPr="00383C44" w:rsidRDefault="00383C44" w:rsidP="00383C44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3C44">
              <w:rPr>
                <w:rFonts w:ascii="仿宋" w:eastAsia="仿宋" w:hAnsi="仿宋" w:hint="eastAsia"/>
                <w:sz w:val="28"/>
                <w:szCs w:val="28"/>
              </w:rPr>
              <w:t>部里调度平台（陈飞）(完成100%)</w:t>
            </w:r>
          </w:p>
          <w:p w:rsidR="00383C44" w:rsidRPr="00383C44" w:rsidRDefault="00383C44" w:rsidP="00383C44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3C44">
              <w:rPr>
                <w:rFonts w:ascii="仿宋" w:eastAsia="仿宋" w:hAnsi="仿宋" w:hint="eastAsia"/>
                <w:sz w:val="28"/>
                <w:szCs w:val="28"/>
              </w:rPr>
              <w:t>提供同步传输有效率优化方案。（孟唐凯，高杰）(完成100%)</w:t>
            </w:r>
          </w:p>
          <w:p w:rsidR="00383C44" w:rsidRPr="00383C44" w:rsidRDefault="00383C44" w:rsidP="00383C44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3C44">
              <w:rPr>
                <w:rFonts w:ascii="仿宋" w:eastAsia="仿宋" w:hAnsi="仿宋" w:hint="eastAsia"/>
                <w:sz w:val="28"/>
                <w:szCs w:val="28"/>
              </w:rPr>
              <w:t>当合同管理中的合同更新时，代理商管理需自动更新。（刘哲）(完成100%)</w:t>
            </w:r>
          </w:p>
          <w:p w:rsidR="004707AE" w:rsidRPr="00B84653" w:rsidRDefault="00383C44" w:rsidP="00383C44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C44">
              <w:rPr>
                <w:rFonts w:ascii="仿宋" w:eastAsia="仿宋" w:hAnsi="仿宋" w:hint="eastAsia"/>
                <w:sz w:val="28"/>
                <w:szCs w:val="28"/>
              </w:rPr>
              <w:t>修改：代理商续签合同，周报、月报、部门任务，重复统计bug。</w:t>
            </w:r>
            <w:r w:rsidRPr="00383C4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（段尧，高杰）(完成100%)</w:t>
            </w:r>
            <w:r w:rsidR="00066F26" w:rsidRPr="00066F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672E82" w:rsidRPr="00672E82" w:rsidRDefault="00672E82" w:rsidP="00672E82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72E82">
              <w:rPr>
                <w:rFonts w:ascii="仿宋" w:eastAsia="仿宋" w:hAnsi="仿宋" w:hint="eastAsia"/>
                <w:sz w:val="28"/>
                <w:szCs w:val="28"/>
              </w:rPr>
              <w:t>处理刘希鑫长天评分标准情况</w:t>
            </w:r>
          </w:p>
          <w:p w:rsidR="00672E82" w:rsidRPr="00672E82" w:rsidRDefault="00672E82" w:rsidP="00672E82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72E82">
              <w:rPr>
                <w:rFonts w:ascii="仿宋" w:eastAsia="仿宋" w:hAnsi="仿宋" w:hint="eastAsia"/>
                <w:sz w:val="28"/>
                <w:szCs w:val="28"/>
              </w:rPr>
              <w:t>刘希鑫东莞市大气污染防控溯源分析（松山湖华为欧洲小镇周边）服务项目</w:t>
            </w:r>
          </w:p>
          <w:p w:rsidR="00672E82" w:rsidRPr="00672E82" w:rsidRDefault="00672E82" w:rsidP="00672E82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72E82">
              <w:rPr>
                <w:rFonts w:ascii="仿宋" w:eastAsia="仿宋" w:hAnsi="仿宋" w:hint="eastAsia"/>
                <w:sz w:val="28"/>
                <w:szCs w:val="28"/>
              </w:rPr>
              <w:t>成都市污染源智慧监控平台项目方案协调单</w:t>
            </w:r>
          </w:p>
          <w:p w:rsidR="00464A21" w:rsidRPr="00123C46" w:rsidRDefault="00672E82" w:rsidP="00672E82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72E82">
              <w:rPr>
                <w:rFonts w:ascii="仿宋" w:eastAsia="仿宋" w:hAnsi="仿宋" w:hint="eastAsia"/>
                <w:sz w:val="28"/>
                <w:szCs w:val="28"/>
              </w:rPr>
              <w:t>协调段尧晋中招标文件的问题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F772B9" w:rsidRPr="00F772B9" w:rsidRDefault="00F772B9" w:rsidP="00F772B9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772B9">
              <w:rPr>
                <w:rFonts w:ascii="仿宋" w:eastAsia="仿宋" w:hAnsi="仿宋" w:hint="eastAsia"/>
                <w:sz w:val="28"/>
                <w:szCs w:val="28"/>
              </w:rPr>
              <w:t>20周年活动推进</w:t>
            </w:r>
          </w:p>
          <w:p w:rsidR="00F772B9" w:rsidRPr="00F772B9" w:rsidRDefault="00F772B9" w:rsidP="00F772B9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772B9">
              <w:rPr>
                <w:rFonts w:ascii="仿宋" w:eastAsia="仿宋" w:hAnsi="仿宋" w:hint="eastAsia"/>
                <w:sz w:val="28"/>
                <w:szCs w:val="28"/>
              </w:rPr>
              <w:t>本部部分岗位的岗位职责编写</w:t>
            </w:r>
          </w:p>
          <w:p w:rsidR="00F772B9" w:rsidRPr="00F772B9" w:rsidRDefault="00F772B9" w:rsidP="00F772B9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772B9">
              <w:rPr>
                <w:rFonts w:ascii="仿宋" w:eastAsia="仿宋" w:hAnsi="仿宋" w:hint="eastAsia"/>
                <w:sz w:val="28"/>
                <w:szCs w:val="28"/>
              </w:rPr>
              <w:t>7月合同事项表</w:t>
            </w:r>
          </w:p>
          <w:p w:rsidR="00F772B9" w:rsidRPr="00F772B9" w:rsidRDefault="00F772B9" w:rsidP="00F772B9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772B9">
              <w:rPr>
                <w:rFonts w:ascii="仿宋" w:eastAsia="仿宋" w:hAnsi="仿宋" w:hint="eastAsia"/>
                <w:sz w:val="28"/>
                <w:szCs w:val="28"/>
              </w:rPr>
              <w:t>垃圾焚烧信息流转工作制度会议</w:t>
            </w:r>
          </w:p>
          <w:p w:rsidR="00F772B9" w:rsidRPr="00F772B9" w:rsidRDefault="00F772B9" w:rsidP="00F772B9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772B9">
              <w:rPr>
                <w:rFonts w:ascii="仿宋" w:eastAsia="仿宋" w:hAnsi="仿宋" w:hint="eastAsia"/>
                <w:sz w:val="28"/>
                <w:szCs w:val="28"/>
              </w:rPr>
              <w:t>环保部服务小组与问题</w:t>
            </w:r>
            <w:proofErr w:type="gramStart"/>
            <w:r w:rsidRPr="00F772B9">
              <w:rPr>
                <w:rFonts w:ascii="仿宋" w:eastAsia="仿宋" w:hAnsi="仿宋" w:hint="eastAsia"/>
                <w:sz w:val="28"/>
                <w:szCs w:val="28"/>
              </w:rPr>
              <w:t>对接组</w:t>
            </w:r>
            <w:proofErr w:type="gramEnd"/>
            <w:r w:rsidRPr="00F772B9">
              <w:rPr>
                <w:rFonts w:ascii="仿宋" w:eastAsia="仿宋" w:hAnsi="仿宋" w:hint="eastAsia"/>
                <w:sz w:val="28"/>
                <w:szCs w:val="28"/>
              </w:rPr>
              <w:t>工作配合问题会议</w:t>
            </w:r>
          </w:p>
          <w:p w:rsidR="002B21B1" w:rsidRPr="00D8219E" w:rsidRDefault="00F772B9" w:rsidP="00F772B9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772B9">
              <w:rPr>
                <w:rFonts w:ascii="仿宋" w:eastAsia="仿宋" w:hAnsi="仿宋" w:hint="eastAsia"/>
                <w:sz w:val="28"/>
                <w:szCs w:val="28"/>
              </w:rPr>
              <w:t>人员招聘：福建、广州招聘方案协调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602FE0" w:rsidRPr="00602FE0">
              <w:rPr>
                <w:rFonts w:ascii="仿宋" w:eastAsia="仿宋" w:hAnsi="仿宋" w:hint="eastAsia"/>
                <w:sz w:val="28"/>
                <w:szCs w:val="24"/>
              </w:rPr>
              <w:t>截止8月16日企业</w:t>
            </w:r>
            <w:proofErr w:type="gramStart"/>
            <w:r w:rsidR="00602FE0" w:rsidRPr="00602FE0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602FE0" w:rsidRPr="00602FE0">
              <w:rPr>
                <w:rFonts w:ascii="仿宋" w:eastAsia="仿宋" w:hAnsi="仿宋" w:hint="eastAsia"/>
                <w:sz w:val="28"/>
                <w:szCs w:val="24"/>
              </w:rPr>
              <w:t>关注人数47059，绑定用户28185人； 8月10日至8月16日新增关注用户200人,新增绑定用户数105人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处理</w:t>
            </w:r>
            <w:proofErr w:type="gramStart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B3382F" w:rsidRPr="00B3382F">
              <w:rPr>
                <w:rFonts w:ascii="仿宋" w:eastAsia="仿宋" w:hAnsi="仿宋"/>
                <w:sz w:val="28"/>
                <w:szCs w:val="24"/>
              </w:rPr>
              <w:t>131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B3382F">
              <w:rPr>
                <w:rFonts w:ascii="仿宋" w:eastAsia="仿宋" w:hAnsi="仿宋" w:hint="eastAsia"/>
                <w:sz w:val="28"/>
                <w:szCs w:val="24"/>
              </w:rPr>
              <w:t>509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B3382F" w:rsidRPr="00B3382F">
              <w:rPr>
                <w:rFonts w:ascii="仿宋" w:eastAsia="仿宋" w:hAnsi="仿宋" w:hint="eastAsia"/>
                <w:sz w:val="28"/>
                <w:szCs w:val="24"/>
              </w:rPr>
              <w:t>共值守196企业,498个监控点,本周新增企业5家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1F" w:rsidRPr="00A4601F" w:rsidRDefault="00A4601F" w:rsidP="00A4601F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4601F">
              <w:rPr>
                <w:rFonts w:ascii="仿宋" w:eastAsia="仿宋" w:hAnsi="仿宋" w:hint="eastAsia"/>
                <w:sz w:val="28"/>
                <w:szCs w:val="24"/>
              </w:rPr>
              <w:t>任务单加审批流程。</w:t>
            </w:r>
          </w:p>
          <w:p w:rsidR="00A4601F" w:rsidRPr="00A4601F" w:rsidRDefault="00A4601F" w:rsidP="00A4601F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4601F">
              <w:rPr>
                <w:rFonts w:ascii="仿宋" w:eastAsia="仿宋" w:hAnsi="仿宋" w:hint="eastAsia"/>
                <w:sz w:val="28"/>
                <w:szCs w:val="24"/>
              </w:rPr>
              <w:t>传输有效率推送公司数据跟踪、4.1交换切换推进</w:t>
            </w:r>
          </w:p>
          <w:p w:rsidR="00A4601F" w:rsidRPr="00A4601F" w:rsidRDefault="00A4601F" w:rsidP="00A4601F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4601F">
              <w:rPr>
                <w:rFonts w:ascii="仿宋" w:eastAsia="仿宋" w:hAnsi="仿宋" w:hint="eastAsia"/>
                <w:sz w:val="28"/>
                <w:szCs w:val="24"/>
              </w:rPr>
              <w:t>20周年活动推进</w:t>
            </w:r>
          </w:p>
          <w:p w:rsidR="003A10BB" w:rsidRPr="003A10BB" w:rsidRDefault="00A4601F" w:rsidP="00A4601F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4601F">
              <w:rPr>
                <w:rFonts w:ascii="仿宋" w:eastAsia="仿宋" w:hAnsi="仿宋" w:hint="eastAsia"/>
                <w:sz w:val="28"/>
                <w:szCs w:val="24"/>
              </w:rPr>
              <w:t>部门8月绩效考核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158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65395" w:rsidRPr="009653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91F6B">
        <w:rPr>
          <w:rFonts w:ascii="仿宋" w:eastAsia="仿宋" w:hAnsi="仿宋"/>
          <w:sz w:val="28"/>
          <w:szCs w:val="28"/>
          <w:u w:val="single"/>
        </w:rPr>
        <w:t>1</w:t>
      </w:r>
      <w:r w:rsidR="000B5D25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270" w:type="dxa"/>
        <w:tblLook w:val="04A0" w:firstRow="1" w:lastRow="0" w:firstColumn="1" w:lastColumn="0" w:noHBand="0" w:noVBand="1"/>
      </w:tblPr>
      <w:tblGrid>
        <w:gridCol w:w="1413"/>
        <w:gridCol w:w="1698"/>
        <w:gridCol w:w="1804"/>
        <w:gridCol w:w="5040"/>
        <w:gridCol w:w="1580"/>
        <w:gridCol w:w="2735"/>
      </w:tblGrid>
      <w:tr w:rsidR="00E26766" w:rsidRPr="00E26766" w:rsidTr="00E26766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分层培训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马铎讲课通过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问题处理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</w:t>
            </w:r>
            <w:proofErr w:type="gramStart"/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康学习</w:t>
            </w:r>
            <w:proofErr w:type="gramEnd"/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郭柏麟学习部署自动监控平台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</w:tr>
      <w:tr w:rsidR="00E26766" w:rsidRPr="00E26766" w:rsidTr="00E26766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羊道海</w:t>
            </w:r>
            <w:proofErr w:type="gramEnd"/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</w:tr>
      <w:tr w:rsidR="00E26766" w:rsidRPr="00E26766" w:rsidTr="00E26766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技术类培训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《垃圾焚烧炉温标记与达标认定》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766" w:rsidRPr="00E26766" w:rsidTr="00E26766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全国范围内386家企业，11场垃圾焚烧企业培训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766" w:rsidRPr="00E26766" w:rsidTr="00E26766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《95后性格分析与管理》课件开发一半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下周完成并开展培训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协助渠道政策与</w:t>
            </w:r>
            <w:proofErr w:type="gramStart"/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数采仪培训</w:t>
            </w:r>
            <w:proofErr w:type="gramEnd"/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等的开展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招聘协助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员工面试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品质管理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处理1起客户咨询，安抚1起员工抱怨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修改部门架构图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766" w:rsidRPr="00E26766" w:rsidTr="00E26766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66" w:rsidRPr="00E26766" w:rsidRDefault="00E26766" w:rsidP="00E2676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服务运营部20周年活动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公司资料整理与确认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资料已经确认完成</w:t>
            </w:r>
          </w:p>
        </w:tc>
      </w:tr>
      <w:tr w:rsidR="00E26766" w:rsidRPr="00E26766" w:rsidTr="00E26766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协调领导和广告公司沟通视频制作创意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66" w:rsidRPr="00E26766" w:rsidRDefault="00E26766" w:rsidP="00E2676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2676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下周确定具体思路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D332C1" w:rsidRDefault="00D332C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BF21D1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751DA7" w:rsidRDefault="00751DA7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D41F96" w:rsidRPr="00D41F96" w:rsidTr="00D41F96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问题处理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41F96" w:rsidRPr="00D41F96" w:rsidTr="00D41F96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羊道海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8月23日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学习踏实、思维灵活、语言表达能力一般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41F96" w:rsidRPr="00D41F96" w:rsidTr="00D41F96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8月30日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语言表达能力尚可、思维灵活、理解力尚可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41F96" w:rsidRPr="00D41F96" w:rsidTr="00D41F96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郭柏麟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软件部署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语言表达能力尚可、思维灵活、外向、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96" w:rsidRPr="00D41F96" w:rsidRDefault="00D41F96" w:rsidP="00D41F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41F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2C8" w:rsidRDefault="00ED32C8">
      <w:r>
        <w:separator/>
      </w:r>
    </w:p>
  </w:endnote>
  <w:endnote w:type="continuationSeparator" w:id="0">
    <w:p w:rsidR="00ED32C8" w:rsidRDefault="00ED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2C8" w:rsidRDefault="00ED32C8">
      <w:r>
        <w:separator/>
      </w:r>
    </w:p>
  </w:footnote>
  <w:footnote w:type="continuationSeparator" w:id="0">
    <w:p w:rsidR="00ED32C8" w:rsidRDefault="00ED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4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0"/>
  </w:num>
  <w:num w:numId="11">
    <w:abstractNumId w:val="15"/>
  </w:num>
  <w:num w:numId="12">
    <w:abstractNumId w:val="32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19"/>
  </w:num>
  <w:num w:numId="18">
    <w:abstractNumId w:val="20"/>
  </w:num>
  <w:num w:numId="19">
    <w:abstractNumId w:val="33"/>
  </w:num>
  <w:num w:numId="20">
    <w:abstractNumId w:val="18"/>
  </w:num>
  <w:num w:numId="21">
    <w:abstractNumId w:val="30"/>
  </w:num>
  <w:num w:numId="22">
    <w:abstractNumId w:val="16"/>
  </w:num>
  <w:num w:numId="23">
    <w:abstractNumId w:val="7"/>
  </w:num>
  <w:num w:numId="24">
    <w:abstractNumId w:val="28"/>
  </w:num>
  <w:num w:numId="25">
    <w:abstractNumId w:val="17"/>
  </w:num>
  <w:num w:numId="26">
    <w:abstractNumId w:val="26"/>
  </w:num>
  <w:num w:numId="27">
    <w:abstractNumId w:val="11"/>
  </w:num>
  <w:num w:numId="28">
    <w:abstractNumId w:val="24"/>
  </w:num>
  <w:num w:numId="29">
    <w:abstractNumId w:val="2"/>
  </w:num>
  <w:num w:numId="30">
    <w:abstractNumId w:val="23"/>
  </w:num>
  <w:num w:numId="31">
    <w:abstractNumId w:val="35"/>
  </w:num>
  <w:num w:numId="32">
    <w:abstractNumId w:val="34"/>
  </w:num>
  <w:num w:numId="33">
    <w:abstractNumId w:val="4"/>
  </w:num>
  <w:num w:numId="34">
    <w:abstractNumId w:val="6"/>
  </w:num>
  <w:num w:numId="35">
    <w:abstractNumId w:val="27"/>
  </w:num>
  <w:num w:numId="36">
    <w:abstractNumId w:val="10"/>
  </w:num>
  <w:num w:numId="37">
    <w:abstractNumId w:val="13"/>
  </w:num>
  <w:num w:numId="38">
    <w:abstractNumId w:val="5"/>
  </w:num>
  <w:num w:numId="39">
    <w:abstractNumId w:val="31"/>
  </w:num>
  <w:num w:numId="40">
    <w:abstractNumId w:val="12"/>
  </w:num>
  <w:num w:numId="41">
    <w:abstractNumId w:val="29"/>
  </w:num>
  <w:num w:numId="42">
    <w:abstractNumId w:val="25"/>
  </w:num>
  <w:num w:numId="43">
    <w:abstractNumId w:val="8"/>
  </w:num>
  <w:num w:numId="44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59F"/>
    <w:rsid w:val="000968D7"/>
    <w:rsid w:val="000968E2"/>
    <w:rsid w:val="00096971"/>
    <w:rsid w:val="00097084"/>
    <w:rsid w:val="0009746E"/>
    <w:rsid w:val="0009748C"/>
    <w:rsid w:val="000974FF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AE5"/>
    <w:rsid w:val="00177017"/>
    <w:rsid w:val="001770C0"/>
    <w:rsid w:val="001770C9"/>
    <w:rsid w:val="0017767F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992"/>
    <w:rsid w:val="001910AE"/>
    <w:rsid w:val="001910DC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F49"/>
    <w:rsid w:val="001C7567"/>
    <w:rsid w:val="001D0978"/>
    <w:rsid w:val="001D0ADE"/>
    <w:rsid w:val="001D1FEA"/>
    <w:rsid w:val="001D2A83"/>
    <w:rsid w:val="001D2A90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248E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C0C"/>
    <w:rsid w:val="002A5D37"/>
    <w:rsid w:val="002A63A7"/>
    <w:rsid w:val="002A64FE"/>
    <w:rsid w:val="002A652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7C57"/>
    <w:rsid w:val="002F012C"/>
    <w:rsid w:val="002F0AD1"/>
    <w:rsid w:val="002F0E8E"/>
    <w:rsid w:val="002F11EB"/>
    <w:rsid w:val="002F1756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C77"/>
    <w:rsid w:val="003D7400"/>
    <w:rsid w:val="003D762B"/>
    <w:rsid w:val="003D78F8"/>
    <w:rsid w:val="003D7CBE"/>
    <w:rsid w:val="003D7CCB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84F"/>
    <w:rsid w:val="00436CE1"/>
    <w:rsid w:val="00436DF7"/>
    <w:rsid w:val="004373BF"/>
    <w:rsid w:val="00437B1B"/>
    <w:rsid w:val="00440D3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5591"/>
    <w:rsid w:val="00466D80"/>
    <w:rsid w:val="00467D33"/>
    <w:rsid w:val="004707AE"/>
    <w:rsid w:val="004709DE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AC6"/>
    <w:rsid w:val="004F3B18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5E4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E5B"/>
    <w:rsid w:val="006F7463"/>
    <w:rsid w:val="0070002A"/>
    <w:rsid w:val="007002E0"/>
    <w:rsid w:val="00702F9C"/>
    <w:rsid w:val="00703165"/>
    <w:rsid w:val="00703BBD"/>
    <w:rsid w:val="00704281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D58"/>
    <w:rsid w:val="00804B43"/>
    <w:rsid w:val="00804EBB"/>
    <w:rsid w:val="00805D34"/>
    <w:rsid w:val="0080645C"/>
    <w:rsid w:val="008066A7"/>
    <w:rsid w:val="0081238B"/>
    <w:rsid w:val="00813170"/>
    <w:rsid w:val="0081321E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3D15"/>
    <w:rsid w:val="00863F1F"/>
    <w:rsid w:val="008642CB"/>
    <w:rsid w:val="00864AA9"/>
    <w:rsid w:val="00864C51"/>
    <w:rsid w:val="0086521C"/>
    <w:rsid w:val="008657AA"/>
    <w:rsid w:val="008665B4"/>
    <w:rsid w:val="00867DE1"/>
    <w:rsid w:val="00867F9E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0FC1"/>
    <w:rsid w:val="008A1536"/>
    <w:rsid w:val="008A1C1C"/>
    <w:rsid w:val="008A2045"/>
    <w:rsid w:val="008A31BE"/>
    <w:rsid w:val="008A3F93"/>
    <w:rsid w:val="008A4111"/>
    <w:rsid w:val="008A57EF"/>
    <w:rsid w:val="008A62FE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6B31"/>
    <w:rsid w:val="00B27D75"/>
    <w:rsid w:val="00B31467"/>
    <w:rsid w:val="00B316A8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3128"/>
    <w:rsid w:val="00C8356E"/>
    <w:rsid w:val="00C837EE"/>
    <w:rsid w:val="00C83C94"/>
    <w:rsid w:val="00C83E7A"/>
    <w:rsid w:val="00C842F3"/>
    <w:rsid w:val="00C8461B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D58"/>
    <w:rsid w:val="00D232DA"/>
    <w:rsid w:val="00D23F7E"/>
    <w:rsid w:val="00D24AA4"/>
    <w:rsid w:val="00D24CC2"/>
    <w:rsid w:val="00D250F1"/>
    <w:rsid w:val="00D25106"/>
    <w:rsid w:val="00D25253"/>
    <w:rsid w:val="00D26329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4591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6766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32C8"/>
    <w:rsid w:val="00ED5CF0"/>
    <w:rsid w:val="00ED5E90"/>
    <w:rsid w:val="00ED636F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4B350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E3A4-6AC9-4B85-B12B-CC2E7E62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665</TotalTime>
  <Pages>9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936</cp:revision>
  <dcterms:created xsi:type="dcterms:W3CDTF">2019-04-14T07:44:00Z</dcterms:created>
  <dcterms:modified xsi:type="dcterms:W3CDTF">2019-08-18T08:37:00Z</dcterms:modified>
</cp:coreProperties>
</file>