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97116">
        <w:rPr>
          <w:rFonts w:ascii="黑体" w:eastAsia="黑体" w:hAnsi="黑体" w:hint="eastAsia"/>
          <w:sz w:val="52"/>
        </w:rPr>
        <w:t>3</w:t>
      </w:r>
      <w:r w:rsidR="00C97BBE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7C1869" w:rsidRPr="007C1869" w:rsidRDefault="007C1869" w:rsidP="007C186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C1869">
              <w:rPr>
                <w:rFonts w:ascii="仿宋" w:eastAsia="仿宋" w:hAnsi="仿宋" w:hint="eastAsia"/>
                <w:sz w:val="28"/>
                <w:szCs w:val="24"/>
              </w:rPr>
              <w:t>珠海巡检项目合同修改。</w:t>
            </w:r>
          </w:p>
          <w:p w:rsidR="007C1869" w:rsidRPr="007C1869" w:rsidRDefault="007C1869" w:rsidP="007C186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C1869">
              <w:rPr>
                <w:rFonts w:ascii="仿宋" w:eastAsia="仿宋" w:hAnsi="仿宋" w:hint="eastAsia"/>
                <w:sz w:val="28"/>
                <w:szCs w:val="24"/>
              </w:rPr>
              <w:t xml:space="preserve">珠海金湾项目合同评审、盖章。 </w:t>
            </w:r>
          </w:p>
          <w:p w:rsidR="007C1869" w:rsidRPr="007C1869" w:rsidRDefault="007C1869" w:rsidP="007C186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C1869">
              <w:rPr>
                <w:rFonts w:ascii="仿宋" w:eastAsia="仿宋" w:hAnsi="仿宋" w:hint="eastAsia"/>
                <w:sz w:val="28"/>
                <w:szCs w:val="24"/>
              </w:rPr>
              <w:t>广州环保投资集团沟通值守服务、平台。</w:t>
            </w:r>
          </w:p>
          <w:p w:rsidR="007C1869" w:rsidRPr="007C1869" w:rsidRDefault="007C1869" w:rsidP="007C186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C1869">
              <w:rPr>
                <w:rFonts w:ascii="仿宋" w:eastAsia="仿宋" w:hAnsi="仿宋" w:hint="eastAsia"/>
                <w:sz w:val="28"/>
                <w:szCs w:val="24"/>
              </w:rPr>
              <w:t>江门巡检项目合同修改、评审</w:t>
            </w:r>
          </w:p>
          <w:p w:rsidR="00D47015" w:rsidRPr="00436CE1" w:rsidRDefault="007C1869" w:rsidP="007C186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C1869">
              <w:rPr>
                <w:rFonts w:ascii="仿宋" w:eastAsia="仿宋" w:hAnsi="仿宋" w:hint="eastAsia"/>
                <w:sz w:val="28"/>
                <w:szCs w:val="24"/>
              </w:rPr>
              <w:t>广西在线监控方案编写</w:t>
            </w:r>
            <w:r w:rsidR="00D4701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870AA" w:rsidRPr="003870AA" w:rsidRDefault="003870AA" w:rsidP="003870A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870AA">
              <w:rPr>
                <w:rFonts w:ascii="仿宋" w:eastAsia="仿宋" w:hAnsi="仿宋" w:hint="eastAsia"/>
                <w:sz w:val="28"/>
                <w:szCs w:val="24"/>
              </w:rPr>
              <w:t>舟山招标文件修改定稿。</w:t>
            </w:r>
          </w:p>
          <w:p w:rsidR="003870AA" w:rsidRPr="003870AA" w:rsidRDefault="003870AA" w:rsidP="003870A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3870AA">
              <w:rPr>
                <w:rFonts w:ascii="仿宋" w:eastAsia="仿宋" w:hAnsi="仿宋" w:hint="eastAsia"/>
                <w:sz w:val="28"/>
                <w:szCs w:val="24"/>
              </w:rPr>
              <w:t>翰蓝数采仪</w:t>
            </w:r>
            <w:proofErr w:type="gramEnd"/>
            <w:r w:rsidRPr="003870AA">
              <w:rPr>
                <w:rFonts w:ascii="仿宋" w:eastAsia="仿宋" w:hAnsi="仿宋" w:hint="eastAsia"/>
                <w:sz w:val="28"/>
                <w:szCs w:val="24"/>
              </w:rPr>
              <w:t>打包及备机计划、福建省内巡检计划沟通。</w:t>
            </w:r>
          </w:p>
          <w:p w:rsidR="0096057F" w:rsidRPr="0096057F" w:rsidRDefault="003870AA" w:rsidP="003870A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870AA">
              <w:rPr>
                <w:rFonts w:ascii="仿宋" w:eastAsia="仿宋" w:hAnsi="仿宋" w:hint="eastAsia"/>
                <w:sz w:val="28"/>
                <w:szCs w:val="24"/>
              </w:rPr>
              <w:t>圣元数据质量提升方案修改沟通</w:t>
            </w:r>
            <w:r w:rsidR="0096057F" w:rsidRPr="0096057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8A0FC1" w:rsidRPr="008A0FC1" w:rsidRDefault="008A0FC1" w:rsidP="008A0FC1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A0FC1">
              <w:rPr>
                <w:rFonts w:ascii="仿宋" w:eastAsia="仿宋" w:hAnsi="仿宋" w:hint="eastAsia"/>
                <w:sz w:val="28"/>
                <w:szCs w:val="24"/>
              </w:rPr>
              <w:t>长春电子督办项目采购需求填报确认工作；</w:t>
            </w:r>
          </w:p>
          <w:p w:rsidR="008A0FC1" w:rsidRPr="008A0FC1" w:rsidRDefault="008A0FC1" w:rsidP="008A0FC1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A0FC1">
              <w:rPr>
                <w:rFonts w:ascii="仿宋" w:eastAsia="仿宋" w:hAnsi="仿宋" w:hint="eastAsia"/>
                <w:sz w:val="28"/>
                <w:szCs w:val="24"/>
              </w:rPr>
              <w:t>赤峰</w:t>
            </w:r>
            <w:proofErr w:type="gramStart"/>
            <w:r w:rsidRPr="008A0FC1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8A0FC1">
              <w:rPr>
                <w:rFonts w:ascii="仿宋" w:eastAsia="仿宋" w:hAnsi="仿宋" w:hint="eastAsia"/>
                <w:sz w:val="28"/>
                <w:szCs w:val="24"/>
              </w:rPr>
              <w:t>销售工作；</w:t>
            </w:r>
          </w:p>
          <w:p w:rsidR="00022F87" w:rsidRPr="00022F87" w:rsidRDefault="008A0FC1" w:rsidP="008A0FC1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A0FC1">
              <w:rPr>
                <w:rFonts w:ascii="仿宋" w:eastAsia="仿宋" w:hAnsi="仿宋" w:hint="eastAsia"/>
                <w:sz w:val="28"/>
                <w:szCs w:val="24"/>
              </w:rPr>
              <w:t>协助合作商招标工作</w:t>
            </w:r>
            <w:r w:rsidR="00022F87" w:rsidRPr="00022F87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733F35" w:rsidRPr="00733F35" w:rsidRDefault="00733F35" w:rsidP="00733F35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3F35">
              <w:rPr>
                <w:rFonts w:ascii="仿宋" w:eastAsia="仿宋" w:hAnsi="仿宋" w:hint="eastAsia"/>
                <w:sz w:val="28"/>
                <w:szCs w:val="24"/>
              </w:rPr>
              <w:t>咸阳市用电监管项目方案技术评审与甲方进行沟通对接。</w:t>
            </w:r>
          </w:p>
          <w:p w:rsidR="00733F35" w:rsidRPr="00733F35" w:rsidRDefault="00733F35" w:rsidP="00733F35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3F35">
              <w:rPr>
                <w:rFonts w:ascii="仿宋" w:eastAsia="仿宋" w:hAnsi="仿宋" w:hint="eastAsia"/>
                <w:sz w:val="28"/>
                <w:szCs w:val="24"/>
              </w:rPr>
              <w:t>山西省厅2020年运维及数据服务项目预算审报。</w:t>
            </w:r>
          </w:p>
          <w:p w:rsidR="00733F35" w:rsidRPr="00733F35" w:rsidRDefault="00733F35" w:rsidP="00733F35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3F35">
              <w:rPr>
                <w:rFonts w:ascii="仿宋" w:eastAsia="仿宋" w:hAnsi="仿宋" w:hint="eastAsia"/>
                <w:sz w:val="28"/>
                <w:szCs w:val="24"/>
              </w:rPr>
              <w:t>运城18W软件产品款项催款，预计下周回款。</w:t>
            </w:r>
          </w:p>
          <w:p w:rsidR="00733F35" w:rsidRPr="00733F35" w:rsidRDefault="00733F35" w:rsidP="00733F35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33F35">
              <w:rPr>
                <w:rFonts w:ascii="仿宋" w:eastAsia="仿宋" w:hAnsi="仿宋" w:hint="eastAsia"/>
                <w:sz w:val="28"/>
                <w:szCs w:val="24"/>
              </w:rPr>
              <w:t>忻州2019年运维合同签订，走公司流程。</w:t>
            </w:r>
          </w:p>
          <w:p w:rsidR="0036185E" w:rsidRPr="006E10EA" w:rsidRDefault="00733F35" w:rsidP="00733F35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33F35">
              <w:rPr>
                <w:rFonts w:ascii="仿宋" w:eastAsia="仿宋" w:hAnsi="仿宋" w:hint="eastAsia"/>
                <w:sz w:val="28"/>
                <w:szCs w:val="24"/>
              </w:rPr>
              <w:t>彭亚萍、艾航航进行</w:t>
            </w:r>
            <w:proofErr w:type="gramStart"/>
            <w:r w:rsidRPr="00733F35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733F35">
              <w:rPr>
                <w:rFonts w:ascii="仿宋" w:eastAsia="仿宋" w:hAnsi="仿宋" w:hint="eastAsia"/>
                <w:sz w:val="28"/>
                <w:szCs w:val="24"/>
              </w:rPr>
              <w:t>销售、备案、推广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6E5BC1" w:rsidRDefault="00D76B3C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成都客户招待，沟通污染源智慧监控平台需求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0467E" w:rsidRPr="0090467E" w:rsidRDefault="0062450C" w:rsidP="0090467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内江、资阳、泸州培训</w:t>
            </w:r>
            <w:r w:rsidR="009B411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E06F5" w:rsidRPr="001617C4" w:rsidRDefault="009D6741" w:rsidP="001617C4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红河州短信报警合同沟通，</w:t>
            </w:r>
            <w:r w:rsidR="001C7567">
              <w:rPr>
                <w:rFonts w:ascii="仿宋" w:eastAsia="仿宋" w:hAnsi="仿宋" w:hint="eastAsia"/>
                <w:sz w:val="28"/>
                <w:szCs w:val="24"/>
              </w:rPr>
              <w:t>初步沟通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8万块明年支付</w:t>
            </w:r>
            <w:r w:rsidR="009B411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0267B0" w:rsidRPr="000267B0" w:rsidRDefault="000267B0" w:rsidP="000267B0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267B0">
              <w:rPr>
                <w:rFonts w:ascii="仿宋" w:eastAsia="仿宋" w:hAnsi="仿宋" w:hint="eastAsia"/>
                <w:sz w:val="28"/>
                <w:szCs w:val="24"/>
              </w:rPr>
              <w:t>天津市环保局用电监控系统方案报。</w:t>
            </w:r>
          </w:p>
          <w:p w:rsidR="000267B0" w:rsidRPr="000267B0" w:rsidRDefault="000267B0" w:rsidP="000267B0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267B0">
              <w:rPr>
                <w:rFonts w:ascii="仿宋" w:eastAsia="仿宋" w:hAnsi="仿宋" w:hint="eastAsia"/>
                <w:sz w:val="28"/>
                <w:szCs w:val="24"/>
              </w:rPr>
              <w:t>天津市在线监测平台三期方案报</w:t>
            </w:r>
          </w:p>
          <w:p w:rsidR="000267B0" w:rsidRPr="000267B0" w:rsidRDefault="000267B0" w:rsidP="000267B0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267B0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天津市监察总队视频方案报。</w:t>
            </w:r>
          </w:p>
          <w:p w:rsidR="00D95C38" w:rsidRPr="00E327E7" w:rsidRDefault="000267B0" w:rsidP="000267B0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67B0">
              <w:rPr>
                <w:rFonts w:ascii="仿宋" w:eastAsia="仿宋" w:hAnsi="仿宋" w:hint="eastAsia"/>
                <w:sz w:val="28"/>
                <w:szCs w:val="24"/>
              </w:rPr>
              <w:t>北京企业</w:t>
            </w:r>
            <w:proofErr w:type="gramStart"/>
            <w:r w:rsidRPr="000267B0">
              <w:rPr>
                <w:rFonts w:ascii="仿宋" w:eastAsia="仿宋" w:hAnsi="仿宋" w:hint="eastAsia"/>
                <w:sz w:val="28"/>
                <w:szCs w:val="24"/>
              </w:rPr>
              <w:t>版需求</w:t>
            </w:r>
            <w:proofErr w:type="gramEnd"/>
            <w:r w:rsidRPr="000267B0">
              <w:rPr>
                <w:rFonts w:ascii="仿宋" w:eastAsia="仿宋" w:hAnsi="仿宋" w:hint="eastAsia"/>
                <w:sz w:val="28"/>
                <w:szCs w:val="24"/>
              </w:rPr>
              <w:t>跟进（温鑫朝）</w:t>
            </w:r>
            <w:r w:rsidR="000F357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39309A" w:rsidRDefault="00A07683" w:rsidP="00D3635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6D54A0" w:rsidRPr="006D54A0" w:rsidRDefault="006D54A0" w:rsidP="006D54A0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D54A0">
              <w:rPr>
                <w:rFonts w:ascii="仿宋" w:eastAsia="仿宋" w:hAnsi="仿宋" w:hint="eastAsia"/>
                <w:sz w:val="28"/>
                <w:szCs w:val="24"/>
              </w:rPr>
              <w:t>24小时垃圾焚烧值守推广（本周重点工作）；</w:t>
            </w:r>
          </w:p>
          <w:p w:rsidR="00F23876" w:rsidRPr="00F23876" w:rsidRDefault="006D54A0" w:rsidP="006D54A0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D54A0">
              <w:rPr>
                <w:rFonts w:ascii="仿宋" w:eastAsia="仿宋" w:hAnsi="仿宋" w:hint="eastAsia"/>
                <w:sz w:val="28"/>
                <w:szCs w:val="24"/>
              </w:rPr>
              <w:t>部分地市服务沟通，跟进，沟通运</w:t>
            </w:r>
            <w:proofErr w:type="gramStart"/>
            <w:r w:rsidRPr="006D54A0">
              <w:rPr>
                <w:rFonts w:ascii="仿宋" w:eastAsia="仿宋" w:hAnsi="仿宋" w:hint="eastAsia"/>
                <w:sz w:val="28"/>
                <w:szCs w:val="24"/>
              </w:rPr>
              <w:t>维存在</w:t>
            </w:r>
            <w:proofErr w:type="gramEnd"/>
            <w:r w:rsidRPr="006D54A0">
              <w:rPr>
                <w:rFonts w:ascii="仿宋" w:eastAsia="仿宋" w:hAnsi="仿宋" w:hint="eastAsia"/>
                <w:sz w:val="28"/>
                <w:szCs w:val="24"/>
              </w:rPr>
              <w:t>问题</w:t>
            </w:r>
            <w:r w:rsidR="00556A91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D55156">
              <w:rPr>
                <w:rFonts w:ascii="仿宋" w:eastAsia="仿宋" w:hAnsi="仿宋"/>
                <w:sz w:val="28"/>
                <w:szCs w:val="24"/>
              </w:rPr>
              <w:t>6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EB47B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D55156">
              <w:rPr>
                <w:rFonts w:ascii="仿宋" w:eastAsia="仿宋" w:hAnsi="仿宋"/>
                <w:sz w:val="28"/>
                <w:szCs w:val="24"/>
              </w:rPr>
              <w:t>5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5D53CE">
              <w:rPr>
                <w:rFonts w:ascii="仿宋" w:eastAsia="仿宋" w:hAnsi="仿宋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243283">
              <w:rPr>
                <w:rFonts w:ascii="仿宋" w:eastAsia="仿宋" w:hAnsi="仿宋"/>
                <w:sz w:val="28"/>
                <w:szCs w:val="24"/>
              </w:rPr>
              <w:t>1</w:t>
            </w:r>
            <w:r w:rsidR="00D55156">
              <w:rPr>
                <w:rFonts w:ascii="仿宋" w:eastAsia="仿宋" w:hAnsi="仿宋"/>
                <w:sz w:val="28"/>
                <w:szCs w:val="24"/>
              </w:rPr>
              <w:t>29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AE1B58">
              <w:rPr>
                <w:rFonts w:ascii="仿宋" w:eastAsia="仿宋" w:hAnsi="仿宋"/>
                <w:sz w:val="28"/>
                <w:szCs w:val="24"/>
              </w:rPr>
              <w:t>3</w:t>
            </w:r>
            <w:r w:rsidR="00D55156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564271" w:rsidRPr="00A166E3" w:rsidRDefault="00564271" w:rsidP="00A166E3">
            <w:pPr>
              <w:pStyle w:val="ab"/>
              <w:ind w:left="456"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上周遗留情况:</w:t>
            </w:r>
          </w:p>
          <w:p w:rsidR="00581868" w:rsidRPr="00581868" w:rsidRDefault="00581868" w:rsidP="0058186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81868">
              <w:rPr>
                <w:rFonts w:ascii="仿宋" w:eastAsia="仿宋" w:hAnsi="仿宋" w:hint="eastAsia"/>
                <w:sz w:val="28"/>
                <w:szCs w:val="24"/>
              </w:rPr>
              <w:t>重庆1人，重庆服务谈文康8.12号（下周一）入职培训</w:t>
            </w:r>
          </w:p>
          <w:p w:rsidR="00581868" w:rsidRPr="00581868" w:rsidRDefault="00581868" w:rsidP="0058186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81868">
              <w:rPr>
                <w:rFonts w:ascii="仿宋" w:eastAsia="仿宋" w:hAnsi="仿宋" w:hint="eastAsia"/>
                <w:sz w:val="28"/>
                <w:szCs w:val="24"/>
              </w:rPr>
              <w:t>海口1人，</w:t>
            </w:r>
            <w:proofErr w:type="gramStart"/>
            <w:r w:rsidRPr="00581868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</w:p>
          <w:p w:rsidR="00581868" w:rsidRPr="00581868" w:rsidRDefault="00581868" w:rsidP="0058186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81868">
              <w:rPr>
                <w:rFonts w:ascii="仿宋" w:eastAsia="仿宋" w:hAnsi="仿宋" w:hint="eastAsia"/>
                <w:sz w:val="28"/>
                <w:szCs w:val="24"/>
              </w:rPr>
              <w:t>总部待定1人已经回绝</w:t>
            </w:r>
          </w:p>
          <w:p w:rsidR="00581868" w:rsidRPr="00581868" w:rsidRDefault="00581868" w:rsidP="0058186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81868">
              <w:rPr>
                <w:rFonts w:ascii="仿宋" w:eastAsia="仿宋" w:hAnsi="仿宋" w:hint="eastAsia"/>
                <w:sz w:val="28"/>
                <w:szCs w:val="24"/>
              </w:rPr>
              <w:t>信息中心合伙人1人，</w:t>
            </w:r>
            <w:proofErr w:type="gramStart"/>
            <w:r w:rsidRPr="00581868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</w:p>
          <w:p w:rsidR="000666F8" w:rsidRPr="002A3E59" w:rsidRDefault="00581868" w:rsidP="0058186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81868">
              <w:rPr>
                <w:rFonts w:ascii="仿宋" w:eastAsia="仿宋" w:hAnsi="仿宋" w:hint="eastAsia"/>
                <w:sz w:val="28"/>
                <w:szCs w:val="24"/>
              </w:rPr>
              <w:t>北京1人回绝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本周人力推送</w:t>
            </w:r>
            <w:r w:rsidR="00E14FB0">
              <w:rPr>
                <w:rFonts w:ascii="仿宋" w:eastAsia="仿宋" w:hAnsi="仿宋"/>
                <w:b/>
                <w:sz w:val="28"/>
                <w:szCs w:val="24"/>
              </w:rPr>
              <w:t>5</w:t>
            </w: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人</w:t>
            </w:r>
          </w:p>
          <w:p w:rsidR="00472829" w:rsidRPr="00472829" w:rsidRDefault="00472829" w:rsidP="0047282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72829">
              <w:rPr>
                <w:rFonts w:ascii="仿宋" w:eastAsia="仿宋" w:hAnsi="仿宋" w:hint="eastAsia"/>
                <w:sz w:val="28"/>
                <w:szCs w:val="24"/>
              </w:rPr>
              <w:t>天津1人回绝</w:t>
            </w:r>
          </w:p>
          <w:p w:rsidR="00472829" w:rsidRPr="00472829" w:rsidRDefault="00472829" w:rsidP="0047282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72829">
              <w:rPr>
                <w:rFonts w:ascii="仿宋" w:eastAsia="仿宋" w:hAnsi="仿宋" w:hint="eastAsia"/>
                <w:sz w:val="28"/>
                <w:szCs w:val="24"/>
              </w:rPr>
              <w:t>广州1人，</w:t>
            </w:r>
            <w:proofErr w:type="gramStart"/>
            <w:r w:rsidRPr="00472829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</w:p>
          <w:p w:rsidR="00F77A31" w:rsidRDefault="00472829" w:rsidP="00472829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72829">
              <w:rPr>
                <w:rFonts w:ascii="仿宋" w:eastAsia="仿宋" w:hAnsi="仿宋" w:hint="eastAsia"/>
                <w:sz w:val="28"/>
                <w:szCs w:val="24"/>
              </w:rPr>
              <w:t>总部2人回绝</w:t>
            </w:r>
            <w:r w:rsidR="007C529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041598" w:rsidRDefault="00115EC3" w:rsidP="00D3635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15EC3">
              <w:rPr>
                <w:rFonts w:ascii="仿宋" w:eastAsia="仿宋" w:hAnsi="仿宋" w:hint="eastAsia"/>
                <w:sz w:val="28"/>
                <w:szCs w:val="24"/>
              </w:rPr>
              <w:t>重庆服务谈文康8.12号（下周一）入职培训</w:t>
            </w:r>
          </w:p>
          <w:p w:rsidR="00115EC3" w:rsidRDefault="00115EC3" w:rsidP="00D36350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15EC3">
              <w:rPr>
                <w:rFonts w:ascii="仿宋" w:eastAsia="仿宋" w:hAnsi="仿宋" w:hint="eastAsia"/>
                <w:sz w:val="28"/>
                <w:szCs w:val="24"/>
              </w:rPr>
              <w:t>海南省厅 羊道海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E467F4" w:rsidRPr="00E467F4" w:rsidRDefault="00115EC3" w:rsidP="00D3635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15EC3">
              <w:rPr>
                <w:rFonts w:ascii="仿宋" w:eastAsia="仿宋" w:hAnsi="仿宋" w:hint="eastAsia"/>
                <w:sz w:val="28"/>
                <w:szCs w:val="24"/>
              </w:rPr>
              <w:t>1人，刘新科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D423B2" w:rsidRPr="00BF20C9" w:rsidRDefault="00D423B2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423B2">
              <w:rPr>
                <w:rFonts w:ascii="仿宋" w:eastAsia="仿宋" w:hAnsi="仿宋" w:hint="eastAsia"/>
                <w:sz w:val="28"/>
                <w:szCs w:val="24"/>
              </w:rPr>
              <w:t>近期还将离职人员：刘宁、杨晋铭 、吴明、李昊轩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984A7C" w:rsidRPr="00984A7C" w:rsidRDefault="00984A7C" w:rsidP="00984A7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84A7C">
              <w:rPr>
                <w:rFonts w:ascii="仿宋" w:eastAsia="仿宋" w:hAnsi="仿宋" w:hint="eastAsia"/>
                <w:sz w:val="28"/>
                <w:szCs w:val="24"/>
              </w:rPr>
              <w:t>传输有效率推送公司数据事宜推进</w:t>
            </w:r>
          </w:p>
          <w:p w:rsidR="00984A7C" w:rsidRPr="00984A7C" w:rsidRDefault="00984A7C" w:rsidP="00984A7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84A7C">
              <w:rPr>
                <w:rFonts w:ascii="仿宋" w:eastAsia="仿宋" w:hAnsi="仿宋" w:hint="eastAsia"/>
                <w:sz w:val="28"/>
                <w:szCs w:val="24"/>
              </w:rPr>
              <w:t>70缓冲数据库调优</w:t>
            </w:r>
          </w:p>
          <w:p w:rsidR="00984A7C" w:rsidRPr="00984A7C" w:rsidRDefault="00984A7C" w:rsidP="00984A7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84A7C">
              <w:rPr>
                <w:rFonts w:ascii="仿宋" w:eastAsia="仿宋" w:hAnsi="仿宋" w:hint="eastAsia"/>
                <w:sz w:val="28"/>
                <w:szCs w:val="24"/>
              </w:rPr>
              <w:t>处理垃圾焚烧入库问题</w:t>
            </w:r>
          </w:p>
          <w:p w:rsidR="00984A7C" w:rsidRPr="00984A7C" w:rsidRDefault="00984A7C" w:rsidP="00984A7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84A7C">
              <w:rPr>
                <w:rFonts w:ascii="仿宋" w:eastAsia="仿宋" w:hAnsi="仿宋" w:hint="eastAsia"/>
                <w:sz w:val="28"/>
                <w:szCs w:val="24"/>
              </w:rPr>
              <w:t>解答各地方使用软件遇到的问题</w:t>
            </w:r>
          </w:p>
          <w:p w:rsidR="00984A7C" w:rsidRPr="00984A7C" w:rsidRDefault="00984A7C" w:rsidP="00984A7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84A7C">
              <w:rPr>
                <w:rFonts w:ascii="仿宋" w:eastAsia="仿宋" w:hAnsi="仿宋" w:hint="eastAsia"/>
                <w:sz w:val="28"/>
                <w:szCs w:val="24"/>
              </w:rPr>
              <w:t>缓冲数据库优化</w:t>
            </w:r>
          </w:p>
          <w:p w:rsidR="00984A7C" w:rsidRPr="00984A7C" w:rsidRDefault="00984A7C" w:rsidP="00984A7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84A7C">
              <w:rPr>
                <w:rFonts w:ascii="仿宋" w:eastAsia="仿宋" w:hAnsi="仿宋" w:hint="eastAsia"/>
                <w:sz w:val="28"/>
                <w:szCs w:val="24"/>
              </w:rPr>
              <w:t>督办周报数据统计</w:t>
            </w:r>
          </w:p>
          <w:p w:rsidR="00771E41" w:rsidRPr="008F1AE1" w:rsidRDefault="00984A7C" w:rsidP="00984A7C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84A7C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每日异常线索汇总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A33A84">
              <w:rPr>
                <w:rFonts w:ascii="仿宋" w:eastAsia="仿宋" w:hAnsi="仿宋"/>
                <w:sz w:val="28"/>
                <w:szCs w:val="24"/>
              </w:rPr>
              <w:t>6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0A2CB4" w:rsidRPr="000A2CB4" w:rsidRDefault="000A2CB4" w:rsidP="000A2CB4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李惠</w:t>
            </w:r>
            <w:proofErr w:type="gramStart"/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惠</w:t>
            </w:r>
            <w:proofErr w:type="gramEnd"/>
            <w:r w:rsidRPr="000A2CB4">
              <w:rPr>
                <w:rFonts w:ascii="仿宋" w:eastAsia="仿宋" w:hAnsi="仿宋" w:hint="eastAsia"/>
                <w:b/>
                <w:sz w:val="28"/>
                <w:szCs w:val="24"/>
              </w:rPr>
              <w:t>2B一份：</w:t>
            </w:r>
          </w:p>
          <w:p w:rsidR="00611E72" w:rsidRPr="00611E72" w:rsidRDefault="00611E72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sz w:val="28"/>
                <w:szCs w:val="24"/>
              </w:rPr>
              <w:t>福州红庙岭垃圾焚烧发电有限公司    数据采集仪销售（1.9w)</w:t>
            </w:r>
          </w:p>
          <w:p w:rsidR="00611E72" w:rsidRPr="00611E72" w:rsidRDefault="00611E72" w:rsidP="00611E72">
            <w:pPr>
              <w:ind w:left="42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王志文2B一份：</w:t>
            </w:r>
          </w:p>
          <w:p w:rsidR="00611E72" w:rsidRPr="00611E72" w:rsidRDefault="00611E72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sz w:val="28"/>
                <w:szCs w:val="24"/>
              </w:rPr>
              <w:t>临朐</w:t>
            </w:r>
            <w:proofErr w:type="gramStart"/>
            <w:r w:rsidRPr="00611E72">
              <w:rPr>
                <w:rFonts w:ascii="仿宋" w:eastAsia="仿宋" w:hAnsi="仿宋" w:hint="eastAsia"/>
                <w:sz w:val="28"/>
                <w:szCs w:val="24"/>
              </w:rPr>
              <w:t>邑</w:t>
            </w:r>
            <w:proofErr w:type="gramEnd"/>
            <w:r w:rsidRPr="00611E72">
              <w:rPr>
                <w:rFonts w:ascii="仿宋" w:eastAsia="仿宋" w:hAnsi="仿宋" w:hint="eastAsia"/>
                <w:sz w:val="28"/>
                <w:szCs w:val="24"/>
              </w:rPr>
              <w:t>清环保能源有限公司    企业污染源自动监控远程值守服务（1.96w)</w:t>
            </w:r>
          </w:p>
          <w:p w:rsidR="00611E72" w:rsidRPr="00611E72" w:rsidRDefault="00611E72" w:rsidP="00611E72">
            <w:pPr>
              <w:ind w:left="42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吴明双2G一份：</w:t>
            </w:r>
          </w:p>
          <w:p w:rsidR="00611E72" w:rsidRPr="00611E72" w:rsidRDefault="00611E72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sz w:val="28"/>
                <w:szCs w:val="24"/>
              </w:rPr>
              <w:t>陕西省环境保护执法局    陕西省省本级重点排污单位自动监控系统平台运营维护管理项目（78.88w)</w:t>
            </w:r>
          </w:p>
          <w:p w:rsidR="00611E72" w:rsidRPr="00611E72" w:rsidRDefault="00611E72" w:rsidP="00611E72">
            <w:pPr>
              <w:ind w:left="42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李红燕2B一份：</w:t>
            </w:r>
          </w:p>
          <w:p w:rsidR="00611E72" w:rsidRPr="00611E72" w:rsidRDefault="00611E72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sz w:val="28"/>
                <w:szCs w:val="24"/>
              </w:rPr>
              <w:t>天津大</w:t>
            </w:r>
            <w:proofErr w:type="gramStart"/>
            <w:r w:rsidRPr="00611E72">
              <w:rPr>
                <w:rFonts w:ascii="仿宋" w:eastAsia="仿宋" w:hAnsi="仿宋" w:hint="eastAsia"/>
                <w:sz w:val="28"/>
                <w:szCs w:val="24"/>
              </w:rPr>
              <w:t>唐国际</w:t>
            </w:r>
            <w:proofErr w:type="gramEnd"/>
            <w:r w:rsidRPr="00611E72">
              <w:rPr>
                <w:rFonts w:ascii="仿宋" w:eastAsia="仿宋" w:hAnsi="仿宋" w:hint="eastAsia"/>
                <w:sz w:val="28"/>
                <w:szCs w:val="24"/>
              </w:rPr>
              <w:t>盘山发电有限责任公司    2019年至2021年外传环保数据远程值守技术服务合同（7.2W)</w:t>
            </w:r>
          </w:p>
          <w:p w:rsidR="00611E72" w:rsidRPr="00611E72" w:rsidRDefault="00611E72" w:rsidP="00611E72">
            <w:pPr>
              <w:ind w:left="42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杨</w:t>
            </w:r>
            <w:proofErr w:type="gramStart"/>
            <w:r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浩</w:t>
            </w:r>
            <w:proofErr w:type="gramEnd"/>
            <w:r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2G一份：</w:t>
            </w:r>
          </w:p>
          <w:p w:rsidR="00611E72" w:rsidRPr="00611E72" w:rsidRDefault="00611E72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sz w:val="28"/>
                <w:szCs w:val="24"/>
              </w:rPr>
              <w:t>忻州市生态环境局    忻州市重点污染源自动监控系统远程技术服务（8w)</w:t>
            </w:r>
          </w:p>
          <w:p w:rsidR="00611E72" w:rsidRPr="00611E72" w:rsidRDefault="00611E72" w:rsidP="00611E72">
            <w:pPr>
              <w:ind w:left="42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刘希鑫2G一份：</w:t>
            </w:r>
          </w:p>
          <w:p w:rsidR="00611E72" w:rsidRPr="00611E72" w:rsidRDefault="00611E72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sz w:val="28"/>
                <w:szCs w:val="24"/>
              </w:rPr>
              <w:t>江门市生态环境局   江门市污染源自动监控设施专项检查辅助服务项目（支付金额按实际出勤天数计算）</w:t>
            </w:r>
          </w:p>
          <w:p w:rsidR="00611E72" w:rsidRPr="00611E72" w:rsidRDefault="00611E72" w:rsidP="00611E72">
            <w:pPr>
              <w:ind w:left="42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彭亚萍2B一份：</w:t>
            </w:r>
          </w:p>
          <w:p w:rsidR="00611E72" w:rsidRPr="00611E72" w:rsidRDefault="00611E72" w:rsidP="00611E72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611E72">
              <w:rPr>
                <w:rFonts w:ascii="仿宋" w:eastAsia="仿宋" w:hAnsi="仿宋" w:hint="eastAsia"/>
                <w:sz w:val="28"/>
                <w:szCs w:val="24"/>
              </w:rPr>
              <w:t xml:space="preserve">西安联顺环境科技有限公司   </w:t>
            </w:r>
            <w:proofErr w:type="gramStart"/>
            <w:r w:rsidRPr="00611E72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611E72">
              <w:rPr>
                <w:rFonts w:ascii="仿宋" w:eastAsia="仿宋" w:hAnsi="仿宋" w:hint="eastAsia"/>
                <w:sz w:val="28"/>
                <w:szCs w:val="24"/>
              </w:rPr>
              <w:t>产品购销合同（1.3W）</w:t>
            </w:r>
          </w:p>
          <w:p w:rsidR="00303B4C" w:rsidRPr="00D83C4D" w:rsidRDefault="003F4161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2039BC" w:rsidRPr="002039BC" w:rsidRDefault="002039BC" w:rsidP="002039BC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039BC">
              <w:rPr>
                <w:rFonts w:ascii="仿宋" w:eastAsia="仿宋" w:hAnsi="仿宋" w:hint="eastAsia"/>
                <w:sz w:val="28"/>
                <w:szCs w:val="28"/>
              </w:rPr>
              <w:t>部门任务，增加已归档销售合同统计。（100%）</w:t>
            </w:r>
          </w:p>
          <w:p w:rsidR="002039BC" w:rsidRPr="002039BC" w:rsidRDefault="002039BC" w:rsidP="002039BC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039BC">
              <w:rPr>
                <w:rFonts w:ascii="仿宋" w:eastAsia="仿宋" w:hAnsi="仿宋" w:hint="eastAsia"/>
                <w:sz w:val="28"/>
                <w:szCs w:val="28"/>
              </w:rPr>
              <w:t>部门任务，明细查询增加已归档，未归档</w:t>
            </w:r>
            <w:proofErr w:type="gramStart"/>
            <w:r w:rsidRPr="002039BC">
              <w:rPr>
                <w:rFonts w:ascii="仿宋" w:eastAsia="仿宋" w:hAnsi="仿宋" w:hint="eastAsia"/>
                <w:sz w:val="28"/>
                <w:szCs w:val="28"/>
              </w:rPr>
              <w:t>级全部</w:t>
            </w:r>
            <w:proofErr w:type="gramEnd"/>
            <w:r w:rsidRPr="002039BC">
              <w:rPr>
                <w:rFonts w:ascii="仿宋" w:eastAsia="仿宋" w:hAnsi="仿宋" w:hint="eastAsia"/>
                <w:sz w:val="28"/>
                <w:szCs w:val="28"/>
              </w:rPr>
              <w:t>类型查询。（100%）</w:t>
            </w:r>
          </w:p>
          <w:p w:rsidR="002039BC" w:rsidRPr="002039BC" w:rsidRDefault="002039BC" w:rsidP="002039BC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2039BC">
              <w:rPr>
                <w:rFonts w:ascii="仿宋" w:eastAsia="仿宋" w:hAnsi="仿宋" w:hint="eastAsia"/>
                <w:sz w:val="28"/>
                <w:szCs w:val="28"/>
              </w:rPr>
              <w:t>经销商管理，统计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2039BC">
              <w:rPr>
                <w:rFonts w:ascii="仿宋" w:eastAsia="仿宋" w:hAnsi="仿宋" w:hint="eastAsia"/>
                <w:sz w:val="28"/>
                <w:szCs w:val="28"/>
              </w:rPr>
              <w:t>导出EXCELL。（100%）</w:t>
            </w:r>
          </w:p>
          <w:p w:rsidR="002039BC" w:rsidRPr="002039BC" w:rsidRDefault="00A12F0A" w:rsidP="002039BC">
            <w:pPr>
              <w:numPr>
                <w:ilvl w:val="0"/>
                <w:numId w:val="39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</w:t>
            </w:r>
            <w:r w:rsidR="002039BC" w:rsidRPr="002039BC">
              <w:rPr>
                <w:rFonts w:ascii="仿宋" w:eastAsia="仿宋" w:hAnsi="仿宋" w:hint="eastAsia"/>
                <w:sz w:val="28"/>
                <w:szCs w:val="28"/>
              </w:rPr>
              <w:t>会查询bug修改（李惠惠提）。（100%）</w:t>
            </w:r>
          </w:p>
          <w:p w:rsidR="004707AE" w:rsidRPr="00B84653" w:rsidRDefault="002039BC" w:rsidP="002039BC">
            <w:pPr>
              <w:numPr>
                <w:ilvl w:val="0"/>
                <w:numId w:val="39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039BC">
              <w:rPr>
                <w:rFonts w:ascii="仿宋" w:eastAsia="仿宋" w:hAnsi="仿宋" w:hint="eastAsia"/>
                <w:sz w:val="28"/>
                <w:szCs w:val="28"/>
              </w:rPr>
              <w:t>任务单bug修改（孟唐凯提）。（100%）</w:t>
            </w:r>
            <w:r w:rsidR="00066F26" w:rsidRPr="00066F2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A24602" w:rsidRDefault="00464A21" w:rsidP="00492CED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64A21">
              <w:rPr>
                <w:rFonts w:ascii="仿宋" w:eastAsia="仿宋" w:hAnsi="仿宋" w:hint="eastAsia"/>
                <w:sz w:val="28"/>
                <w:szCs w:val="28"/>
              </w:rPr>
              <w:t>天津市重点污染源综合监测平台升级项目（三期）协调单</w:t>
            </w:r>
          </w:p>
          <w:p w:rsidR="00464A21" w:rsidRPr="00123C46" w:rsidRDefault="00464A21" w:rsidP="00492CED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64A21">
              <w:rPr>
                <w:rFonts w:ascii="仿宋" w:eastAsia="仿宋" w:hAnsi="仿宋" w:hint="eastAsia"/>
                <w:sz w:val="28"/>
                <w:szCs w:val="28"/>
              </w:rPr>
              <w:t>给高磊提供公司相关的产品的资料方案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B40D3B" w:rsidRPr="00B40D3B" w:rsidRDefault="00B40D3B" w:rsidP="00B40D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40D3B">
              <w:rPr>
                <w:rFonts w:ascii="仿宋" w:eastAsia="仿宋" w:hAnsi="仿宋" w:hint="eastAsia"/>
                <w:sz w:val="28"/>
                <w:szCs w:val="28"/>
              </w:rPr>
              <w:t>7月人员成本控制跟进，并汇报魏总，以及与人力同步</w:t>
            </w:r>
          </w:p>
          <w:p w:rsidR="00B40D3B" w:rsidRPr="00B40D3B" w:rsidRDefault="00B40D3B" w:rsidP="00B40D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40D3B">
              <w:rPr>
                <w:rFonts w:ascii="仿宋" w:eastAsia="仿宋" w:hAnsi="仿宋" w:hint="eastAsia"/>
                <w:sz w:val="28"/>
                <w:szCs w:val="28"/>
              </w:rPr>
              <w:t>环保部服务工作按平台梳理、人员工作分工</w:t>
            </w:r>
          </w:p>
          <w:p w:rsidR="00B40D3B" w:rsidRPr="00B40D3B" w:rsidRDefault="00B40D3B" w:rsidP="00B40D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40D3B">
              <w:rPr>
                <w:rFonts w:ascii="仿宋" w:eastAsia="仿宋" w:hAnsi="仿宋" w:hint="eastAsia"/>
                <w:sz w:val="28"/>
                <w:szCs w:val="28"/>
              </w:rPr>
              <w:t>7月提交财务工作量表</w:t>
            </w:r>
          </w:p>
          <w:p w:rsidR="00B40D3B" w:rsidRPr="00B40D3B" w:rsidRDefault="00B40D3B" w:rsidP="00B40D3B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40D3B">
              <w:rPr>
                <w:rFonts w:ascii="仿宋" w:eastAsia="仿宋" w:hAnsi="仿宋" w:hint="eastAsia"/>
                <w:sz w:val="28"/>
                <w:szCs w:val="28"/>
              </w:rPr>
              <w:t>20周年活动会议</w:t>
            </w:r>
          </w:p>
          <w:p w:rsidR="002B21B1" w:rsidRPr="00D8219E" w:rsidRDefault="00B40D3B" w:rsidP="00B40D3B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40D3B">
              <w:rPr>
                <w:rFonts w:ascii="仿宋" w:eastAsia="仿宋" w:hAnsi="仿宋" w:hint="eastAsia"/>
                <w:sz w:val="28"/>
                <w:szCs w:val="28"/>
              </w:rPr>
              <w:t>服务运营部部门架构讨论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85" w:rsidRPr="009B0485" w:rsidRDefault="00A24FD6" w:rsidP="00B85775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AE1BFD" w:rsidRPr="00AE1BFD">
              <w:rPr>
                <w:rFonts w:ascii="仿宋" w:eastAsia="仿宋" w:hAnsi="仿宋" w:hint="eastAsia"/>
                <w:sz w:val="28"/>
                <w:szCs w:val="24"/>
              </w:rPr>
              <w:t>截止8月9日企业</w:t>
            </w:r>
            <w:proofErr w:type="gramStart"/>
            <w:r w:rsidR="00AE1BFD" w:rsidRPr="00AE1BFD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AE1BFD" w:rsidRPr="00AE1BFD">
              <w:rPr>
                <w:rFonts w:ascii="仿宋" w:eastAsia="仿宋" w:hAnsi="仿宋" w:hint="eastAsia"/>
                <w:sz w:val="28"/>
                <w:szCs w:val="24"/>
              </w:rPr>
              <w:t>关注人数46859，绑定用户28080人； 8月3日至8月9日新增关注用户251人,新增绑定用户数114人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9B0485" w:rsidP="009B0485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本周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处理</w:t>
            </w:r>
            <w:proofErr w:type="gramStart"/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咨询129人次,回复消息总数622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共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值守191企业,481个监控点,本周新增企业4家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70" w:rsidRPr="00D41E70" w:rsidRDefault="00D41E70" w:rsidP="00D41E70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41E70">
              <w:rPr>
                <w:rFonts w:ascii="仿宋" w:eastAsia="仿宋" w:hAnsi="仿宋" w:hint="eastAsia"/>
                <w:sz w:val="28"/>
                <w:szCs w:val="24"/>
              </w:rPr>
              <w:t>任务单加审批流程。</w:t>
            </w:r>
          </w:p>
          <w:p w:rsidR="00D41E70" w:rsidRPr="00D41E70" w:rsidRDefault="00D41E70" w:rsidP="00D41E70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41E70">
              <w:rPr>
                <w:rFonts w:ascii="仿宋" w:eastAsia="仿宋" w:hAnsi="仿宋" w:hint="eastAsia"/>
                <w:sz w:val="28"/>
                <w:szCs w:val="24"/>
              </w:rPr>
              <w:t>传输有效率推送公司数据跟踪、4.1交换切换推进</w:t>
            </w:r>
          </w:p>
          <w:p w:rsidR="00D41E70" w:rsidRPr="00D41E70" w:rsidRDefault="00D41E70" w:rsidP="00D41E70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41E70">
              <w:rPr>
                <w:rFonts w:ascii="仿宋" w:eastAsia="仿宋" w:hAnsi="仿宋" w:hint="eastAsia"/>
                <w:sz w:val="28"/>
                <w:szCs w:val="24"/>
              </w:rPr>
              <w:t>本部部分岗位的岗位职责编写</w:t>
            </w:r>
          </w:p>
          <w:p w:rsidR="00D41E70" w:rsidRPr="00D41E70" w:rsidRDefault="00D41E70" w:rsidP="00D41E70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D41E70">
              <w:rPr>
                <w:rFonts w:ascii="仿宋" w:eastAsia="仿宋" w:hAnsi="仿宋" w:hint="eastAsia"/>
                <w:sz w:val="28"/>
                <w:szCs w:val="24"/>
              </w:rPr>
              <w:t>20周年活动推进</w:t>
            </w:r>
          </w:p>
          <w:p w:rsidR="003A10BB" w:rsidRPr="003A10BB" w:rsidRDefault="00D41E70" w:rsidP="00D41E7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41E70">
              <w:rPr>
                <w:rFonts w:ascii="仿宋" w:eastAsia="仿宋" w:hAnsi="仿宋" w:hint="eastAsia"/>
                <w:sz w:val="28"/>
                <w:szCs w:val="24"/>
              </w:rPr>
              <w:t>7月合同事项表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158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65395" w:rsidRPr="009653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91F6B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05A46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05A46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  <w:proofErr w:type="gramEnd"/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271" w:type="dxa"/>
        <w:tblLook w:val="04A0" w:firstRow="1" w:lastRow="0" w:firstColumn="1" w:lastColumn="0" w:noHBand="0" w:noVBand="1"/>
      </w:tblPr>
      <w:tblGrid>
        <w:gridCol w:w="1271"/>
        <w:gridCol w:w="1730"/>
        <w:gridCol w:w="1772"/>
        <w:gridCol w:w="6300"/>
        <w:gridCol w:w="1255"/>
        <w:gridCol w:w="1943"/>
      </w:tblGrid>
      <w:tr w:rsidR="00BB785F" w:rsidRPr="00BB785F" w:rsidTr="00863F1F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BB785F" w:rsidRPr="00BB785F" w:rsidTr="00863F1F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分层培训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羊道海</w:t>
            </w:r>
            <w:proofErr w:type="gramEnd"/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学习自动监控平台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785F" w:rsidRPr="00BB785F" w:rsidTr="00863F1F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何海洋讲课通过回驻地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785F" w:rsidRPr="00BB785F" w:rsidTr="00863F1F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马铎讲课未通过，继续学习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述职、</w:t>
            </w:r>
          </w:p>
        </w:tc>
      </w:tr>
      <w:tr w:rsidR="00BB785F" w:rsidRPr="00BB785F" w:rsidTr="00863F1F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业务类培训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《垃圾焚烧炉温标记与规则》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785F" w:rsidRPr="00BB785F" w:rsidTr="00863F1F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技术类培训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spellStart"/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sql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spellStart"/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sql</w:t>
            </w:r>
            <w:proofErr w:type="spellEnd"/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第五期培训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785F" w:rsidRPr="00BB785F" w:rsidTr="00863F1F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785F" w:rsidRPr="00BB785F" w:rsidTr="00863F1F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《95后的性格特征分析与管理》课件开发前期的调研完成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下周开发课件</w:t>
            </w:r>
          </w:p>
        </w:tc>
      </w:tr>
      <w:tr w:rsidR="00BB785F" w:rsidRPr="00BB785F" w:rsidTr="00863F1F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销售团队培训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课件开发与培训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《渠道销售成长之路--背景篇》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785F" w:rsidRPr="00BB785F" w:rsidTr="00863F1F">
        <w:trPr>
          <w:trHeight w:val="3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招聘协助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员工面试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785F" w:rsidRPr="00BB785F" w:rsidTr="00863F1F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修改、</w:t>
            </w:r>
            <w:proofErr w:type="gramStart"/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完善部门</w:t>
            </w:r>
            <w:proofErr w:type="gramEnd"/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组织结构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8月20号前完成</w:t>
            </w:r>
          </w:p>
        </w:tc>
      </w:tr>
      <w:tr w:rsidR="00BB785F" w:rsidRPr="00BB785F" w:rsidTr="00863F1F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完成：绩效管理员、企业服务等岗位职责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785F" w:rsidRPr="00BB785F" w:rsidTr="00863F1F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《服务运营部管理体系的修改》《未来之星大纲梳理》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785F" w:rsidRPr="00BB785F" w:rsidTr="00863F1F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服务运营部20周年活动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活动具体细节的讨论：视频制作讨论并与视频制作公司的沟通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下周开始收集资料，写脚本</w:t>
            </w:r>
          </w:p>
        </w:tc>
      </w:tr>
      <w:tr w:rsidR="00BB785F" w:rsidRPr="00BB785F" w:rsidTr="00863F1F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活动准备事项计划列表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85F" w:rsidRPr="00BB785F" w:rsidRDefault="00BB785F" w:rsidP="00BB785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B785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D332C1" w:rsidRDefault="00D332C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BF21D1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</w:t>
      </w:r>
    </w:p>
    <w:p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0968D7" w:rsidRPr="000968D7" w:rsidTr="000968D7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7月17日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0968D7" w:rsidRPr="000968D7" w:rsidTr="000968D7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何海洋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8月11日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0968D7" w:rsidRPr="000968D7" w:rsidTr="000968D7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羊道海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  <w:bookmarkStart w:id="0" w:name="_GoBack"/>
            <w:bookmarkEnd w:id="0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思维灵活、好学、踏实、善于提问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D7" w:rsidRPr="000968D7" w:rsidRDefault="000968D7" w:rsidP="000968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968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6C9" w:rsidRDefault="002036C9">
      <w:r>
        <w:separator/>
      </w:r>
    </w:p>
  </w:endnote>
  <w:endnote w:type="continuationSeparator" w:id="0">
    <w:p w:rsidR="002036C9" w:rsidRDefault="0020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6C9" w:rsidRDefault="002036C9">
      <w:r>
        <w:separator/>
      </w:r>
    </w:p>
  </w:footnote>
  <w:footnote w:type="continuationSeparator" w:id="0">
    <w:p w:rsidR="002036C9" w:rsidRDefault="0020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5"/>
      <w:pBdr>
        <w:bottom w:val="single" w:sz="6" w:space="0" w:color="auto"/>
      </w:pBdr>
    </w:pPr>
  </w:p>
  <w:p w:rsidR="00A05A46" w:rsidRDefault="00A05A4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EF4F5F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9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A81691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E76CA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DC5FC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473DD4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4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0"/>
  </w:num>
  <w:num w:numId="11">
    <w:abstractNumId w:val="15"/>
  </w:num>
  <w:num w:numId="12">
    <w:abstractNumId w:val="32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19"/>
  </w:num>
  <w:num w:numId="18">
    <w:abstractNumId w:val="20"/>
  </w:num>
  <w:num w:numId="19">
    <w:abstractNumId w:val="33"/>
  </w:num>
  <w:num w:numId="20">
    <w:abstractNumId w:val="18"/>
  </w:num>
  <w:num w:numId="21">
    <w:abstractNumId w:val="30"/>
  </w:num>
  <w:num w:numId="22">
    <w:abstractNumId w:val="16"/>
  </w:num>
  <w:num w:numId="23">
    <w:abstractNumId w:val="7"/>
  </w:num>
  <w:num w:numId="24">
    <w:abstractNumId w:val="28"/>
  </w:num>
  <w:num w:numId="25">
    <w:abstractNumId w:val="17"/>
  </w:num>
  <w:num w:numId="26">
    <w:abstractNumId w:val="26"/>
  </w:num>
  <w:num w:numId="27">
    <w:abstractNumId w:val="11"/>
  </w:num>
  <w:num w:numId="28">
    <w:abstractNumId w:val="24"/>
  </w:num>
  <w:num w:numId="29">
    <w:abstractNumId w:val="2"/>
  </w:num>
  <w:num w:numId="30">
    <w:abstractNumId w:val="23"/>
  </w:num>
  <w:num w:numId="31">
    <w:abstractNumId w:val="35"/>
  </w:num>
  <w:num w:numId="32">
    <w:abstractNumId w:val="34"/>
  </w:num>
  <w:num w:numId="33">
    <w:abstractNumId w:val="4"/>
  </w:num>
  <w:num w:numId="34">
    <w:abstractNumId w:val="6"/>
  </w:num>
  <w:num w:numId="35">
    <w:abstractNumId w:val="27"/>
  </w:num>
  <w:num w:numId="36">
    <w:abstractNumId w:val="10"/>
  </w:num>
  <w:num w:numId="37">
    <w:abstractNumId w:val="13"/>
  </w:num>
  <w:num w:numId="38">
    <w:abstractNumId w:val="5"/>
  </w:num>
  <w:num w:numId="39">
    <w:abstractNumId w:val="31"/>
  </w:num>
  <w:num w:numId="40">
    <w:abstractNumId w:val="12"/>
  </w:num>
  <w:num w:numId="41">
    <w:abstractNumId w:val="29"/>
  </w:num>
  <w:num w:numId="42">
    <w:abstractNumId w:val="25"/>
  </w:num>
  <w:num w:numId="43">
    <w:abstractNumId w:val="8"/>
  </w:num>
  <w:num w:numId="44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D3A"/>
    <w:rsid w:val="00070E8A"/>
    <w:rsid w:val="00071002"/>
    <w:rsid w:val="0007132A"/>
    <w:rsid w:val="00072CF7"/>
    <w:rsid w:val="000736FF"/>
    <w:rsid w:val="00073854"/>
    <w:rsid w:val="000761D2"/>
    <w:rsid w:val="0007678B"/>
    <w:rsid w:val="00076AD0"/>
    <w:rsid w:val="00076C5A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59F"/>
    <w:rsid w:val="000968D7"/>
    <w:rsid w:val="000968E2"/>
    <w:rsid w:val="00096971"/>
    <w:rsid w:val="00097084"/>
    <w:rsid w:val="0009746E"/>
    <w:rsid w:val="0009748C"/>
    <w:rsid w:val="000974FF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00D"/>
    <w:rsid w:val="00176143"/>
    <w:rsid w:val="00176AE5"/>
    <w:rsid w:val="00177017"/>
    <w:rsid w:val="001770C0"/>
    <w:rsid w:val="001770C9"/>
    <w:rsid w:val="0017767F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992"/>
    <w:rsid w:val="001910AE"/>
    <w:rsid w:val="001910DC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610C"/>
    <w:rsid w:val="001C6606"/>
    <w:rsid w:val="001C6F49"/>
    <w:rsid w:val="001C7567"/>
    <w:rsid w:val="001D0978"/>
    <w:rsid w:val="001D0ADE"/>
    <w:rsid w:val="001D1FEA"/>
    <w:rsid w:val="001D2A83"/>
    <w:rsid w:val="001D2A90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E47"/>
    <w:rsid w:val="001F40A3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248E"/>
    <w:rsid w:val="00223991"/>
    <w:rsid w:val="00223F40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98B"/>
    <w:rsid w:val="00270042"/>
    <w:rsid w:val="002703D6"/>
    <w:rsid w:val="00270602"/>
    <w:rsid w:val="00270734"/>
    <w:rsid w:val="00270B74"/>
    <w:rsid w:val="002717C2"/>
    <w:rsid w:val="00271856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3E59"/>
    <w:rsid w:val="002A4245"/>
    <w:rsid w:val="002A5047"/>
    <w:rsid w:val="002A50FD"/>
    <w:rsid w:val="002A5C0C"/>
    <w:rsid w:val="002A5D37"/>
    <w:rsid w:val="002A63A7"/>
    <w:rsid w:val="002A64FE"/>
    <w:rsid w:val="002A652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7C57"/>
    <w:rsid w:val="002F012C"/>
    <w:rsid w:val="002F0AD1"/>
    <w:rsid w:val="002F0E8E"/>
    <w:rsid w:val="002F11EB"/>
    <w:rsid w:val="002F1756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41B7"/>
    <w:rsid w:val="00384C72"/>
    <w:rsid w:val="00385A9C"/>
    <w:rsid w:val="00385DC5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8"/>
    <w:rsid w:val="003D00BC"/>
    <w:rsid w:val="003D0F0C"/>
    <w:rsid w:val="003D1524"/>
    <w:rsid w:val="003D2763"/>
    <w:rsid w:val="003D28C2"/>
    <w:rsid w:val="003D28CB"/>
    <w:rsid w:val="003D2F4D"/>
    <w:rsid w:val="003D41F1"/>
    <w:rsid w:val="003D43EF"/>
    <w:rsid w:val="003D4626"/>
    <w:rsid w:val="003D5195"/>
    <w:rsid w:val="003D592F"/>
    <w:rsid w:val="003D64F8"/>
    <w:rsid w:val="003D693A"/>
    <w:rsid w:val="003D6C77"/>
    <w:rsid w:val="003D7400"/>
    <w:rsid w:val="003D762B"/>
    <w:rsid w:val="003D78F8"/>
    <w:rsid w:val="003D7CBE"/>
    <w:rsid w:val="003D7CCB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84F"/>
    <w:rsid w:val="00436CE1"/>
    <w:rsid w:val="00436DF7"/>
    <w:rsid w:val="004373BF"/>
    <w:rsid w:val="00437B1B"/>
    <w:rsid w:val="00440D3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44A7"/>
    <w:rsid w:val="00464713"/>
    <w:rsid w:val="00464A21"/>
    <w:rsid w:val="00465591"/>
    <w:rsid w:val="00466D80"/>
    <w:rsid w:val="00467D33"/>
    <w:rsid w:val="004707AE"/>
    <w:rsid w:val="004709DE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AC6"/>
    <w:rsid w:val="004F3B18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611"/>
    <w:rsid w:val="00504725"/>
    <w:rsid w:val="00504A5C"/>
    <w:rsid w:val="00504BDB"/>
    <w:rsid w:val="005051C6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3588"/>
    <w:rsid w:val="00553CBF"/>
    <w:rsid w:val="0055493B"/>
    <w:rsid w:val="0055518C"/>
    <w:rsid w:val="005556AD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57AD"/>
    <w:rsid w:val="00565FCE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3299"/>
    <w:rsid w:val="005B3687"/>
    <w:rsid w:val="005B3839"/>
    <w:rsid w:val="005B38F7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172B"/>
    <w:rsid w:val="0069245D"/>
    <w:rsid w:val="00692E4F"/>
    <w:rsid w:val="00692F17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5E4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E5B"/>
    <w:rsid w:val="006F7463"/>
    <w:rsid w:val="0070002A"/>
    <w:rsid w:val="007002E0"/>
    <w:rsid w:val="00702F9C"/>
    <w:rsid w:val="00703165"/>
    <w:rsid w:val="00703BBD"/>
    <w:rsid w:val="00704281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7E1F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EB5"/>
    <w:rsid w:val="007914F8"/>
    <w:rsid w:val="0079182F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277E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D58"/>
    <w:rsid w:val="00804B43"/>
    <w:rsid w:val="00804EBB"/>
    <w:rsid w:val="00805D34"/>
    <w:rsid w:val="0080645C"/>
    <w:rsid w:val="008066A7"/>
    <w:rsid w:val="0081238B"/>
    <w:rsid w:val="00813170"/>
    <w:rsid w:val="0081321E"/>
    <w:rsid w:val="00813E8B"/>
    <w:rsid w:val="008141F4"/>
    <w:rsid w:val="008147BB"/>
    <w:rsid w:val="00815513"/>
    <w:rsid w:val="008155C9"/>
    <w:rsid w:val="0081581E"/>
    <w:rsid w:val="00815B6A"/>
    <w:rsid w:val="00815B77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1E20"/>
    <w:rsid w:val="00842BC2"/>
    <w:rsid w:val="00843327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D83"/>
    <w:rsid w:val="00860E82"/>
    <w:rsid w:val="00860EAD"/>
    <w:rsid w:val="008611B0"/>
    <w:rsid w:val="00861706"/>
    <w:rsid w:val="00861A01"/>
    <w:rsid w:val="0086204E"/>
    <w:rsid w:val="008625F1"/>
    <w:rsid w:val="008626A7"/>
    <w:rsid w:val="00863D15"/>
    <w:rsid w:val="00863F1F"/>
    <w:rsid w:val="008642CB"/>
    <w:rsid w:val="00864AA9"/>
    <w:rsid w:val="00864C51"/>
    <w:rsid w:val="0086521C"/>
    <w:rsid w:val="008657AA"/>
    <w:rsid w:val="008665B4"/>
    <w:rsid w:val="00867DE1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0FC1"/>
    <w:rsid w:val="008A1536"/>
    <w:rsid w:val="008A1C1C"/>
    <w:rsid w:val="008A2045"/>
    <w:rsid w:val="008A31BE"/>
    <w:rsid w:val="008A3F93"/>
    <w:rsid w:val="008A4111"/>
    <w:rsid w:val="008A57EF"/>
    <w:rsid w:val="008A62FE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F88"/>
    <w:rsid w:val="008C6B1A"/>
    <w:rsid w:val="008C7280"/>
    <w:rsid w:val="008C782F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645A"/>
    <w:rsid w:val="008E73DD"/>
    <w:rsid w:val="008F099D"/>
    <w:rsid w:val="008F1174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1ED1"/>
    <w:rsid w:val="00922A50"/>
    <w:rsid w:val="00922D33"/>
    <w:rsid w:val="00922DA1"/>
    <w:rsid w:val="00923931"/>
    <w:rsid w:val="00923DE2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5EE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317"/>
    <w:rsid w:val="00A81A3B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05A2"/>
    <w:rsid w:val="00AB10EA"/>
    <w:rsid w:val="00AB1518"/>
    <w:rsid w:val="00AB1F4C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6B31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33D5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85F"/>
    <w:rsid w:val="00BB7CA7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109"/>
    <w:rsid w:val="00BD2CAC"/>
    <w:rsid w:val="00BD38D9"/>
    <w:rsid w:val="00BD44E8"/>
    <w:rsid w:val="00BD4799"/>
    <w:rsid w:val="00BD47E2"/>
    <w:rsid w:val="00BD532E"/>
    <w:rsid w:val="00BD5CC1"/>
    <w:rsid w:val="00BD6567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3128"/>
    <w:rsid w:val="00C8356E"/>
    <w:rsid w:val="00C837EE"/>
    <w:rsid w:val="00C83C94"/>
    <w:rsid w:val="00C83E7A"/>
    <w:rsid w:val="00C842F3"/>
    <w:rsid w:val="00C8461B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1278"/>
    <w:rsid w:val="00CC1701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4AEE"/>
    <w:rsid w:val="00CD5038"/>
    <w:rsid w:val="00CD6409"/>
    <w:rsid w:val="00CD64B3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13F2"/>
    <w:rsid w:val="00D115CF"/>
    <w:rsid w:val="00D1192F"/>
    <w:rsid w:val="00D11946"/>
    <w:rsid w:val="00D11E43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ABB"/>
    <w:rsid w:val="00D20C26"/>
    <w:rsid w:val="00D20DFF"/>
    <w:rsid w:val="00D20FC9"/>
    <w:rsid w:val="00D21217"/>
    <w:rsid w:val="00D21E91"/>
    <w:rsid w:val="00D232DA"/>
    <w:rsid w:val="00D23F7E"/>
    <w:rsid w:val="00D24AA4"/>
    <w:rsid w:val="00D24CC2"/>
    <w:rsid w:val="00D250F1"/>
    <w:rsid w:val="00D25106"/>
    <w:rsid w:val="00D25253"/>
    <w:rsid w:val="00D26329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D23"/>
    <w:rsid w:val="00D7624C"/>
    <w:rsid w:val="00D7636E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4591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41A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ED0"/>
    <w:rsid w:val="00E67013"/>
    <w:rsid w:val="00E67267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1B2C"/>
    <w:rsid w:val="00ED1F73"/>
    <w:rsid w:val="00ED2690"/>
    <w:rsid w:val="00ED5CF0"/>
    <w:rsid w:val="00ED5E90"/>
    <w:rsid w:val="00ED636F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61A5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8E6"/>
    <w:rsid w:val="00F96D9B"/>
    <w:rsid w:val="00F96E15"/>
    <w:rsid w:val="00F97D1E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170B2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B72F-E80C-4067-80CB-80F1A0B0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647</TotalTime>
  <Pages>9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4624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880</cp:revision>
  <dcterms:created xsi:type="dcterms:W3CDTF">2019-04-14T07:44:00Z</dcterms:created>
  <dcterms:modified xsi:type="dcterms:W3CDTF">2019-08-11T10:43:00Z</dcterms:modified>
</cp:coreProperties>
</file>