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47C7D8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846970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72569ED4" w14:textId="5E42D57B" w:rsidR="00072605" w:rsidRDefault="00846970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舟山投标完成。</w:t>
            </w:r>
          </w:p>
          <w:p w14:paraId="73471BC6" w14:textId="01C1BF09" w:rsidR="00846970" w:rsidRDefault="00846970" w:rsidP="00846970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宜春验收完成。</w:t>
            </w:r>
          </w:p>
          <w:p w14:paraId="00CA8015" w14:textId="56FE2E3A" w:rsidR="00846970" w:rsidRDefault="00846970" w:rsidP="00846970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瀚蓝固废数采仪打包商谈完成，准备签意向书。</w:t>
            </w:r>
          </w:p>
          <w:p w14:paraId="604EF037" w14:textId="1E8615ED" w:rsidR="00072605" w:rsidRDefault="00072605" w:rsidP="00846970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1F0EC25A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297E11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297E1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件，完1</w:t>
            </w:r>
            <w:r w:rsidR="00297E11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8F6727D" w:rsidR="00072605" w:rsidRPr="00124875" w:rsidRDefault="00297E11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bookmarkStart w:id="0" w:name="_GoBack"/>
            <w:bookmarkEnd w:id="0"/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A208D0">
        <w:trPr>
          <w:trHeight w:val="1793"/>
        </w:trPr>
        <w:tc>
          <w:tcPr>
            <w:tcW w:w="8522" w:type="dxa"/>
            <w:gridSpan w:val="3"/>
            <w:shd w:val="clear" w:color="auto" w:fill="auto"/>
          </w:tcPr>
          <w:p w14:paraId="0B425AAD" w14:textId="13AB2358" w:rsidR="00072605" w:rsidRDefault="00846970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舟山实施筹备工作。</w:t>
            </w:r>
          </w:p>
          <w:p w14:paraId="2777968D" w14:textId="68DF15BD" w:rsidR="00846970" w:rsidRDefault="00846970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福建省迁移等保备案。</w:t>
            </w:r>
          </w:p>
          <w:p w14:paraId="5151E4E1" w14:textId="44FE12A5" w:rsidR="00846970" w:rsidRDefault="00846970" w:rsidP="0007260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厦门项目软件上线试运行。</w:t>
            </w:r>
          </w:p>
          <w:p w14:paraId="32CA985A" w14:textId="704038E4" w:rsidR="00072605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泉州园区废气污染监测项目沟通。</w:t>
            </w:r>
          </w:p>
          <w:p w14:paraId="6AD36A27" w14:textId="17A94652" w:rsidR="00846970" w:rsidRDefault="00846970" w:rsidP="00072605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圣元整体服务意向沟通。</w:t>
            </w:r>
          </w:p>
          <w:p w14:paraId="55EE6271" w14:textId="77777777" w:rsidR="00072605" w:rsidRPr="00B730E1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5272BA9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A00FA">
        <w:rPr>
          <w:rFonts w:ascii="仿宋" w:eastAsia="仿宋" w:hAnsi="仿宋"/>
          <w:sz w:val="28"/>
          <w:szCs w:val="28"/>
          <w:u w:val="single"/>
        </w:rPr>
        <w:t>8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D7F18">
        <w:rPr>
          <w:rFonts w:ascii="仿宋" w:eastAsia="仿宋" w:hAnsi="仿宋"/>
          <w:sz w:val="28"/>
          <w:szCs w:val="28"/>
          <w:u w:val="single"/>
        </w:rPr>
        <w:t>1</w:t>
      </w:r>
      <w:r w:rsidR="00B2573E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8671" w14:textId="77777777" w:rsidR="00652A69" w:rsidRDefault="00652A69">
      <w:r>
        <w:separator/>
      </w:r>
    </w:p>
  </w:endnote>
  <w:endnote w:type="continuationSeparator" w:id="0">
    <w:p w14:paraId="42C2ED3C" w14:textId="77777777" w:rsidR="00652A69" w:rsidRDefault="006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652A69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7C0B5" w14:textId="77777777" w:rsidR="00652A69" w:rsidRDefault="00652A69">
      <w:r>
        <w:separator/>
      </w:r>
    </w:p>
  </w:footnote>
  <w:footnote w:type="continuationSeparator" w:id="0">
    <w:p w14:paraId="2933AFC7" w14:textId="77777777" w:rsidR="00652A69" w:rsidRDefault="00652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652A69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652A6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2207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734</cp:revision>
  <dcterms:created xsi:type="dcterms:W3CDTF">2015-03-30T02:42:00Z</dcterms:created>
  <dcterms:modified xsi:type="dcterms:W3CDTF">2019-08-24T04:22:00Z</dcterms:modified>
</cp:coreProperties>
</file>