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06AA8">
        <w:rPr>
          <w:rFonts w:ascii="黑体" w:eastAsia="黑体" w:hAnsi="黑体"/>
          <w:sz w:val="52"/>
        </w:rPr>
        <w:t>31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446F" w:rsidRPr="00B565C4" w:rsidRDefault="00213A63" w:rsidP="00B565C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长春电子督办项目需求上会后最后一次核实上报工作</w:t>
            </w:r>
            <w:r w:rsidR="00A5446F" w:rsidRPr="00B565C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240A05" w:rsidRDefault="00213A63" w:rsidP="00482B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锦州售后费用问题商谈</w:t>
            </w:r>
            <w:r w:rsidR="00240A0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240A05" w:rsidRDefault="00213A63" w:rsidP="00B565C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巴盟运维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与内蒙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数采销售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相关问题</w:t>
            </w:r>
            <w:r w:rsidR="00240A0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13A63" w:rsidRPr="00B565C4" w:rsidRDefault="00213A63" w:rsidP="00B565C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赤峰数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采代理商相关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合作事项。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240A05" w:rsidRDefault="00213A63" w:rsidP="00240A05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长春电子督办项目需求上会后最后一次核实上报工作</w:t>
            </w:r>
            <w:r w:rsidR="00B565C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213A63" w:rsidRDefault="00213A63" w:rsidP="00213A63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巴盟运维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与内蒙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数采销售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相关问题；</w:t>
            </w:r>
          </w:p>
          <w:p w:rsidR="00213A63" w:rsidRPr="00213A63" w:rsidRDefault="00213A63" w:rsidP="00213A63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赤峰数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采代理商相关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合作事项。</w:t>
            </w:r>
          </w:p>
          <w:p w:rsidR="00195073" w:rsidRPr="00482B41" w:rsidRDefault="00195073" w:rsidP="00482B41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446F" w:rsidRDefault="00B565C4" w:rsidP="00213A63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落实抚顺汇款问题；</w:t>
            </w:r>
          </w:p>
          <w:p w:rsidR="00B565C4" w:rsidRDefault="00B565C4" w:rsidP="00213A63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落实长春电子</w:t>
            </w:r>
            <w:r w:rsidR="00213A63">
              <w:rPr>
                <w:rFonts w:ascii="仿宋" w:eastAsia="仿宋" w:hAnsi="仿宋"/>
                <w:color w:val="000000"/>
                <w:sz w:val="24"/>
                <w:szCs w:val="28"/>
              </w:rPr>
              <w:t>督办项目挂网招标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13A63" w:rsidRDefault="00213A63" w:rsidP="00213A63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跟踪大连市运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维资料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上报后进度；</w:t>
            </w:r>
          </w:p>
          <w:p w:rsidR="00213A63" w:rsidRPr="00213A63" w:rsidRDefault="00213A63" w:rsidP="00213A63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锦州售后费用问题商谈；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3A63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3A63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57" w:rsidRDefault="00F63157">
      <w:r>
        <w:separator/>
      </w:r>
    </w:p>
  </w:endnote>
  <w:endnote w:type="continuationSeparator" w:id="0">
    <w:p w:rsidR="00F63157" w:rsidRDefault="00F6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6315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57" w:rsidRDefault="00F63157">
      <w:r>
        <w:separator/>
      </w:r>
    </w:p>
  </w:footnote>
  <w:footnote w:type="continuationSeparator" w:id="0">
    <w:p w:rsidR="00F63157" w:rsidRDefault="00F63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6315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F6315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073"/>
    <w:rsid w:val="00195AF4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35080"/>
    <w:rsid w:val="00371E76"/>
    <w:rsid w:val="003751E4"/>
    <w:rsid w:val="0038387F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64BF"/>
    <w:rsid w:val="00844037"/>
    <w:rsid w:val="00845D9E"/>
    <w:rsid w:val="00866FF2"/>
    <w:rsid w:val="0088599B"/>
    <w:rsid w:val="00886C6F"/>
    <w:rsid w:val="00887C11"/>
    <w:rsid w:val="0089325C"/>
    <w:rsid w:val="008A184B"/>
    <w:rsid w:val="008A3601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803BE"/>
    <w:rsid w:val="00C85458"/>
    <w:rsid w:val="00C86B43"/>
    <w:rsid w:val="00C87F31"/>
    <w:rsid w:val="00CC1D34"/>
    <w:rsid w:val="00CC4000"/>
    <w:rsid w:val="00CD44D7"/>
    <w:rsid w:val="00CE45AD"/>
    <w:rsid w:val="00CF16A3"/>
    <w:rsid w:val="00CF5DCF"/>
    <w:rsid w:val="00D0675D"/>
    <w:rsid w:val="00D07D72"/>
    <w:rsid w:val="00D15A7D"/>
    <w:rsid w:val="00D15F27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DF49FB"/>
    <w:rsid w:val="00E14708"/>
    <w:rsid w:val="00E1617C"/>
    <w:rsid w:val="00E20FB5"/>
    <w:rsid w:val="00E27CAD"/>
    <w:rsid w:val="00E32638"/>
    <w:rsid w:val="00E356CB"/>
    <w:rsid w:val="00E43A1F"/>
    <w:rsid w:val="00E61E16"/>
    <w:rsid w:val="00E66515"/>
    <w:rsid w:val="00E66C53"/>
    <w:rsid w:val="00EA44B4"/>
    <w:rsid w:val="00EB5CCE"/>
    <w:rsid w:val="00EC1C23"/>
    <w:rsid w:val="00EC29B9"/>
    <w:rsid w:val="00ED65A9"/>
    <w:rsid w:val="00F06AA8"/>
    <w:rsid w:val="00F0783D"/>
    <w:rsid w:val="00F2196A"/>
    <w:rsid w:val="00F21F2C"/>
    <w:rsid w:val="00F2672E"/>
    <w:rsid w:val="00F334F5"/>
    <w:rsid w:val="00F40630"/>
    <w:rsid w:val="00F605B4"/>
    <w:rsid w:val="00F62659"/>
    <w:rsid w:val="00F63157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8A94CEFC-5E8D-4C6E-B125-C2D94CF2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814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158</cp:revision>
  <dcterms:created xsi:type="dcterms:W3CDTF">2015-03-30T02:42:00Z</dcterms:created>
  <dcterms:modified xsi:type="dcterms:W3CDTF">2019-08-02T08:19:00Z</dcterms:modified>
</cp:coreProperties>
</file>