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C13D7">
        <w:rPr>
          <w:rFonts w:ascii="黑体" w:eastAsia="黑体" w:hAnsi="黑体"/>
          <w:sz w:val="52"/>
        </w:rPr>
        <w:t>3</w:t>
      </w:r>
      <w:r w:rsidR="008C13D7">
        <w:rPr>
          <w:rFonts w:ascii="黑体" w:eastAsia="黑体" w:hAnsi="黑体" w:hint="eastAsia"/>
          <w:sz w:val="52"/>
        </w:rPr>
        <w:t>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446F" w:rsidRPr="00B565C4" w:rsidRDefault="00213A63" w:rsidP="00B565C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长春电子督办项目</w:t>
            </w:r>
            <w:r w:rsidR="008C13D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采购需求填报确认工作</w:t>
            </w:r>
            <w:r w:rsidR="00A5446F" w:rsidRPr="00B565C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240A05" w:rsidRDefault="008C13D7" w:rsidP="00482B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</w:t>
            </w:r>
            <w:r w:rsidR="00240A0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213A63" w:rsidRDefault="008C13D7" w:rsidP="00B565C4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协助合作商招标工作；</w:t>
            </w:r>
          </w:p>
          <w:p w:rsidR="008C13D7" w:rsidRDefault="008C13D7" w:rsidP="00B565C4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寻找陪标公司，给项目陪标；</w:t>
            </w:r>
          </w:p>
          <w:p w:rsidR="008C13D7" w:rsidRPr="008C13D7" w:rsidRDefault="008C13D7" w:rsidP="008C13D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长春预算填报工作。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8C13D7" w:rsidRPr="008C13D7" w:rsidRDefault="008C13D7" w:rsidP="008C13D7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8C13D7" w:rsidRDefault="008C13D7" w:rsidP="008C13D7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长春电子督办项目采购需求填报确认工作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8C13D7" w:rsidRDefault="008C13D7" w:rsidP="008C13D7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长春预算填报工作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8C13D7" w:rsidRDefault="008C13D7" w:rsidP="008C13D7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寻找陪标公司，给项目陪标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8C13D7" w:rsidRPr="008C13D7" w:rsidRDefault="008C13D7" w:rsidP="008C13D7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协助合作商招标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工作。</w:t>
            </w:r>
          </w:p>
          <w:p w:rsidR="00195073" w:rsidRPr="00482B41" w:rsidRDefault="00195073" w:rsidP="00482B41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65C4" w:rsidRPr="008C13D7" w:rsidRDefault="008C13D7" w:rsidP="008C13D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公标报名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及投标工作</w:t>
            </w:r>
            <w:r w:rsidR="00B565C4" w:rsidRPr="008C13D7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13A63" w:rsidRDefault="00213A63" w:rsidP="00213A63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跟踪大连市运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维资料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上报后进度；</w:t>
            </w:r>
          </w:p>
          <w:p w:rsidR="008C13D7" w:rsidRPr="008C13D7" w:rsidRDefault="008C13D7" w:rsidP="008C13D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跟进黑龙江项目进度；</w:t>
            </w:r>
            <w:bookmarkStart w:id="0" w:name="_GoBack"/>
            <w:bookmarkEnd w:id="0"/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3A63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C13D7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E9" w:rsidRDefault="00E11AE9">
      <w:r>
        <w:separator/>
      </w:r>
    </w:p>
  </w:endnote>
  <w:endnote w:type="continuationSeparator" w:id="0">
    <w:p w:rsidR="00E11AE9" w:rsidRDefault="00E1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E11AE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E9" w:rsidRDefault="00E11AE9">
      <w:r>
        <w:separator/>
      </w:r>
    </w:p>
  </w:footnote>
  <w:footnote w:type="continuationSeparator" w:id="0">
    <w:p w:rsidR="00E11AE9" w:rsidRDefault="00E11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E11AE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11A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073"/>
    <w:rsid w:val="00195AF4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35080"/>
    <w:rsid w:val="00371E76"/>
    <w:rsid w:val="003751E4"/>
    <w:rsid w:val="0038387F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64BF"/>
    <w:rsid w:val="00844037"/>
    <w:rsid w:val="00845D9E"/>
    <w:rsid w:val="00866FF2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803BE"/>
    <w:rsid w:val="00C85458"/>
    <w:rsid w:val="00C86B43"/>
    <w:rsid w:val="00C87F31"/>
    <w:rsid w:val="00CC1D34"/>
    <w:rsid w:val="00CC4000"/>
    <w:rsid w:val="00CD44D7"/>
    <w:rsid w:val="00CE45AD"/>
    <w:rsid w:val="00CF16A3"/>
    <w:rsid w:val="00CF5DCF"/>
    <w:rsid w:val="00D0675D"/>
    <w:rsid w:val="00D07D72"/>
    <w:rsid w:val="00D15A7D"/>
    <w:rsid w:val="00D15F27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61E16"/>
    <w:rsid w:val="00E66515"/>
    <w:rsid w:val="00E66C53"/>
    <w:rsid w:val="00EA44B4"/>
    <w:rsid w:val="00EB5CCE"/>
    <w:rsid w:val="00EC1C23"/>
    <w:rsid w:val="00EC29B9"/>
    <w:rsid w:val="00ED65A9"/>
    <w:rsid w:val="00F06AA8"/>
    <w:rsid w:val="00F0783D"/>
    <w:rsid w:val="00F2196A"/>
    <w:rsid w:val="00F21F2C"/>
    <w:rsid w:val="00F2672E"/>
    <w:rsid w:val="00F334F5"/>
    <w:rsid w:val="00F40630"/>
    <w:rsid w:val="00F605B4"/>
    <w:rsid w:val="00F62659"/>
    <w:rsid w:val="00F63157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819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幽隐</cp:lastModifiedBy>
  <cp:revision>159</cp:revision>
  <dcterms:created xsi:type="dcterms:W3CDTF">2015-03-30T02:42:00Z</dcterms:created>
  <dcterms:modified xsi:type="dcterms:W3CDTF">2019-08-09T11:40:00Z</dcterms:modified>
</cp:coreProperties>
</file>