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35F73C79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87C28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014BFE">
        <w:rPr>
          <w:rFonts w:ascii="黑体" w:eastAsia="黑体" w:hAnsi="黑体"/>
          <w:sz w:val="52"/>
        </w:rPr>
        <w:t>3</w:t>
      </w:r>
      <w:r w:rsidR="00CA00FA">
        <w:rPr>
          <w:rFonts w:ascii="黑体" w:eastAsia="黑体" w:hAnsi="黑体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4000A2" w14:paraId="3252FA8E" w14:textId="77777777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3C21D78E" w14:textId="0E648969" w:rsidR="006065CA" w:rsidRDefault="006065CA" w:rsidP="00A529C5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1C9A70EA" w14:textId="6AF340FC" w:rsidR="005A23FE" w:rsidRDefault="006527C3" w:rsidP="006527C3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莆田污水泵站管理建设</w:t>
            </w:r>
            <w:r w:rsidR="00912B54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项目沟通。</w:t>
            </w:r>
          </w:p>
          <w:p w14:paraId="1110FAE9" w14:textId="4D1AF7E3" w:rsidR="00912B54" w:rsidRDefault="00CA00FA" w:rsidP="006527C3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福建省客户需求沟通。</w:t>
            </w:r>
          </w:p>
          <w:p w14:paraId="1EA495A2" w14:textId="511BF5E5" w:rsidR="00CA00FA" w:rsidRDefault="00CA00FA" w:rsidP="006527C3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圣元、</w:t>
            </w: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瀚蓝关于数采仪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采购方案的沟通。</w:t>
            </w:r>
          </w:p>
          <w:p w14:paraId="79572E56" w14:textId="2D62C5A3" w:rsidR="006065CA" w:rsidRPr="00B00DE2" w:rsidRDefault="006065CA" w:rsidP="00845EAB">
            <w:pP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bookmarkStart w:id="0" w:name="_GoBack"/>
            <w:bookmarkEnd w:id="0"/>
          </w:p>
          <w:p w14:paraId="0AB73AAF" w14:textId="4538C317" w:rsidR="000E0C12" w:rsidRPr="006065CA" w:rsidRDefault="000E0C12" w:rsidP="00BD3000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B57D98" w:rsidRPr="00F92BB4" w14:paraId="5436D1CA" w14:textId="77777777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3C3A6071" w14:textId="77777777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65C7E" w:rsidRPr="00020E44" w14:paraId="56371CB3" w14:textId="77777777" w:rsidTr="00664516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07D1E2FF" w:rsidR="00F65C7E" w:rsidRPr="0077003A" w:rsidRDefault="00585D34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701524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6527C3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3D0AA3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6527C3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2596A267" w:rsidR="00F65C7E" w:rsidRPr="00124875" w:rsidRDefault="006527C3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9D34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870888" w:rsidRPr="00020E44" w14:paraId="50A8906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77777777" w:rsidR="00F65C7E" w:rsidRPr="00B14DC9" w:rsidRDefault="00F65C7E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77777777"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4926A9" w:rsidRPr="00020E44" w14:paraId="40BDDE5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4926A9" w:rsidRDefault="004926A9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5F454F" w:rsidRPr="00020E44" w14:paraId="32AC49D2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5F454F" w:rsidRDefault="005F454F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B57D98" w:rsidRPr="00F92BB4" w14:paraId="7CAACAE3" w14:textId="77777777" w:rsidTr="00F92BB4">
        <w:tc>
          <w:tcPr>
            <w:tcW w:w="8522" w:type="dxa"/>
            <w:gridSpan w:val="3"/>
            <w:shd w:val="clear" w:color="auto" w:fill="auto"/>
          </w:tcPr>
          <w:p w14:paraId="1698BD81" w14:textId="77777777"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14:paraId="354375D9" w14:textId="77777777" w:rsidTr="00A208D0">
        <w:trPr>
          <w:trHeight w:val="1793"/>
        </w:trPr>
        <w:tc>
          <w:tcPr>
            <w:tcW w:w="8522" w:type="dxa"/>
            <w:gridSpan w:val="3"/>
            <w:shd w:val="clear" w:color="auto" w:fill="auto"/>
          </w:tcPr>
          <w:p w14:paraId="09AF2221" w14:textId="1AB951F2" w:rsidR="00EE2058" w:rsidRDefault="00EE2058" w:rsidP="005A23FE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35E1C070" w14:textId="30A06886" w:rsidR="00912B54" w:rsidRDefault="00912B54" w:rsidP="00912B54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宜春软件验收工作。</w:t>
            </w:r>
          </w:p>
          <w:p w14:paraId="03C34F66" w14:textId="14D69C5F" w:rsidR="00912B54" w:rsidRDefault="00912B54" w:rsidP="00EE2058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</w:t>
            </w: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厅国控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平台上云迁移工作保障。</w:t>
            </w:r>
          </w:p>
          <w:p w14:paraId="0839AB20" w14:textId="65E4E184" w:rsidR="00912B54" w:rsidRDefault="00912B54" w:rsidP="00EE2058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厦门项目实施安全评测配合工作。</w:t>
            </w:r>
          </w:p>
          <w:p w14:paraId="55EE6271" w14:textId="77777777" w:rsidR="0065303C" w:rsidRPr="00B730E1" w:rsidRDefault="0065303C" w:rsidP="00EE2058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732CEC44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BA032D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CA00FA">
        <w:rPr>
          <w:rFonts w:ascii="仿宋" w:eastAsia="仿宋" w:hAnsi="仿宋"/>
          <w:sz w:val="28"/>
          <w:szCs w:val="28"/>
          <w:u w:val="single"/>
        </w:rPr>
        <w:t>8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CA00FA">
        <w:rPr>
          <w:rFonts w:ascii="仿宋" w:eastAsia="仿宋" w:hAnsi="仿宋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67AE4" w14:textId="77777777" w:rsidR="00995D51" w:rsidRDefault="00995D51">
      <w:r>
        <w:separator/>
      </w:r>
    </w:p>
  </w:endnote>
  <w:endnote w:type="continuationSeparator" w:id="0">
    <w:p w14:paraId="5643197E" w14:textId="77777777" w:rsidR="00995D51" w:rsidRDefault="0099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680B2" w14:textId="77777777" w:rsidR="009E31A5" w:rsidRDefault="00995D51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0ACD2" w14:textId="77777777" w:rsidR="00995D51" w:rsidRDefault="00995D51">
      <w:r>
        <w:separator/>
      </w:r>
    </w:p>
  </w:footnote>
  <w:footnote w:type="continuationSeparator" w:id="0">
    <w:p w14:paraId="34A964D7" w14:textId="77777777" w:rsidR="00995D51" w:rsidRDefault="00995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0F3EF" w14:textId="77777777" w:rsidR="009E31A5" w:rsidRDefault="00995D51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995D51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4BFE"/>
    <w:rsid w:val="000176FE"/>
    <w:rsid w:val="00020E44"/>
    <w:rsid w:val="00026785"/>
    <w:rsid w:val="00033891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71534"/>
    <w:rsid w:val="000736E6"/>
    <w:rsid w:val="000753D8"/>
    <w:rsid w:val="00080C0D"/>
    <w:rsid w:val="0008647E"/>
    <w:rsid w:val="00091A46"/>
    <w:rsid w:val="0009625F"/>
    <w:rsid w:val="000967DD"/>
    <w:rsid w:val="000974FF"/>
    <w:rsid w:val="00097C72"/>
    <w:rsid w:val="000A504D"/>
    <w:rsid w:val="000A78E2"/>
    <w:rsid w:val="000B4AB2"/>
    <w:rsid w:val="000B5C47"/>
    <w:rsid w:val="000B5E39"/>
    <w:rsid w:val="000C025E"/>
    <w:rsid w:val="000C0EA7"/>
    <w:rsid w:val="000D29A5"/>
    <w:rsid w:val="000D651D"/>
    <w:rsid w:val="000D6706"/>
    <w:rsid w:val="000E0C12"/>
    <w:rsid w:val="000E1CBF"/>
    <w:rsid w:val="000E23AB"/>
    <w:rsid w:val="000E3366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25694"/>
    <w:rsid w:val="00130EB5"/>
    <w:rsid w:val="001315CB"/>
    <w:rsid w:val="001332DE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32"/>
    <w:rsid w:val="00162523"/>
    <w:rsid w:val="00164F40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78CE"/>
    <w:rsid w:val="001C1FD8"/>
    <w:rsid w:val="001C4999"/>
    <w:rsid w:val="001C53FC"/>
    <w:rsid w:val="001D7E75"/>
    <w:rsid w:val="001E3573"/>
    <w:rsid w:val="001F04A6"/>
    <w:rsid w:val="001F06F9"/>
    <w:rsid w:val="001F0FD5"/>
    <w:rsid w:val="001F28F7"/>
    <w:rsid w:val="001F5715"/>
    <w:rsid w:val="00200D8B"/>
    <w:rsid w:val="00201574"/>
    <w:rsid w:val="00205982"/>
    <w:rsid w:val="00211BD6"/>
    <w:rsid w:val="0021728D"/>
    <w:rsid w:val="00220654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86AC1"/>
    <w:rsid w:val="00287C28"/>
    <w:rsid w:val="0029210D"/>
    <w:rsid w:val="00293F89"/>
    <w:rsid w:val="00294892"/>
    <w:rsid w:val="002951D8"/>
    <w:rsid w:val="00296EC0"/>
    <w:rsid w:val="002A0307"/>
    <w:rsid w:val="002A3E02"/>
    <w:rsid w:val="002A40DD"/>
    <w:rsid w:val="002A4137"/>
    <w:rsid w:val="002B1E81"/>
    <w:rsid w:val="002B65E2"/>
    <w:rsid w:val="002C2B2E"/>
    <w:rsid w:val="002C55B6"/>
    <w:rsid w:val="002C5CCB"/>
    <w:rsid w:val="002D3F27"/>
    <w:rsid w:val="002D575A"/>
    <w:rsid w:val="002D7024"/>
    <w:rsid w:val="002E1820"/>
    <w:rsid w:val="002E4417"/>
    <w:rsid w:val="002F20DB"/>
    <w:rsid w:val="002F4AAA"/>
    <w:rsid w:val="002F7933"/>
    <w:rsid w:val="00302C18"/>
    <w:rsid w:val="003037A2"/>
    <w:rsid w:val="00303BB7"/>
    <w:rsid w:val="00311F9B"/>
    <w:rsid w:val="0031223E"/>
    <w:rsid w:val="00315071"/>
    <w:rsid w:val="003168AB"/>
    <w:rsid w:val="003175BF"/>
    <w:rsid w:val="00321F16"/>
    <w:rsid w:val="003222B6"/>
    <w:rsid w:val="0032417F"/>
    <w:rsid w:val="00327E15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6617"/>
    <w:rsid w:val="00396C7A"/>
    <w:rsid w:val="003A18CB"/>
    <w:rsid w:val="003B2C0F"/>
    <w:rsid w:val="003B472F"/>
    <w:rsid w:val="003B60EC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5237A"/>
    <w:rsid w:val="00454703"/>
    <w:rsid w:val="00456A3D"/>
    <w:rsid w:val="00456B4B"/>
    <w:rsid w:val="0046052E"/>
    <w:rsid w:val="00461FF7"/>
    <w:rsid w:val="00463530"/>
    <w:rsid w:val="00466134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926A9"/>
    <w:rsid w:val="004952E8"/>
    <w:rsid w:val="004A02E9"/>
    <w:rsid w:val="004A146C"/>
    <w:rsid w:val="004A1994"/>
    <w:rsid w:val="004A32E7"/>
    <w:rsid w:val="004A59CE"/>
    <w:rsid w:val="004A7FDA"/>
    <w:rsid w:val="004B1FDC"/>
    <w:rsid w:val="004B2780"/>
    <w:rsid w:val="004B2C00"/>
    <w:rsid w:val="004B32FD"/>
    <w:rsid w:val="004B5118"/>
    <w:rsid w:val="004D2608"/>
    <w:rsid w:val="004D57F0"/>
    <w:rsid w:val="004D6B71"/>
    <w:rsid w:val="004D72D0"/>
    <w:rsid w:val="004E0179"/>
    <w:rsid w:val="004F0ACF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688B"/>
    <w:rsid w:val="005877AE"/>
    <w:rsid w:val="00590301"/>
    <w:rsid w:val="005932C8"/>
    <w:rsid w:val="005955C0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7B5E"/>
    <w:rsid w:val="005F39AE"/>
    <w:rsid w:val="005F4360"/>
    <w:rsid w:val="005F454F"/>
    <w:rsid w:val="005F78C8"/>
    <w:rsid w:val="006038CB"/>
    <w:rsid w:val="006065CA"/>
    <w:rsid w:val="00606D20"/>
    <w:rsid w:val="006153CA"/>
    <w:rsid w:val="006158C5"/>
    <w:rsid w:val="006179FD"/>
    <w:rsid w:val="0062075F"/>
    <w:rsid w:val="0062360D"/>
    <w:rsid w:val="0062364C"/>
    <w:rsid w:val="00624280"/>
    <w:rsid w:val="006266A4"/>
    <w:rsid w:val="00630A07"/>
    <w:rsid w:val="00632AE0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303C"/>
    <w:rsid w:val="00660BC3"/>
    <w:rsid w:val="00664516"/>
    <w:rsid w:val="00667E64"/>
    <w:rsid w:val="00673C72"/>
    <w:rsid w:val="00681D9F"/>
    <w:rsid w:val="00690F2E"/>
    <w:rsid w:val="00691D3C"/>
    <w:rsid w:val="006921ED"/>
    <w:rsid w:val="00696870"/>
    <w:rsid w:val="00697D94"/>
    <w:rsid w:val="006A0912"/>
    <w:rsid w:val="006B085B"/>
    <w:rsid w:val="006B3846"/>
    <w:rsid w:val="006B6C60"/>
    <w:rsid w:val="006C7545"/>
    <w:rsid w:val="006D08B7"/>
    <w:rsid w:val="006D6EAE"/>
    <w:rsid w:val="006D71DC"/>
    <w:rsid w:val="006E1804"/>
    <w:rsid w:val="006E1B14"/>
    <w:rsid w:val="006E2DAB"/>
    <w:rsid w:val="006E39D7"/>
    <w:rsid w:val="006E3E31"/>
    <w:rsid w:val="006E56DD"/>
    <w:rsid w:val="006E7411"/>
    <w:rsid w:val="006F0A56"/>
    <w:rsid w:val="006F2630"/>
    <w:rsid w:val="006F3046"/>
    <w:rsid w:val="006F5C0C"/>
    <w:rsid w:val="00701524"/>
    <w:rsid w:val="007030FF"/>
    <w:rsid w:val="007050EA"/>
    <w:rsid w:val="00706786"/>
    <w:rsid w:val="007067F2"/>
    <w:rsid w:val="00713B61"/>
    <w:rsid w:val="007155D6"/>
    <w:rsid w:val="007161E6"/>
    <w:rsid w:val="0072169A"/>
    <w:rsid w:val="007221F9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50A69"/>
    <w:rsid w:val="007511D6"/>
    <w:rsid w:val="007541F9"/>
    <w:rsid w:val="00755255"/>
    <w:rsid w:val="00755267"/>
    <w:rsid w:val="00756F0B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57B3"/>
    <w:rsid w:val="007965CC"/>
    <w:rsid w:val="007A3B6A"/>
    <w:rsid w:val="007A4062"/>
    <w:rsid w:val="007B1953"/>
    <w:rsid w:val="007B2716"/>
    <w:rsid w:val="007C2447"/>
    <w:rsid w:val="007C4177"/>
    <w:rsid w:val="007D4E7A"/>
    <w:rsid w:val="007D50FB"/>
    <w:rsid w:val="007E1E72"/>
    <w:rsid w:val="007E2E2E"/>
    <w:rsid w:val="007E3E00"/>
    <w:rsid w:val="007E6020"/>
    <w:rsid w:val="007E6D48"/>
    <w:rsid w:val="007E7E99"/>
    <w:rsid w:val="007F1B63"/>
    <w:rsid w:val="007F3F43"/>
    <w:rsid w:val="007F681A"/>
    <w:rsid w:val="007F73C3"/>
    <w:rsid w:val="00800E13"/>
    <w:rsid w:val="00804F03"/>
    <w:rsid w:val="00805DDA"/>
    <w:rsid w:val="008108EC"/>
    <w:rsid w:val="00810C36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3571"/>
    <w:rsid w:val="00845EAB"/>
    <w:rsid w:val="0085184B"/>
    <w:rsid w:val="0085190B"/>
    <w:rsid w:val="00853D46"/>
    <w:rsid w:val="00853E7C"/>
    <w:rsid w:val="008550C2"/>
    <w:rsid w:val="00856618"/>
    <w:rsid w:val="0086096A"/>
    <w:rsid w:val="00862E0F"/>
    <w:rsid w:val="00863D10"/>
    <w:rsid w:val="00865C57"/>
    <w:rsid w:val="00870888"/>
    <w:rsid w:val="008724EE"/>
    <w:rsid w:val="00887212"/>
    <w:rsid w:val="00887880"/>
    <w:rsid w:val="00893A8E"/>
    <w:rsid w:val="0089451F"/>
    <w:rsid w:val="008957F2"/>
    <w:rsid w:val="00895DCA"/>
    <w:rsid w:val="008967A8"/>
    <w:rsid w:val="008A758D"/>
    <w:rsid w:val="008C3AE1"/>
    <w:rsid w:val="008C6916"/>
    <w:rsid w:val="008E0B48"/>
    <w:rsid w:val="008E16A0"/>
    <w:rsid w:val="008E2844"/>
    <w:rsid w:val="008E5A21"/>
    <w:rsid w:val="008F562A"/>
    <w:rsid w:val="00901546"/>
    <w:rsid w:val="0090176A"/>
    <w:rsid w:val="00903C21"/>
    <w:rsid w:val="00905338"/>
    <w:rsid w:val="00911B6D"/>
    <w:rsid w:val="00912B54"/>
    <w:rsid w:val="00915643"/>
    <w:rsid w:val="009263B6"/>
    <w:rsid w:val="0093136F"/>
    <w:rsid w:val="00935EB4"/>
    <w:rsid w:val="00940365"/>
    <w:rsid w:val="00951093"/>
    <w:rsid w:val="00961BB3"/>
    <w:rsid w:val="00962AE5"/>
    <w:rsid w:val="00963301"/>
    <w:rsid w:val="00967C02"/>
    <w:rsid w:val="009827F2"/>
    <w:rsid w:val="00990CAE"/>
    <w:rsid w:val="00991036"/>
    <w:rsid w:val="00991542"/>
    <w:rsid w:val="00991D65"/>
    <w:rsid w:val="0099427B"/>
    <w:rsid w:val="009957DF"/>
    <w:rsid w:val="00995D51"/>
    <w:rsid w:val="009A3F7D"/>
    <w:rsid w:val="009A44D3"/>
    <w:rsid w:val="009A642B"/>
    <w:rsid w:val="009A7BDB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5116D"/>
    <w:rsid w:val="00A529C5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F17CD"/>
    <w:rsid w:val="00AF3DCE"/>
    <w:rsid w:val="00B00DE2"/>
    <w:rsid w:val="00B03470"/>
    <w:rsid w:val="00B03494"/>
    <w:rsid w:val="00B13D16"/>
    <w:rsid w:val="00B13F93"/>
    <w:rsid w:val="00B14CF4"/>
    <w:rsid w:val="00B14DC9"/>
    <w:rsid w:val="00B243C9"/>
    <w:rsid w:val="00B25426"/>
    <w:rsid w:val="00B30476"/>
    <w:rsid w:val="00B33880"/>
    <w:rsid w:val="00B351E4"/>
    <w:rsid w:val="00B37F9D"/>
    <w:rsid w:val="00B40D2C"/>
    <w:rsid w:val="00B50415"/>
    <w:rsid w:val="00B505D6"/>
    <w:rsid w:val="00B52D46"/>
    <w:rsid w:val="00B56324"/>
    <w:rsid w:val="00B57D98"/>
    <w:rsid w:val="00B606CF"/>
    <w:rsid w:val="00B61FFC"/>
    <w:rsid w:val="00B66F56"/>
    <w:rsid w:val="00B66F93"/>
    <w:rsid w:val="00B70A52"/>
    <w:rsid w:val="00B719FC"/>
    <w:rsid w:val="00B730E1"/>
    <w:rsid w:val="00B81FA9"/>
    <w:rsid w:val="00B828BD"/>
    <w:rsid w:val="00B94890"/>
    <w:rsid w:val="00B96A29"/>
    <w:rsid w:val="00B9745B"/>
    <w:rsid w:val="00BA032D"/>
    <w:rsid w:val="00BA4640"/>
    <w:rsid w:val="00BA5FBB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3000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0423C"/>
    <w:rsid w:val="00C0534F"/>
    <w:rsid w:val="00C11D99"/>
    <w:rsid w:val="00C121D1"/>
    <w:rsid w:val="00C13FB0"/>
    <w:rsid w:val="00C1665A"/>
    <w:rsid w:val="00C22975"/>
    <w:rsid w:val="00C27356"/>
    <w:rsid w:val="00C300A3"/>
    <w:rsid w:val="00C3143F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3060"/>
    <w:rsid w:val="00C6400F"/>
    <w:rsid w:val="00C6531E"/>
    <w:rsid w:val="00C7191D"/>
    <w:rsid w:val="00C763EB"/>
    <w:rsid w:val="00C8150D"/>
    <w:rsid w:val="00C85C06"/>
    <w:rsid w:val="00C86702"/>
    <w:rsid w:val="00C8740A"/>
    <w:rsid w:val="00C951C4"/>
    <w:rsid w:val="00C964F6"/>
    <w:rsid w:val="00CA00FA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82C"/>
    <w:rsid w:val="00CC0F2F"/>
    <w:rsid w:val="00CC3E20"/>
    <w:rsid w:val="00CC6769"/>
    <w:rsid w:val="00CD3258"/>
    <w:rsid w:val="00CD6FE6"/>
    <w:rsid w:val="00CE209E"/>
    <w:rsid w:val="00CE22B7"/>
    <w:rsid w:val="00CE4163"/>
    <w:rsid w:val="00CE5865"/>
    <w:rsid w:val="00CE7DC6"/>
    <w:rsid w:val="00CF4698"/>
    <w:rsid w:val="00CF6AE2"/>
    <w:rsid w:val="00D017B2"/>
    <w:rsid w:val="00D029BC"/>
    <w:rsid w:val="00D03D44"/>
    <w:rsid w:val="00D051D9"/>
    <w:rsid w:val="00D07155"/>
    <w:rsid w:val="00D1025B"/>
    <w:rsid w:val="00D10EA4"/>
    <w:rsid w:val="00D11D4B"/>
    <w:rsid w:val="00D12AA8"/>
    <w:rsid w:val="00D15A7D"/>
    <w:rsid w:val="00D202D3"/>
    <w:rsid w:val="00D2108C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401CC"/>
    <w:rsid w:val="00D441B4"/>
    <w:rsid w:val="00D50F31"/>
    <w:rsid w:val="00D525A9"/>
    <w:rsid w:val="00D5572A"/>
    <w:rsid w:val="00D60D5F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7644"/>
    <w:rsid w:val="00DA3309"/>
    <w:rsid w:val="00DA3495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2AD9"/>
    <w:rsid w:val="00E05459"/>
    <w:rsid w:val="00E12DA7"/>
    <w:rsid w:val="00E14B0D"/>
    <w:rsid w:val="00E16B9E"/>
    <w:rsid w:val="00E20FB5"/>
    <w:rsid w:val="00E23200"/>
    <w:rsid w:val="00E238CF"/>
    <w:rsid w:val="00E259B3"/>
    <w:rsid w:val="00E273C6"/>
    <w:rsid w:val="00E309A6"/>
    <w:rsid w:val="00E353EE"/>
    <w:rsid w:val="00E36CD8"/>
    <w:rsid w:val="00E36CF7"/>
    <w:rsid w:val="00E40292"/>
    <w:rsid w:val="00E40F95"/>
    <w:rsid w:val="00E46958"/>
    <w:rsid w:val="00E476EC"/>
    <w:rsid w:val="00E52538"/>
    <w:rsid w:val="00E53C15"/>
    <w:rsid w:val="00E5678D"/>
    <w:rsid w:val="00E6122B"/>
    <w:rsid w:val="00E66698"/>
    <w:rsid w:val="00E67BE1"/>
    <w:rsid w:val="00E706B8"/>
    <w:rsid w:val="00E72DA4"/>
    <w:rsid w:val="00E80AA1"/>
    <w:rsid w:val="00E85256"/>
    <w:rsid w:val="00E9108E"/>
    <w:rsid w:val="00E92C44"/>
    <w:rsid w:val="00E938BD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23EE"/>
    <w:rsid w:val="00ED430A"/>
    <w:rsid w:val="00ED6DE0"/>
    <w:rsid w:val="00EE2058"/>
    <w:rsid w:val="00EE7F51"/>
    <w:rsid w:val="00EF6CE4"/>
    <w:rsid w:val="00EF7173"/>
    <w:rsid w:val="00F00701"/>
    <w:rsid w:val="00F05183"/>
    <w:rsid w:val="00F05692"/>
    <w:rsid w:val="00F06F25"/>
    <w:rsid w:val="00F0771B"/>
    <w:rsid w:val="00F10531"/>
    <w:rsid w:val="00F10B03"/>
    <w:rsid w:val="00F14E37"/>
    <w:rsid w:val="00F204F0"/>
    <w:rsid w:val="00F23A32"/>
    <w:rsid w:val="00F24A0F"/>
    <w:rsid w:val="00F33384"/>
    <w:rsid w:val="00F337D0"/>
    <w:rsid w:val="00F37CBB"/>
    <w:rsid w:val="00F41898"/>
    <w:rsid w:val="00F44BA3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65F7F"/>
    <w:rsid w:val="00F722CB"/>
    <w:rsid w:val="00F7558E"/>
    <w:rsid w:val="00F77639"/>
    <w:rsid w:val="00F77E3D"/>
    <w:rsid w:val="00F845D2"/>
    <w:rsid w:val="00F90367"/>
    <w:rsid w:val="00F92BB4"/>
    <w:rsid w:val="00F977A1"/>
    <w:rsid w:val="00FA00C1"/>
    <w:rsid w:val="00FA14AE"/>
    <w:rsid w:val="00FA5DE1"/>
    <w:rsid w:val="00FA7C49"/>
    <w:rsid w:val="00FB1277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E71EF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2189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722</cp:revision>
  <dcterms:created xsi:type="dcterms:W3CDTF">2015-03-30T02:42:00Z</dcterms:created>
  <dcterms:modified xsi:type="dcterms:W3CDTF">2019-08-03T03:18:00Z</dcterms:modified>
</cp:coreProperties>
</file>