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5855FBEA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C179F1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51DBA391" w14:textId="5B0A68C2" w:rsidR="009E6B77" w:rsidRDefault="00C179F1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山西运城出差，对今年签署的1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8W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合同款进行催款，计划这个月回款，手续已经办理</w:t>
            </w:r>
            <w:r w:rsidR="009E6B7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961B3DE" w14:textId="0F079330" w:rsidR="00C179F1" w:rsidRDefault="00C179F1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宋雪迎签署新密市远程运维及软件升级合同。</w:t>
            </w:r>
          </w:p>
          <w:p w14:paraId="30A6520F" w14:textId="62D81ECB" w:rsidR="00C179F1" w:rsidRDefault="00C179F1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对太原市2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8W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合同剩余1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4W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款项进行催款。</w:t>
            </w:r>
          </w:p>
          <w:p w14:paraId="18223614" w14:textId="179A67E3" w:rsidR="00C179F1" w:rsidRDefault="00C179F1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咸阳市工业用电监管项目推进。</w:t>
            </w:r>
          </w:p>
          <w:p w14:paraId="608C6D6B" w14:textId="65668FA5" w:rsidR="00E46581" w:rsidRDefault="00E46581" w:rsidP="00E46581">
            <w:pPr>
              <w:ind w:left="72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5464916B" w14:textId="1A4EF9F6" w:rsidR="00E46581" w:rsidRDefault="00C179F1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升级工作部署，除过临汾，朔州等地市，其他地市协调部署环境。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BCE911E" w14:textId="77777777" w:rsidR="00E46581" w:rsidRDefault="00C179F1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咸阳市工业用电监管项目推进。确定技术方案，进行技术审批。</w:t>
            </w:r>
          </w:p>
          <w:p w14:paraId="7FD0A3C7" w14:textId="153684EC" w:rsidR="00C179F1" w:rsidRDefault="00C179F1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山西省厅出差，进行项目预算报送。</w:t>
            </w:r>
            <w:bookmarkStart w:id="0" w:name="_GoBack"/>
            <w:bookmarkEnd w:id="0"/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7F0EE927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段尧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365A">
        <w:rPr>
          <w:rFonts w:ascii="仿宋" w:eastAsia="仿宋" w:hAnsi="仿宋"/>
          <w:sz w:val="28"/>
          <w:szCs w:val="28"/>
          <w:u w:val="single"/>
        </w:rPr>
        <w:t>1</w:t>
      </w:r>
      <w:r w:rsidR="00C179F1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766E" w14:textId="77777777" w:rsidR="00A20008" w:rsidRDefault="00A20008">
      <w:r>
        <w:separator/>
      </w:r>
    </w:p>
  </w:endnote>
  <w:endnote w:type="continuationSeparator" w:id="0">
    <w:p w14:paraId="5ED54C3B" w14:textId="77777777" w:rsidR="00A20008" w:rsidRDefault="00A2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A20008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B52D5" w14:textId="77777777" w:rsidR="00A20008" w:rsidRDefault="00A20008">
      <w:r>
        <w:separator/>
      </w:r>
    </w:p>
  </w:footnote>
  <w:footnote w:type="continuationSeparator" w:id="0">
    <w:p w14:paraId="5845F241" w14:textId="77777777" w:rsidR="00A20008" w:rsidRDefault="00A2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A20008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A2000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699</TotalTime>
  <Pages>1</Pages>
  <Words>48</Words>
  <Characters>277</Characters>
  <Application>Microsoft Office Word</Application>
  <DocSecurity>0</DocSecurity>
  <Lines>2</Lines>
  <Paragraphs>1</Paragraphs>
  <ScaleCrop>false</ScaleCrop>
  <Company>JointSky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151</cp:revision>
  <dcterms:created xsi:type="dcterms:W3CDTF">2015-03-30T02:42:00Z</dcterms:created>
  <dcterms:modified xsi:type="dcterms:W3CDTF">2019-08-16T08:54:00Z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