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A3380B1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14BFE">
        <w:rPr>
          <w:rFonts w:ascii="黑体" w:eastAsia="黑体" w:hAnsi="黑体"/>
          <w:sz w:val="52"/>
        </w:rPr>
        <w:t>3</w:t>
      </w:r>
      <w:r w:rsidR="0048695E">
        <w:rPr>
          <w:rFonts w:ascii="黑体" w:eastAsia="黑体" w:hAnsi="黑体"/>
          <w:sz w:val="52"/>
        </w:rPr>
        <w:t>2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C21D78E" w14:textId="0E648969" w:rsidR="006065CA" w:rsidRDefault="006065CA" w:rsidP="00A529C5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EA495A2" w14:textId="3FD71DF5" w:rsidR="00CA00FA" w:rsidRDefault="00E00D1C" w:rsidP="006527C3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舟山招标文件修改定稿。</w:t>
            </w:r>
          </w:p>
          <w:p w14:paraId="426CB30E" w14:textId="43282365" w:rsidR="00E00D1C" w:rsidRDefault="00E00D1C" w:rsidP="006527C3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翰蓝数采仪打包及备机计划、福建省内巡检计划沟通。</w:t>
            </w:r>
          </w:p>
          <w:p w14:paraId="065121D5" w14:textId="1E6316F8" w:rsidR="00E00D1C" w:rsidRDefault="00E00D1C" w:rsidP="006527C3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圣元数据质量提升方案修改沟通。</w:t>
            </w:r>
          </w:p>
          <w:p w14:paraId="79572E56" w14:textId="2D62C5A3" w:rsidR="006065CA" w:rsidRPr="00B00DE2" w:rsidRDefault="006065CA" w:rsidP="00845EA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E0C12" w:rsidRPr="006065CA" w:rsidRDefault="000E0C12" w:rsidP="00BD300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E39D063"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70152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00D1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D0AA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00D1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2023E131" w:rsidR="00F65C7E" w:rsidRPr="00124875" w:rsidRDefault="00E00D1C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99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354375D9" w14:textId="77777777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14:paraId="35E1C070" w14:textId="645DBD49" w:rsidR="00912B54" w:rsidRDefault="000C33D5" w:rsidP="00912B54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</w:t>
            </w:r>
            <w:r w:rsidR="00B765C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投标组织工作。</w:t>
            </w:r>
          </w:p>
          <w:p w14:paraId="0B425AAD" w14:textId="51C6BD26" w:rsidR="00E00D1C" w:rsidRDefault="00E00D1C" w:rsidP="00912B54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翰蓝数采仪打包及备机计划、福建省内巡检计划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方案编写修改。</w:t>
            </w:r>
          </w:p>
          <w:p w14:paraId="03C34F66" w14:textId="14D69C5F" w:rsidR="00912B54" w:rsidRDefault="00912B54" w:rsidP="00EE205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福建省厅国控平台上云迁移工作保障。</w:t>
            </w:r>
          </w:p>
          <w:p w14:paraId="0839AB20" w14:textId="65E4E184" w:rsidR="00912B54" w:rsidRDefault="00912B54" w:rsidP="00EE205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厦门项目实施安全评测配合工作。</w:t>
            </w:r>
          </w:p>
          <w:p w14:paraId="55EE6271" w14:textId="77777777" w:rsidR="0065303C" w:rsidRPr="00B730E1" w:rsidRDefault="0065303C" w:rsidP="00EE2058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7AD891A3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A00FA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D7F18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7AFAE" w14:textId="77777777" w:rsidR="00753FC1" w:rsidRDefault="00753FC1">
      <w:r>
        <w:separator/>
      </w:r>
    </w:p>
  </w:endnote>
  <w:endnote w:type="continuationSeparator" w:id="0">
    <w:p w14:paraId="40884668" w14:textId="77777777" w:rsidR="00753FC1" w:rsidRDefault="0075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753FC1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E79AD" w14:textId="77777777" w:rsidR="00753FC1" w:rsidRDefault="00753FC1">
      <w:r>
        <w:separator/>
      </w:r>
    </w:p>
  </w:footnote>
  <w:footnote w:type="continuationSeparator" w:id="0">
    <w:p w14:paraId="420DAD7C" w14:textId="77777777" w:rsidR="00753FC1" w:rsidRDefault="0075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753FC1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753FC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9D7"/>
    <w:rsid w:val="006E3E31"/>
    <w:rsid w:val="006E56DD"/>
    <w:rsid w:val="006E7411"/>
    <w:rsid w:val="006F0A56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45EAB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95D51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12DA7"/>
    <w:rsid w:val="00E14B0D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2197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726</cp:revision>
  <dcterms:created xsi:type="dcterms:W3CDTF">2015-03-30T02:42:00Z</dcterms:created>
  <dcterms:modified xsi:type="dcterms:W3CDTF">2019-08-10T02:28:00Z</dcterms:modified>
</cp:coreProperties>
</file>