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ED4635">
        <w:rPr>
          <w:rFonts w:ascii="黑体" w:eastAsia="黑体" w:hAnsi="黑体" w:hint="eastAsia"/>
          <w:sz w:val="52"/>
        </w:rPr>
        <w:t>1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①合肥回绝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②海口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人下周入职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③广州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人回绝。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福州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413A8C" w:rsidRPr="00413A8C" w:rsidRDefault="00413A8C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413A8C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5</w:t>
            </w: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①重庆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人，正在技术面试中。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②海口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人，下周一现场面试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人待定（等待候选人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回复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）</w:t>
            </w:r>
          </w:p>
          <w:p w:rsidR="00ED4635" w:rsidRPr="00ED4635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④信息中心合伙人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人，推送至于总处</w:t>
            </w:r>
          </w:p>
          <w:p w:rsidR="00416C57" w:rsidRPr="00BD72C3" w:rsidRDefault="00ED4635" w:rsidP="00ED46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⑤北京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人，李红</w:t>
            </w:r>
            <w:proofErr w:type="gramStart"/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燕安排</w:t>
            </w:r>
            <w:proofErr w:type="gramEnd"/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技术面试中</w:t>
            </w:r>
            <w:r w:rsid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ED4635" w:rsidRDefault="00ED4635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①海口服务羊道海，</w:t>
            </w:r>
            <w:r w:rsidRPr="00ED46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8.5</w:t>
            </w:r>
            <w:r w:rsidRPr="00ED46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号下周一，西安报道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47B1F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proofErr w:type="gramStart"/>
            <w:r w:rsidR="00ED4635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谢章成</w:t>
            </w:r>
            <w:proofErr w:type="gramEnd"/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ED4635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人：马俊红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ED4635">
              <w:rPr>
                <w:rFonts w:ascii="宋体" w:hAnsi="宋体" w:cs="微软雅黑"/>
                <w:kern w:val="0"/>
                <w:szCs w:val="21"/>
                <w:lang w:val="zh-CN"/>
              </w:rPr>
              <w:t>李昊轩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262E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大数据新增节点服务器安装操作系统</w:t>
            </w:r>
          </w:p>
          <w:p w:rsidR="00973BD4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京津冀及周边地区高架源排放情况统计</w:t>
            </w:r>
          </w:p>
          <w:p w:rsidR="00973BD4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创建</w:t>
            </w: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  <w:r>
              <w:rPr>
                <w:rFonts w:hint="eastAsia"/>
                <w:color w:val="000000"/>
                <w:sz w:val="18"/>
                <w:szCs w:val="18"/>
              </w:rPr>
              <w:t>缓冲数据库收缩数据库日志作业并持续优化</w:t>
            </w:r>
          </w:p>
          <w:p w:rsidR="00973BD4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垃圾焚烧炉温统计</w:t>
            </w:r>
          </w:p>
          <w:p w:rsidR="00973BD4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7B54E3">
              <w:rPr>
                <w:rFonts w:hint="eastAsia"/>
                <w:color w:val="000000" w:themeColor="text1"/>
                <w:sz w:val="20"/>
                <w:szCs w:val="20"/>
              </w:rPr>
              <w:t>修复了部分企业焚烧炉信息、治污设施信息</w:t>
            </w:r>
            <w:r w:rsidRPr="007B54E3">
              <w:rPr>
                <w:color w:val="000000" w:themeColor="text1"/>
                <w:sz w:val="20"/>
                <w:szCs w:val="20"/>
              </w:rPr>
              <w:t>(</w:t>
            </w:r>
            <w:r w:rsidRPr="007B54E3">
              <w:rPr>
                <w:color w:val="000000" w:themeColor="text1"/>
                <w:sz w:val="20"/>
                <w:szCs w:val="20"/>
              </w:rPr>
              <w:t>无法打开或打开后转圈的</w:t>
            </w:r>
            <w:r>
              <w:rPr>
                <w:color w:val="000000" w:themeColor="text1"/>
                <w:sz w:val="20"/>
                <w:szCs w:val="20"/>
              </w:rPr>
              <w:t>Bug</w:t>
            </w:r>
            <w:bookmarkStart w:id="0" w:name="_GoBack"/>
            <w:bookmarkEnd w:id="0"/>
          </w:p>
          <w:p w:rsidR="00973BD4" w:rsidRPr="00973BD4" w:rsidRDefault="00973BD4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7B54E3">
              <w:rPr>
                <w:color w:val="000000" w:themeColor="text1"/>
                <w:sz w:val="20"/>
                <w:szCs w:val="20"/>
              </w:rPr>
              <w:t>优化了分布式各节点的日志记录方式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p>
          <w:p w:rsidR="00112B9E" w:rsidRPr="00973BD4" w:rsidRDefault="00112B9E" w:rsidP="00973BD4">
            <w:pPr>
              <w:pStyle w:val="a9"/>
              <w:ind w:left="360"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CB2149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</w:p>
          <w:p w:rsidR="00616D0E" w:rsidRPr="00CB2149" w:rsidRDefault="00616D0E" w:rsidP="00AE634A">
            <w:pPr>
              <w:rPr>
                <w:rFonts w:ascii="宋体" w:hAnsi="宋体"/>
                <w:szCs w:val="21"/>
                <w:highlight w:val="yellow"/>
              </w:rPr>
            </w:pPr>
            <w:r w:rsidRPr="00C061E2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C061E2">
              <w:rPr>
                <w:rFonts w:ascii="宋体" w:hAnsi="宋体" w:hint="eastAsia"/>
                <w:szCs w:val="21"/>
              </w:rPr>
              <w:t>长</w:t>
            </w:r>
            <w:r w:rsidRPr="00C061E2">
              <w:rPr>
                <w:rFonts w:ascii="宋体" w:hAnsi="宋体"/>
                <w:szCs w:val="21"/>
              </w:rPr>
              <w:t>综合</w:t>
            </w:r>
            <w:proofErr w:type="gramEnd"/>
            <w:r w:rsidRPr="00C061E2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C061E2" w:rsidRPr="00C061E2" w:rsidRDefault="00C061E2" w:rsidP="00C061E2">
            <w:pPr>
              <w:rPr>
                <w:szCs w:val="21"/>
              </w:rPr>
            </w:pPr>
            <w:r w:rsidRPr="00C061E2">
              <w:rPr>
                <w:rFonts w:hint="eastAsia"/>
                <w:szCs w:val="21"/>
              </w:rPr>
              <w:t>1.</w:t>
            </w:r>
            <w:r w:rsidRPr="00C061E2">
              <w:rPr>
                <w:rFonts w:hint="eastAsia"/>
                <w:szCs w:val="21"/>
              </w:rPr>
              <w:t>项目报备系统。</w:t>
            </w:r>
            <w:r w:rsidRPr="00C061E2">
              <w:rPr>
                <w:rFonts w:hint="eastAsia"/>
                <w:szCs w:val="21"/>
              </w:rPr>
              <w:t>(100%)</w:t>
            </w:r>
          </w:p>
          <w:p w:rsidR="00C061E2" w:rsidRPr="00C061E2" w:rsidRDefault="00C061E2" w:rsidP="00C061E2">
            <w:pPr>
              <w:rPr>
                <w:szCs w:val="21"/>
              </w:rPr>
            </w:pPr>
            <w:r w:rsidRPr="00C061E2">
              <w:rPr>
                <w:rFonts w:hint="eastAsia"/>
                <w:szCs w:val="21"/>
              </w:rPr>
              <w:t>2.</w:t>
            </w:r>
            <w:r w:rsidRPr="00C061E2">
              <w:rPr>
                <w:rFonts w:hint="eastAsia"/>
                <w:szCs w:val="21"/>
              </w:rPr>
              <w:t>服务单查询条件修改。</w:t>
            </w:r>
            <w:r w:rsidRPr="00C061E2">
              <w:rPr>
                <w:rFonts w:hint="eastAsia"/>
                <w:szCs w:val="21"/>
              </w:rPr>
              <w:t>(100%)</w:t>
            </w:r>
          </w:p>
          <w:p w:rsidR="00C061E2" w:rsidRPr="00C061E2" w:rsidRDefault="00C061E2" w:rsidP="00C061E2">
            <w:pPr>
              <w:rPr>
                <w:szCs w:val="21"/>
              </w:rPr>
            </w:pPr>
            <w:r w:rsidRPr="00C061E2">
              <w:rPr>
                <w:rFonts w:hint="eastAsia"/>
                <w:szCs w:val="21"/>
              </w:rPr>
              <w:t>3.</w:t>
            </w:r>
            <w:r w:rsidRPr="00C061E2">
              <w:rPr>
                <w:rFonts w:hint="eastAsia"/>
                <w:szCs w:val="21"/>
              </w:rPr>
              <w:t>机会跟进中，已成功的机会机率，显示成功。</w:t>
            </w:r>
            <w:r w:rsidRPr="00C061E2">
              <w:rPr>
                <w:rFonts w:hint="eastAsia"/>
                <w:szCs w:val="21"/>
              </w:rPr>
              <w:t>(100%)</w:t>
            </w:r>
          </w:p>
          <w:p w:rsidR="00C061E2" w:rsidRPr="00C061E2" w:rsidRDefault="00C061E2" w:rsidP="00C061E2">
            <w:pPr>
              <w:rPr>
                <w:szCs w:val="21"/>
              </w:rPr>
            </w:pPr>
            <w:r w:rsidRPr="00C061E2">
              <w:rPr>
                <w:rFonts w:hint="eastAsia"/>
                <w:szCs w:val="21"/>
              </w:rPr>
              <w:t>4.</w:t>
            </w:r>
            <w:r w:rsidRPr="00C061E2">
              <w:rPr>
                <w:rFonts w:hint="eastAsia"/>
                <w:szCs w:val="21"/>
              </w:rPr>
              <w:t>合同已归档</w:t>
            </w:r>
            <w:r w:rsidRPr="00C061E2">
              <w:rPr>
                <w:rFonts w:hint="eastAsia"/>
                <w:szCs w:val="21"/>
              </w:rPr>
              <w:t>bug</w:t>
            </w:r>
            <w:r w:rsidRPr="00C061E2">
              <w:rPr>
                <w:rFonts w:hint="eastAsia"/>
                <w:szCs w:val="21"/>
              </w:rPr>
              <w:t>。</w:t>
            </w:r>
            <w:r w:rsidRPr="00C061E2">
              <w:rPr>
                <w:rFonts w:hint="eastAsia"/>
                <w:szCs w:val="21"/>
              </w:rPr>
              <w:t>(100%)</w:t>
            </w:r>
          </w:p>
          <w:p w:rsidR="00EC0B79" w:rsidRPr="00CB2149" w:rsidRDefault="00C061E2" w:rsidP="00C061E2">
            <w:pPr>
              <w:rPr>
                <w:szCs w:val="21"/>
                <w:highlight w:val="yellow"/>
              </w:rPr>
            </w:pPr>
            <w:r w:rsidRPr="00C061E2">
              <w:rPr>
                <w:rFonts w:hint="eastAsia"/>
                <w:szCs w:val="21"/>
              </w:rPr>
              <w:t>5.</w:t>
            </w:r>
            <w:r w:rsidRPr="00C061E2">
              <w:rPr>
                <w:rFonts w:hint="eastAsia"/>
                <w:szCs w:val="21"/>
              </w:rPr>
              <w:t>合同管理</w:t>
            </w:r>
            <w:r w:rsidRPr="00C061E2">
              <w:rPr>
                <w:rFonts w:hint="eastAsia"/>
                <w:szCs w:val="21"/>
              </w:rPr>
              <w:t>2019</w:t>
            </w:r>
            <w:r w:rsidRPr="00C061E2">
              <w:rPr>
                <w:rFonts w:hint="eastAsia"/>
                <w:szCs w:val="21"/>
              </w:rPr>
              <w:t>，合同列表标注颜色区分天长和长天。</w:t>
            </w:r>
            <w:r w:rsidRPr="00C061E2">
              <w:rPr>
                <w:rFonts w:hint="eastAsia"/>
                <w:szCs w:val="21"/>
              </w:rPr>
              <w:t>(100%)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6E3F69">
              <w:t>1</w:t>
            </w:r>
            <w:r w:rsidR="006E3F69">
              <w:t>、平凉电厂通讯问题处理</w:t>
            </w:r>
            <w:r w:rsidR="006E3F69">
              <w:br/>
              <w:t>2</w:t>
            </w:r>
            <w:r w:rsidR="006E3F69">
              <w:t>、天津北疆电厂通讯问题处理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5565E0" w:rsidRPr="00EB63D9" w:rsidRDefault="00E84F71" w:rsidP="00EB63D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7月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技术支持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确认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8月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技术支持汇总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proofErr w:type="gramStart"/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蓝（惠安）固</w:t>
            </w:r>
            <w:proofErr w:type="gramStart"/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1.9w)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王卫忠</w:t>
            </w:r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常熟浦发热电能源有限公司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宋雪迎</w:t>
            </w:r>
            <w:proofErr w:type="gramEnd"/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信阳市生态环境局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信阳市重点污染源自动监控系统数据共享服务合同（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0.95w)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王发</w:t>
            </w:r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银川中科环保电力有限公司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3.92w)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陈磊</w:t>
            </w:r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1,2B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光大环保能源（泗阳）有限公司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艾航</w:t>
            </w:r>
            <w:proofErr w:type="gramStart"/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航</w:t>
            </w:r>
            <w:proofErr w:type="gramEnd"/>
            <w:r w:rsidRPr="005A2DF3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5A2DF3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经销协议一份：</w:t>
            </w:r>
          </w:p>
          <w:p w:rsidR="005A2DF3" w:rsidRPr="005A2DF3" w:rsidRDefault="005A2DF3" w:rsidP="005A2DF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西安清泽电子科技有限公司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经销商协议</w:t>
            </w:r>
            <w:r w:rsidRPr="005A2DF3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-</w:t>
            </w:r>
            <w:r w:rsidRPr="005A2DF3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</w:t>
            </w:r>
          </w:p>
          <w:p w:rsidR="009F2E88" w:rsidRPr="00E559D8" w:rsidRDefault="009F2E88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A66D28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A66D28">
              <w:t>本周收到</w:t>
            </w:r>
            <w:r w:rsidRPr="00A66D28">
              <w:t>25</w:t>
            </w:r>
            <w:r w:rsidRPr="00A66D28">
              <w:t>封邮件</w:t>
            </w:r>
            <w:r w:rsidRPr="00A66D28">
              <w:t> </w:t>
            </w:r>
            <w:r w:rsidRPr="00A66D28">
              <w:t>，处理</w:t>
            </w:r>
            <w:r w:rsidRPr="00A66D28">
              <w:t>13</w:t>
            </w:r>
            <w:r w:rsidRPr="00A66D28">
              <w:t>封，遗留</w:t>
            </w:r>
            <w:r w:rsidRPr="00A66D28">
              <w:t>12</w:t>
            </w:r>
            <w:r w:rsidRPr="00A66D28">
              <w:t>封邮件</w:t>
            </w:r>
            <w:r w:rsidRPr="00A66D28">
              <w:t> </w:t>
            </w:r>
            <w:r w:rsidRPr="00A66D28">
              <w:t>。（五月份遗留</w:t>
            </w:r>
            <w:r w:rsidRPr="00A66D28">
              <w:t>16</w:t>
            </w:r>
            <w:r w:rsidRPr="00A66D28">
              <w:t>封，六月份遗留</w:t>
            </w:r>
            <w:r w:rsidRPr="00A66D28">
              <w:t>23</w:t>
            </w:r>
            <w:r w:rsidRPr="00A66D28">
              <w:t>，</w:t>
            </w:r>
            <w:r w:rsidRPr="00A66D28">
              <w:t>7</w:t>
            </w:r>
            <w:r w:rsidRPr="00A66D28">
              <w:t>月份遗留</w:t>
            </w:r>
            <w:r w:rsidRPr="00A66D28">
              <w:t>17</w:t>
            </w:r>
            <w:r w:rsidRPr="00A66D28">
              <w:t>封）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D646DF" w:rsidP="00AA2813">
            <w:pPr>
              <w:rPr>
                <w:rFonts w:ascii="宋体" w:hAnsi="宋体"/>
                <w:b/>
                <w:sz w:val="24"/>
                <w:szCs w:val="24"/>
              </w:rPr>
            </w:pPr>
            <w:r w:rsidRPr="00D646DF">
              <w:rPr>
                <w:rFonts w:hint="eastAsia"/>
              </w:rPr>
              <w:t>邮件遗留</w:t>
            </w:r>
            <w:r w:rsidRPr="00D646DF">
              <w:t>严重</w:t>
            </w: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8A48A4" w:rsidP="00A3615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66D28">
              <w:rPr>
                <w:rFonts w:hint="eastAsia"/>
              </w:rPr>
              <w:t>本周共收到</w:t>
            </w:r>
            <w:r w:rsidRPr="00A66D28">
              <w:rPr>
                <w:rFonts w:hint="eastAsia"/>
              </w:rPr>
              <w:t>18</w:t>
            </w:r>
            <w:r w:rsidRPr="00A66D28">
              <w:rPr>
                <w:rFonts w:hint="eastAsia"/>
              </w:rPr>
              <w:t>个服务单，已处</w:t>
            </w:r>
            <w:r w:rsidRPr="00A66D28">
              <w:rPr>
                <w:rFonts w:hint="eastAsia"/>
              </w:rPr>
              <w:t>9</w:t>
            </w:r>
            <w:r w:rsidRPr="00A66D28">
              <w:rPr>
                <w:rFonts w:hint="eastAsia"/>
              </w:rPr>
              <w:t>个，遗留</w:t>
            </w:r>
            <w:r w:rsidRPr="00A66D28">
              <w:rPr>
                <w:rFonts w:hint="eastAsia"/>
              </w:rPr>
              <w:t>9</w:t>
            </w:r>
            <w:r w:rsidRPr="00A66D28">
              <w:rPr>
                <w:rFonts w:hint="eastAsia"/>
              </w:rPr>
              <w:t>个，提交研发任务单</w:t>
            </w:r>
            <w:r w:rsidRPr="00A66D28">
              <w:rPr>
                <w:rFonts w:hint="eastAsia"/>
              </w:rPr>
              <w:t>2</w:t>
            </w:r>
            <w:r w:rsidRPr="00A66D28">
              <w:rPr>
                <w:rFonts w:hint="eastAsia"/>
              </w:rPr>
              <w:t>个。</w:t>
            </w:r>
            <w:r w:rsidRPr="00A66D28">
              <w:rPr>
                <w:rFonts w:hint="eastAsia"/>
              </w:rPr>
              <w:cr/>
            </w:r>
            <w:r w:rsidRPr="00A66D28">
              <w:rPr>
                <w:rFonts w:hint="eastAsia"/>
              </w:rPr>
              <w:t>历史遗留</w:t>
            </w:r>
            <w:r w:rsidRPr="00A66D28">
              <w:rPr>
                <w:rFonts w:hint="eastAsia"/>
              </w:rPr>
              <w:t>9</w:t>
            </w:r>
            <w:r w:rsidRPr="00A66D28">
              <w:rPr>
                <w:rFonts w:hint="eastAsia"/>
              </w:rPr>
              <w:t>个，合计</w:t>
            </w:r>
            <w:r w:rsidRPr="00A66D28">
              <w:rPr>
                <w:rFonts w:hint="eastAsia"/>
              </w:rPr>
              <w:t>18</w:t>
            </w:r>
            <w:r w:rsidRPr="00A66D28">
              <w:rPr>
                <w:rFonts w:hint="eastAsia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025FE" w:rsidRDefault="00A66D28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t>本周共收到</w:t>
            </w:r>
            <w:r>
              <w:t>4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12</w:t>
            </w:r>
            <w:r>
              <w:t>个，合计</w:t>
            </w:r>
            <w:r>
              <w:t>15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433759" w:rsidRDefault="00495469" w:rsidP="00CB214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D02B9E">
              <w:rPr>
                <w:rFonts w:ascii="宋体" w:hAnsi="宋体" w:hint="eastAsia"/>
                <w:szCs w:val="21"/>
              </w:rPr>
              <w:t>年审</w:t>
            </w:r>
            <w:r w:rsidR="00CB2149">
              <w:rPr>
                <w:rFonts w:ascii="宋体" w:hAnsi="宋体" w:hint="eastAsia"/>
                <w:szCs w:val="21"/>
              </w:rPr>
              <w:t>现场评审后问题</w:t>
            </w:r>
            <w:r w:rsidR="00CB2149">
              <w:rPr>
                <w:rFonts w:ascii="宋体" w:hAnsi="宋体"/>
                <w:szCs w:val="21"/>
              </w:rPr>
              <w:t>修改</w:t>
            </w:r>
          </w:p>
          <w:p w:rsidR="00CB2149" w:rsidRDefault="00CB2149" w:rsidP="00CB214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控制跟进</w:t>
            </w:r>
          </w:p>
          <w:p w:rsidR="00CB2149" w:rsidRDefault="00CB2149" w:rsidP="00CB214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人员招聘报表</w:t>
            </w:r>
          </w:p>
          <w:p w:rsidR="00A36150" w:rsidRPr="005C5926" w:rsidRDefault="00CB2149" w:rsidP="00CB214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绩效考核公布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D42B15" w:rsidRDefault="005B7D03" w:rsidP="00A36150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</w:t>
            </w:r>
            <w:r>
              <w:rPr>
                <w:rFonts w:ascii="宋体" w:hAnsi="宋体"/>
                <w:szCs w:val="21"/>
              </w:rPr>
              <w:t>管理系统开发</w:t>
            </w:r>
          </w:p>
          <w:p w:rsidR="004802C5" w:rsidRDefault="0006477F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控制跟进</w:t>
            </w:r>
            <w:r w:rsidR="00CB2149">
              <w:rPr>
                <w:rFonts w:ascii="宋体" w:hAnsi="宋体" w:hint="eastAsia"/>
                <w:szCs w:val="21"/>
              </w:rPr>
              <w:t>汇报</w:t>
            </w:r>
            <w:r w:rsidR="0005492A">
              <w:rPr>
                <w:rFonts w:ascii="宋体" w:hAnsi="宋体" w:hint="eastAsia"/>
                <w:szCs w:val="21"/>
              </w:rPr>
              <w:t>、</w:t>
            </w:r>
            <w:r w:rsidR="0005492A">
              <w:rPr>
                <w:rFonts w:ascii="宋体" w:hAnsi="宋体"/>
                <w:szCs w:val="21"/>
              </w:rPr>
              <w:t>与人力行政同步</w:t>
            </w:r>
          </w:p>
          <w:p w:rsidR="00CB2149" w:rsidRDefault="00E61305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/>
                <w:szCs w:val="21"/>
              </w:rPr>
              <w:t>跟踪、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</w:p>
          <w:p w:rsidR="00E61305" w:rsidRDefault="00E84AB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月提交</w:t>
            </w:r>
            <w:r>
              <w:rPr>
                <w:rFonts w:ascii="宋体" w:hAnsi="宋体"/>
                <w:szCs w:val="21"/>
              </w:rPr>
              <w:t>财务工作量表</w:t>
            </w:r>
          </w:p>
          <w:p w:rsidR="00C061E2" w:rsidRPr="00C061E2" w:rsidRDefault="00C061E2" w:rsidP="00C061E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C061E2">
              <w:rPr>
                <w:rFonts w:ascii="宋体" w:hAnsi="宋体" w:hint="eastAsia"/>
                <w:szCs w:val="21"/>
              </w:rPr>
              <w:t>代理商管理，统计功能。</w:t>
            </w:r>
          </w:p>
          <w:p w:rsidR="00C061E2" w:rsidRPr="00CB2149" w:rsidRDefault="00C061E2" w:rsidP="00C061E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C061E2">
              <w:rPr>
                <w:rFonts w:ascii="宋体" w:hAnsi="宋体" w:hint="eastAsia"/>
                <w:szCs w:val="21"/>
              </w:rPr>
              <w:t>任务单加审批流程。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lastRenderedPageBreak/>
        <w:t xml:space="preserve">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2621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B139F3">
        <w:rPr>
          <w:rFonts w:ascii="仿宋" w:eastAsia="仿宋" w:hAnsi="仿宋"/>
          <w:sz w:val="28"/>
          <w:szCs w:val="28"/>
          <w:u w:val="single"/>
        </w:rPr>
        <w:t>2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2F" w:rsidRDefault="009A182F">
      <w:r>
        <w:separator/>
      </w:r>
    </w:p>
  </w:endnote>
  <w:endnote w:type="continuationSeparator" w:id="0">
    <w:p w:rsidR="009A182F" w:rsidRDefault="009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2F" w:rsidRDefault="009A182F">
      <w:r>
        <w:separator/>
      </w:r>
    </w:p>
  </w:footnote>
  <w:footnote w:type="continuationSeparator" w:id="0">
    <w:p w:rsidR="009A182F" w:rsidRDefault="009A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2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8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0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29"/>
  </w:num>
  <w:num w:numId="12">
    <w:abstractNumId w:val="23"/>
  </w:num>
  <w:num w:numId="13">
    <w:abstractNumId w:val="8"/>
  </w:num>
  <w:num w:numId="14">
    <w:abstractNumId w:val="22"/>
  </w:num>
  <w:num w:numId="15">
    <w:abstractNumId w:val="26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4"/>
  </w:num>
  <w:num w:numId="21">
    <w:abstractNumId w:val="20"/>
  </w:num>
  <w:num w:numId="22">
    <w:abstractNumId w:val="21"/>
  </w:num>
  <w:num w:numId="23">
    <w:abstractNumId w:val="28"/>
  </w:num>
  <w:num w:numId="24">
    <w:abstractNumId w:val="18"/>
  </w:num>
  <w:num w:numId="25">
    <w:abstractNumId w:val="2"/>
  </w:num>
  <w:num w:numId="26">
    <w:abstractNumId w:val="10"/>
  </w:num>
  <w:num w:numId="27">
    <w:abstractNumId w:val="27"/>
  </w:num>
  <w:num w:numId="28">
    <w:abstractNumId w:val="19"/>
  </w:num>
  <w:num w:numId="29">
    <w:abstractNumId w:val="13"/>
  </w:num>
  <w:num w:numId="30">
    <w:abstractNumId w:val="16"/>
  </w:num>
  <w:num w:numId="31">
    <w:abstractNumId w:val="24"/>
  </w:num>
  <w:num w:numId="32">
    <w:abstractNumId w:val="14"/>
  </w:num>
  <w:num w:numId="33">
    <w:abstractNumId w:val="3"/>
  </w:num>
  <w:num w:numId="34">
    <w:abstractNumId w:val="5"/>
  </w:num>
  <w:num w:numId="35">
    <w:abstractNumId w:val="11"/>
  </w:num>
  <w:num w:numId="36">
    <w:abstractNumId w:val="12"/>
  </w:num>
  <w:num w:numId="37">
    <w:abstractNumId w:val="25"/>
  </w:num>
  <w:num w:numId="38">
    <w:abstractNumId w:val="6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71"/>
    <w:rsid w:val="008176D4"/>
    <w:rsid w:val="008179A7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E62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4476"/>
    <w:rsid w:val="00A954B1"/>
    <w:rsid w:val="00A965FF"/>
    <w:rsid w:val="00AA08EC"/>
    <w:rsid w:val="00AA200B"/>
    <w:rsid w:val="00AA2813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61E2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2B1A-C069-4FED-86B8-89D323EB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1428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17</cp:revision>
  <dcterms:created xsi:type="dcterms:W3CDTF">2019-08-02T09:06:00Z</dcterms:created>
  <dcterms:modified xsi:type="dcterms:W3CDTF">2019-08-03T06:44:00Z</dcterms:modified>
</cp:coreProperties>
</file>