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C2095">
        <w:rPr>
          <w:rFonts w:ascii="黑体" w:eastAsia="黑体" w:hAnsi="黑体" w:hint="eastAsia"/>
          <w:sz w:val="52"/>
        </w:rPr>
        <w:t>3</w:t>
      </w:r>
      <w:r w:rsidR="00C739FB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天津市环保局用电监控系统方案报。</w:t>
            </w:r>
          </w:p>
          <w:p w:rsidR="00DC2095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天津市在线监测平台三期方案报</w:t>
            </w:r>
          </w:p>
          <w:p w:rsidR="00DC2095" w:rsidRDefault="00D40188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天津市监察总队视频方案报。</w:t>
            </w:r>
          </w:p>
          <w:p w:rsidR="008227F3" w:rsidRDefault="008227F3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北京企业</w:t>
            </w:r>
            <w:proofErr w:type="gramStart"/>
            <w:r>
              <w:rPr>
                <w:rFonts w:hint="eastAsia"/>
                <w:sz w:val="28"/>
                <w:szCs w:val="28"/>
              </w:rPr>
              <w:t>版需求</w:t>
            </w:r>
            <w:proofErr w:type="gramEnd"/>
            <w:r>
              <w:rPr>
                <w:rFonts w:hint="eastAsia"/>
                <w:sz w:val="28"/>
                <w:szCs w:val="28"/>
              </w:rPr>
              <w:t>跟进（温鑫朝）</w:t>
            </w:r>
          </w:p>
          <w:p w:rsidR="001B7A9C" w:rsidRPr="00366B9E" w:rsidRDefault="001B7A9C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六家启迪桑德值守服务推广工作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1B7A9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枣庄市驻地运维服务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Default="001B7A9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1B7A9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C739FB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天津三期项目申报</w:t>
            </w:r>
          </w:p>
          <w:p w:rsidR="00F0797C" w:rsidRPr="00D40188" w:rsidRDefault="00C739FB" w:rsidP="00D40188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北京需求跟进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40188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739FB">
        <w:rPr>
          <w:rFonts w:ascii="仿宋" w:eastAsia="仿宋" w:hAnsi="仿宋" w:hint="eastAsia"/>
          <w:sz w:val="28"/>
          <w:szCs w:val="28"/>
          <w:u w:val="single"/>
        </w:rPr>
        <w:t>1</w:t>
      </w:r>
      <w:bookmarkStart w:id="0" w:name="_GoBack"/>
      <w:bookmarkEnd w:id="0"/>
      <w:r w:rsidR="00C739FB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25" w:rsidRDefault="00981C25">
      <w:r>
        <w:separator/>
      </w:r>
    </w:p>
  </w:endnote>
  <w:endnote w:type="continuationSeparator" w:id="0">
    <w:p w:rsidR="00981C25" w:rsidRDefault="0098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25" w:rsidRDefault="00981C25">
      <w:r>
        <w:separator/>
      </w:r>
    </w:p>
  </w:footnote>
  <w:footnote w:type="continuationSeparator" w:id="0">
    <w:p w:rsidR="00981C25" w:rsidRDefault="0098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62C6A"/>
    <w:rsid w:val="00970DE2"/>
    <w:rsid w:val="00981C25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2095"/>
    <w:rsid w:val="00DC6BE0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3E33-FD4D-4930-882C-1E1706F9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</cp:revision>
  <dcterms:created xsi:type="dcterms:W3CDTF">2019-08-17T02:39:00Z</dcterms:created>
  <dcterms:modified xsi:type="dcterms:W3CDTF">2019-08-17T02:43:00Z</dcterms:modified>
</cp:coreProperties>
</file>